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F8E0" w14:textId="795C8950" w:rsidR="009F75F3" w:rsidRPr="002F5CB8" w:rsidRDefault="009F75F3" w:rsidP="009F75F3">
      <w:pPr>
        <w:pStyle w:val="Otsikko1"/>
        <w:numPr>
          <w:ilvl w:val="0"/>
          <w:numId w:val="0"/>
        </w:numPr>
        <w:contextualSpacing/>
        <w:rPr>
          <w:rFonts w:eastAsia="Times New Roman"/>
          <w:shd w:val="clear" w:color="auto" w:fill="auto"/>
          <w:lang w:eastAsia="fi-FI"/>
        </w:rPr>
      </w:pPr>
      <w:r w:rsidRPr="002F5CB8">
        <w:rPr>
          <w:rFonts w:eastAsia="Times New Roman"/>
          <w:shd w:val="clear" w:color="auto" w:fill="auto"/>
          <w:lang w:eastAsia="fi-FI"/>
        </w:rPr>
        <w:t xml:space="preserve">ILMOITUS elintarvikelain </w:t>
      </w:r>
      <w:r w:rsidRPr="002F5CB8">
        <w:rPr>
          <w:rFonts w:eastAsia="Arial"/>
          <w:shd w:val="clear" w:color="auto" w:fill="auto"/>
          <w:lang w:eastAsia="fi-FI"/>
        </w:rPr>
        <w:t xml:space="preserve">(297/2021) </w:t>
      </w:r>
      <w:r w:rsidRPr="002F5CB8">
        <w:rPr>
          <w:rFonts w:eastAsia="Times New Roman"/>
          <w:shd w:val="clear" w:color="auto" w:fill="auto"/>
          <w:lang w:eastAsia="fi-FI"/>
        </w:rPr>
        <w:t>8 § mukaisesta elintarvikkeiden alkutuotannosta tai alkutuotannon tuotteiden kuljetuksesta</w:t>
      </w:r>
    </w:p>
    <w:p w14:paraId="76078D07" w14:textId="77777777" w:rsidR="009F75F3" w:rsidRPr="002F5CB8" w:rsidRDefault="009F75F3" w:rsidP="009F75F3">
      <w:pPr>
        <w:spacing w:before="60" w:after="40"/>
        <w:ind w:right="0"/>
        <w:contextualSpacing/>
        <w:jc w:val="both"/>
        <w:rPr>
          <w:rFonts w:eastAsia="Calibri"/>
          <w:b/>
          <w:color w:val="4F81BD"/>
          <w:shd w:val="clear" w:color="auto" w:fill="auto"/>
        </w:rPr>
      </w:pPr>
    </w:p>
    <w:p w14:paraId="5F35418C" w14:textId="19208F5F" w:rsidR="005F0BF5" w:rsidRDefault="009F75F3" w:rsidP="009F75F3">
      <w:p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Ilmoitus elintarvikkeiden alkutuotannosta tai alkutuotannon tuotteiden kuljetuksesta on tehtävä viimeistään neljä viikkoa ennen toiminnan aloittamista tai olennaista muuttamista</w:t>
      </w:r>
      <w:r w:rsidRPr="00BA16E4">
        <w:t xml:space="preserve"> </w:t>
      </w:r>
      <w:r w:rsidRPr="00BA16E4">
        <w:rPr>
          <w:rFonts w:eastAsia="Calibri"/>
          <w:shd w:val="clear" w:color="auto" w:fill="auto"/>
        </w:rPr>
        <w:t>siihen ympäristöterveydenhuollon valvontayksikköön, jonka alueella tila sijaitsee.</w:t>
      </w:r>
    </w:p>
    <w:p w14:paraId="6CB7C61E" w14:textId="77777777" w:rsidR="005F0BF5" w:rsidRDefault="005F0BF5" w:rsidP="009F75F3">
      <w:pPr>
        <w:ind w:right="0"/>
        <w:rPr>
          <w:rFonts w:eastAsia="Calibri"/>
          <w:shd w:val="clear" w:color="auto" w:fill="auto"/>
        </w:rPr>
      </w:pPr>
    </w:p>
    <w:p w14:paraId="1ABA35DD" w14:textId="1128FE7D" w:rsidR="009F75F3" w:rsidRPr="00BA16E4" w:rsidRDefault="009F75F3" w:rsidP="009F75F3">
      <w:p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Lisäksi toiminnan keskeyttämisestä ja lopettamisesta on viivytyksettä tehtävä ilmoitus valvontaviranomaiselle.</w:t>
      </w:r>
      <w:r>
        <w:rPr>
          <w:rFonts w:eastAsia="Calibri"/>
          <w:shd w:val="clear" w:color="auto" w:fill="auto"/>
        </w:rPr>
        <w:t xml:space="preserve"> </w:t>
      </w:r>
      <w:r w:rsidRPr="00BA16E4">
        <w:rPr>
          <w:rFonts w:eastAsia="Calibri"/>
          <w:shd w:val="clear" w:color="auto" w:fill="auto"/>
        </w:rPr>
        <w:t>Ilmoituksesta ei tehdä erillistä päätöstä, mutta valvontaviranomainen ilmoittaa toimijalle saaneensa ilmoituksen. Valvontayksiköstä voidaan pyytää toimijalta tarpeellisia selvityksiä. Ilmoituksen käsittelystä ei peritä maksua.</w:t>
      </w:r>
    </w:p>
    <w:p w14:paraId="74B11D8C" w14:textId="77777777" w:rsidR="009F75F3" w:rsidRPr="00BA16E4" w:rsidRDefault="009F75F3" w:rsidP="009F75F3">
      <w:pPr>
        <w:spacing w:line="240" w:lineRule="auto"/>
        <w:ind w:right="0"/>
        <w:rPr>
          <w:rFonts w:eastAsia="Calibri"/>
          <w:shd w:val="clear" w:color="auto" w:fill="auto"/>
        </w:rPr>
      </w:pPr>
    </w:p>
    <w:p w14:paraId="49C781E3" w14:textId="77777777" w:rsidR="009F75F3" w:rsidRPr="00BA16E4" w:rsidRDefault="009F75F3" w:rsidP="009F75F3">
      <w:p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Ilmoitusta ei tarvitse tehdä, jos</w:t>
      </w:r>
    </w:p>
    <w:p w14:paraId="05CECF63" w14:textId="77777777" w:rsidR="009F75F3" w:rsidRPr="00BA16E4" w:rsidRDefault="009F75F3" w:rsidP="009F75F3">
      <w:pPr>
        <w:pStyle w:val="Luettelokappale"/>
        <w:numPr>
          <w:ilvl w:val="0"/>
          <w:numId w:val="25"/>
        </w:num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kunta on ilmoittanut saaneensa tiedon elintarvikkeiden alkutuotannosta toiselta viranomaiselta</w:t>
      </w:r>
    </w:p>
    <w:p w14:paraId="69F6CE59" w14:textId="77777777" w:rsidR="009F75F3" w:rsidRPr="00BA16E4" w:rsidRDefault="009F75F3" w:rsidP="009F75F3">
      <w:pPr>
        <w:pStyle w:val="Luettelokappale"/>
        <w:numPr>
          <w:ilvl w:val="0"/>
          <w:numId w:val="25"/>
        </w:num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luonnonvaraisten kasvien, sienten tai riistan alkutuotannosta</w:t>
      </w:r>
    </w:p>
    <w:p w14:paraId="3C570DD0" w14:textId="77777777" w:rsidR="009F75F3" w:rsidRPr="00BA16E4" w:rsidRDefault="009F75F3" w:rsidP="009F75F3">
      <w:pPr>
        <w:pStyle w:val="Luettelokappale"/>
        <w:numPr>
          <w:ilvl w:val="0"/>
          <w:numId w:val="25"/>
        </w:num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kasvien tai sienten alkutuotannosta, jos</w:t>
      </w:r>
    </w:p>
    <w:p w14:paraId="72B9CA76" w14:textId="77777777" w:rsidR="009F75F3" w:rsidRPr="00BA16E4" w:rsidRDefault="009F75F3" w:rsidP="009F75F3">
      <w:pPr>
        <w:pStyle w:val="Luettelokappale"/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a) kyseessä on yksityinen henkilö</w:t>
      </w:r>
    </w:p>
    <w:p w14:paraId="5C991244" w14:textId="77777777" w:rsidR="009F75F3" w:rsidRPr="00BA16E4" w:rsidRDefault="009F75F3" w:rsidP="009F75F3">
      <w:pPr>
        <w:pStyle w:val="Luettelokappale"/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b) toimintaa ei voi pitää elinkeinon harjoittamisena</w:t>
      </w:r>
    </w:p>
    <w:p w14:paraId="0674BC22" w14:textId="328C871C" w:rsidR="009F75F3" w:rsidRDefault="009F75F3" w:rsidP="009F75F3">
      <w:pPr>
        <w:pStyle w:val="Luettelokappale"/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c) toiminta on osa saman toimijan 10 §:n mukaisesti rekisteröityä elintarviketoimintaa.</w:t>
      </w:r>
    </w:p>
    <w:p w14:paraId="21B6F7E0" w14:textId="77777777" w:rsidR="009F75F3" w:rsidRPr="009F75F3" w:rsidRDefault="009F75F3" w:rsidP="009F75F3">
      <w:pPr>
        <w:pStyle w:val="Luettelokappale"/>
        <w:ind w:right="0"/>
        <w:rPr>
          <w:rFonts w:eastAsia="Calibri"/>
          <w:shd w:val="clear" w:color="auto" w:fill="auto"/>
        </w:rPr>
      </w:pPr>
    </w:p>
    <w:p w14:paraId="47620E3D" w14:textId="77777777" w:rsidR="009F75F3" w:rsidRDefault="009F75F3" w:rsidP="009F75F3">
      <w:pPr>
        <w:tabs>
          <w:tab w:val="left" w:pos="1440"/>
        </w:tabs>
        <w:spacing w:after="120"/>
        <w:ind w:right="0"/>
        <w:jc w:val="both"/>
        <w:rPr>
          <w:rFonts w:eastAsia="Calibri"/>
          <w:color w:val="000000"/>
          <w:shd w:val="clear" w:color="auto" w:fill="auto"/>
        </w:rPr>
      </w:pPr>
      <w:r w:rsidRPr="002F5CB8">
        <w:rPr>
          <w:rFonts w:eastAsia="Calibri"/>
          <w:color w:val="000000"/>
          <w:shd w:val="clear" w:color="auto" w:fill="auto"/>
        </w:rPr>
        <w:t>Ilmoitus koskee</w:t>
      </w:r>
      <w:r w:rsidRPr="002F5CB8"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AB0C26">
        <w:rPr>
          <w:rFonts w:eastAsia="Calibri"/>
          <w:color w:val="4F81BD"/>
          <w:shd w:val="clear" w:color="auto" w:fill="auto"/>
        </w:rPr>
      </w:r>
      <w:r w:rsidR="00AB0C26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>
        <w:rPr>
          <w:rFonts w:eastAsia="Calibri"/>
          <w:color w:val="000000"/>
          <w:shd w:val="clear" w:color="auto" w:fill="auto"/>
        </w:rPr>
        <w:t>toiminnan aloittamista</w:t>
      </w:r>
    </w:p>
    <w:p w14:paraId="17C9023E" w14:textId="77777777" w:rsidR="009F75F3" w:rsidRPr="002F5CB8" w:rsidRDefault="009F75F3" w:rsidP="009F75F3">
      <w:pPr>
        <w:tabs>
          <w:tab w:val="left" w:pos="1440"/>
        </w:tabs>
        <w:spacing w:after="120"/>
        <w:ind w:right="0"/>
        <w:jc w:val="both"/>
        <w:rPr>
          <w:rFonts w:eastAsia="Calibri"/>
          <w:color w:val="000000"/>
          <w:shd w:val="clear" w:color="auto" w:fill="auto"/>
        </w:rPr>
      </w:pPr>
      <w:r>
        <w:rPr>
          <w:rFonts w:eastAsia="Calibri"/>
          <w:color w:val="000000"/>
          <w:shd w:val="clear" w:color="auto" w:fill="auto"/>
        </w:rPr>
        <w:tab/>
      </w:r>
      <w:r>
        <w:rPr>
          <w:rFonts w:eastAsia="Calibri"/>
          <w:color w:val="000000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AB0C26">
        <w:rPr>
          <w:rFonts w:eastAsia="Calibri"/>
          <w:color w:val="4F81BD"/>
          <w:shd w:val="clear" w:color="auto" w:fill="auto"/>
        </w:rPr>
      </w:r>
      <w:r w:rsidR="00AB0C26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>toiminnan olennaista muuttamista</w:t>
      </w:r>
    </w:p>
    <w:p w14:paraId="1567D453" w14:textId="77777777" w:rsidR="009F75F3" w:rsidRDefault="009F75F3" w:rsidP="009F75F3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000000"/>
          <w:shd w:val="clear" w:color="auto" w:fill="auto"/>
        </w:rPr>
      </w:pPr>
      <w:r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AB0C26">
        <w:rPr>
          <w:rFonts w:eastAsia="Calibri"/>
          <w:color w:val="4F81BD"/>
          <w:shd w:val="clear" w:color="auto" w:fill="auto"/>
        </w:rPr>
      </w:r>
      <w:r w:rsidR="00AB0C26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>toimin</w:t>
      </w:r>
      <w:r>
        <w:rPr>
          <w:rFonts w:eastAsia="Calibri"/>
          <w:color w:val="000000"/>
          <w:shd w:val="clear" w:color="auto" w:fill="auto"/>
        </w:rPr>
        <w:t>nan keskeyttämistä yli vuodeksi</w:t>
      </w:r>
    </w:p>
    <w:p w14:paraId="4B4938C9" w14:textId="77777777" w:rsidR="009F75F3" w:rsidRDefault="009F75F3" w:rsidP="009F75F3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4F81BD"/>
          <w:shd w:val="clear" w:color="auto" w:fill="auto"/>
        </w:rPr>
      </w:pPr>
      <w:r>
        <w:rPr>
          <w:rFonts w:eastAsia="Calibri"/>
          <w:color w:val="000000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AB0C26">
        <w:rPr>
          <w:rFonts w:eastAsia="Calibri"/>
          <w:color w:val="4F81BD"/>
          <w:shd w:val="clear" w:color="auto" w:fill="auto"/>
        </w:rPr>
      </w:r>
      <w:r w:rsidR="00AB0C26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 xml:space="preserve">toiminnan lopettamista </w:t>
      </w:r>
    </w:p>
    <w:p w14:paraId="53145F8B" w14:textId="77777777" w:rsidR="009F75F3" w:rsidRPr="002F5CB8" w:rsidRDefault="009F75F3" w:rsidP="009F75F3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4F81BD"/>
          <w:shd w:val="clear" w:color="auto" w:fill="auto"/>
        </w:rPr>
      </w:pPr>
      <w:r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AB0C26">
        <w:rPr>
          <w:rFonts w:eastAsia="Calibri"/>
          <w:color w:val="4F81BD"/>
          <w:shd w:val="clear" w:color="auto" w:fill="auto"/>
        </w:rPr>
      </w:r>
      <w:r w:rsidR="00AB0C26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 xml:space="preserve">muuta, mitä? </w:t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FORMTEXT </w:instrText>
      </w:r>
      <w:r w:rsidRPr="002F5CB8">
        <w:rPr>
          <w:rFonts w:eastAsia="Calibri"/>
          <w:color w:val="4F81BD"/>
          <w:shd w:val="clear" w:color="auto" w:fill="auto"/>
        </w:rPr>
      </w:r>
      <w:r w:rsidRPr="002F5CB8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276"/>
        <w:gridCol w:w="4957"/>
      </w:tblGrid>
      <w:tr w:rsidR="009F75F3" w:rsidRPr="002F5CB8" w14:paraId="725F9A56" w14:textId="77777777" w:rsidTr="009F75F3">
        <w:trPr>
          <w:trHeight w:val="378"/>
        </w:trPr>
        <w:tc>
          <w:tcPr>
            <w:tcW w:w="9493" w:type="dxa"/>
            <w:gridSpan w:val="3"/>
            <w:shd w:val="clear" w:color="auto" w:fill="auto"/>
          </w:tcPr>
          <w:p w14:paraId="508017A3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lastRenderedPageBreak/>
              <w:t>Toimijan nimi</w:t>
            </w:r>
          </w:p>
          <w:p w14:paraId="5D17BAA1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</w:tr>
      <w:tr w:rsidR="009F75F3" w:rsidRPr="002F5CB8" w14:paraId="4C0F672B" w14:textId="77777777" w:rsidTr="009F75F3">
        <w:trPr>
          <w:trHeight w:val="317"/>
        </w:trPr>
        <w:tc>
          <w:tcPr>
            <w:tcW w:w="9493" w:type="dxa"/>
            <w:gridSpan w:val="3"/>
            <w:shd w:val="clear" w:color="auto" w:fill="auto"/>
          </w:tcPr>
          <w:p w14:paraId="118F1876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Osoite ja postitoimipaikka </w:t>
            </w:r>
          </w:p>
          <w:p w14:paraId="39AA0F08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</w:tr>
      <w:tr w:rsidR="009F75F3" w:rsidRPr="002F5CB8" w14:paraId="10C95F1C" w14:textId="77777777" w:rsidTr="009F75F3">
        <w:trPr>
          <w:trHeight w:val="424"/>
        </w:trPr>
        <w:tc>
          <w:tcPr>
            <w:tcW w:w="4536" w:type="dxa"/>
            <w:gridSpan w:val="2"/>
            <w:shd w:val="clear" w:color="auto" w:fill="auto"/>
          </w:tcPr>
          <w:p w14:paraId="3F9930B4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Yhteyshenkilö </w:t>
            </w:r>
          </w:p>
          <w:p w14:paraId="72EE2FD2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  <w:tc>
          <w:tcPr>
            <w:tcW w:w="4957" w:type="dxa"/>
            <w:shd w:val="clear" w:color="auto" w:fill="auto"/>
          </w:tcPr>
          <w:p w14:paraId="36AD819A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Puhelinnumero </w:t>
            </w:r>
          </w:p>
          <w:p w14:paraId="3951C398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</w:tr>
      <w:tr w:rsidR="009F75F3" w:rsidRPr="002F5CB8" w14:paraId="3ADEBE05" w14:textId="77777777" w:rsidTr="009F75F3">
        <w:trPr>
          <w:trHeight w:val="364"/>
        </w:trPr>
        <w:tc>
          <w:tcPr>
            <w:tcW w:w="4536" w:type="dxa"/>
            <w:gridSpan w:val="2"/>
            <w:shd w:val="clear" w:color="auto" w:fill="auto"/>
          </w:tcPr>
          <w:p w14:paraId="2E402610" w14:textId="77777777" w:rsid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Y-tunnus (tai henkilötunnus)</w:t>
            </w:r>
          </w:p>
          <w:p w14:paraId="6E00F85F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957" w:type="dxa"/>
            <w:shd w:val="clear" w:color="auto" w:fill="auto"/>
          </w:tcPr>
          <w:p w14:paraId="36453612" w14:textId="77777777" w:rsid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Sähköpostiosoite</w:t>
            </w:r>
          </w:p>
          <w:p w14:paraId="18381733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</w:tr>
      <w:tr w:rsidR="009F75F3" w:rsidRPr="002F5CB8" w14:paraId="76676CC9" w14:textId="77777777" w:rsidTr="009F75F3">
        <w:trPr>
          <w:trHeight w:val="211"/>
        </w:trPr>
        <w:tc>
          <w:tcPr>
            <w:tcW w:w="9493" w:type="dxa"/>
            <w:gridSpan w:val="3"/>
            <w:shd w:val="clear" w:color="auto" w:fill="auto"/>
          </w:tcPr>
          <w:p w14:paraId="73A19D9E" w14:textId="77777777" w:rsidR="005F0BF5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Tilan n</w:t>
            </w:r>
            <w:r w:rsidRPr="002F5CB8">
              <w:rPr>
                <w:rFonts w:eastAsia="Calibri"/>
                <w:shd w:val="clear" w:color="auto" w:fill="auto"/>
              </w:rPr>
              <w:t>imi</w:t>
            </w:r>
          </w:p>
          <w:p w14:paraId="396BC4BE" w14:textId="5A75C8B5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9F75F3" w:rsidRPr="002F5CB8" w14:paraId="46AC8D04" w14:textId="77777777" w:rsidTr="009F75F3">
        <w:trPr>
          <w:trHeight w:val="409"/>
        </w:trPr>
        <w:tc>
          <w:tcPr>
            <w:tcW w:w="4536" w:type="dxa"/>
            <w:gridSpan w:val="2"/>
            <w:shd w:val="clear" w:color="auto" w:fill="auto"/>
          </w:tcPr>
          <w:p w14:paraId="43D9A798" w14:textId="66328E60" w:rsid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Tilan käyntiosoite ja postitoimipaikka</w:t>
            </w:r>
          </w:p>
          <w:p w14:paraId="0FFF3F2C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4E27435D" w14:textId="77777777" w:rsid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Tilan sijaintikunta</w:t>
            </w:r>
          </w:p>
          <w:p w14:paraId="53503275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9F75F3" w:rsidRPr="002F5CB8" w14:paraId="4CF6CCCD" w14:textId="77777777" w:rsidTr="009F75F3">
        <w:trPr>
          <w:trHeight w:val="409"/>
        </w:trPr>
        <w:tc>
          <w:tcPr>
            <w:tcW w:w="4536" w:type="dxa"/>
            <w:gridSpan w:val="2"/>
            <w:shd w:val="clear" w:color="auto" w:fill="auto"/>
          </w:tcPr>
          <w:p w14:paraId="050D6EFD" w14:textId="77777777" w:rsid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Yhteyshenkilön nimi</w:t>
            </w:r>
          </w:p>
          <w:p w14:paraId="6F678B24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957" w:type="dxa"/>
            <w:shd w:val="clear" w:color="auto" w:fill="auto"/>
          </w:tcPr>
          <w:p w14:paraId="7251DCDC" w14:textId="77777777" w:rsid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Puhelinnumero</w:t>
            </w:r>
          </w:p>
          <w:p w14:paraId="2226FE4E" w14:textId="34FE60C2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9F75F3" w:rsidRPr="002F5CB8" w14:paraId="19CD25C4" w14:textId="77777777" w:rsidTr="009F75F3">
        <w:trPr>
          <w:trHeight w:val="376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19C20" w14:textId="77777777" w:rsidR="009F75F3" w:rsidRDefault="009F75F3" w:rsidP="00BF0B87">
            <w:pPr>
              <w:autoSpaceDE w:val="0"/>
              <w:autoSpaceDN w:val="0"/>
              <w:adjustRightInd w:val="0"/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Tilatunnus tai asiakastunnus</w:t>
            </w:r>
          </w:p>
          <w:p w14:paraId="464F5B5B" w14:textId="77777777" w:rsidR="009F75F3" w:rsidRPr="002F5CB8" w:rsidRDefault="009F75F3" w:rsidP="00BF0B87">
            <w:pPr>
              <w:autoSpaceDE w:val="0"/>
              <w:autoSpaceDN w:val="0"/>
              <w:adjustRightInd w:val="0"/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6D7082D4" w14:textId="77777777" w:rsid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Sähköpostiosoite</w:t>
            </w:r>
          </w:p>
          <w:p w14:paraId="1057F7E1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9F75F3" w:rsidRPr="002F5CB8" w14:paraId="755212BF" w14:textId="77777777" w:rsidTr="009F75F3">
        <w:trPr>
          <w:trHeight w:val="458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80ADB8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Laskutusosoite</w:t>
            </w:r>
          </w:p>
          <w:p w14:paraId="1DCE7642" w14:textId="39F53C9C" w:rsidR="009F75F3" w:rsidRPr="002F5CB8" w:rsidRDefault="009F75F3" w:rsidP="009F75F3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149B9261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Postinumero ja postitoimipaikka</w:t>
            </w:r>
          </w:p>
          <w:p w14:paraId="2F4B42E5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9F75F3" w:rsidRPr="002F5CB8" w14:paraId="24F663A4" w14:textId="77777777" w:rsidTr="009F75F3">
        <w:trPr>
          <w:trHeight w:val="376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59AFC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Verkkolaskuosoite</w:t>
            </w:r>
          </w:p>
          <w:p w14:paraId="658A4FF9" w14:textId="1022F535" w:rsidR="009F75F3" w:rsidRPr="002F5CB8" w:rsidRDefault="009F75F3" w:rsidP="009F75F3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062AF8A6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Verkkolaskuoperaattorin nimi</w:t>
            </w:r>
          </w:p>
          <w:p w14:paraId="3991AF14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9F75F3" w:rsidRPr="002F5CB8" w14:paraId="599D752B" w14:textId="77777777" w:rsidTr="009F75F3">
        <w:trPr>
          <w:trHeight w:val="813"/>
        </w:trPr>
        <w:tc>
          <w:tcPr>
            <w:tcW w:w="9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40936" w14:textId="61385C64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br w:type="page"/>
            </w:r>
            <w:r w:rsidRPr="002F5CB8">
              <w:rPr>
                <w:rFonts w:eastAsia="Calibri"/>
                <w:shd w:val="clear" w:color="auto" w:fill="auto"/>
              </w:rPr>
              <w:t>Uuden toiminnan arvioitu aloittamisajankohta (</w:t>
            </w:r>
            <w:proofErr w:type="gramStart"/>
            <w:r w:rsidRPr="002F5CB8">
              <w:rPr>
                <w:rFonts w:eastAsia="Calibri"/>
                <w:shd w:val="clear" w:color="auto" w:fill="auto"/>
              </w:rPr>
              <w:t>pvm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)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6D1855B8" w14:textId="5A70D092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Kuvaus toiminnasta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9F75F3" w:rsidRPr="002F5CB8" w14:paraId="2CC0CE73" w14:textId="77777777" w:rsidTr="009F75F3">
        <w:trPr>
          <w:trHeight w:val="813"/>
        </w:trPr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3B7A66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Toiminnan keskeyttämisen tai olennaisen muuttamisen arvioitu ajankohta (</w:t>
            </w:r>
            <w:proofErr w:type="gramStart"/>
            <w:r w:rsidRPr="002F5CB8">
              <w:rPr>
                <w:rFonts w:eastAsia="Calibri"/>
                <w:shd w:val="clear" w:color="auto" w:fill="auto"/>
              </w:rPr>
              <w:t>pvm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)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5CD366A8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lastRenderedPageBreak/>
              <w:t xml:space="preserve">Kuvaus toiminnan olennaisesta muuttamisesta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35161F70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color w:val="FF0000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Toiminnan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lopettamisen</w:t>
            </w:r>
            <w:r w:rsidRPr="002F5CB8">
              <w:rPr>
                <w:rFonts w:eastAsia="Calibri"/>
                <w:shd w:val="clear" w:color="auto" w:fill="auto"/>
              </w:rPr>
              <w:t xml:space="preserve"> ajankohta (</w:t>
            </w:r>
            <w:proofErr w:type="gramStart"/>
            <w:r w:rsidRPr="002F5CB8">
              <w:rPr>
                <w:rFonts w:eastAsia="Calibri"/>
                <w:shd w:val="clear" w:color="auto" w:fill="auto"/>
              </w:rPr>
              <w:t>pvm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)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9F75F3" w:rsidRPr="002F5CB8" w14:paraId="069F4310" w14:textId="77777777" w:rsidTr="009F75F3">
        <w:tc>
          <w:tcPr>
            <w:tcW w:w="9493" w:type="dxa"/>
            <w:gridSpan w:val="3"/>
            <w:shd w:val="clear" w:color="auto" w:fill="auto"/>
          </w:tcPr>
          <w:p w14:paraId="18BF088C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trike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Omavalvonnan kuvaus on laadittu</w:t>
            </w:r>
          </w:p>
          <w:p w14:paraId="73B7B0DB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Omavalvonnan kuvaus laaditaan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mennessä </w:t>
            </w:r>
          </w:p>
          <w:p w14:paraId="6908C521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Omavalvonnan kuvaus ei ole tarpeellinen (vähäriskinen toiminta; poikkeuksena raakamaidon ja ternimaidon myynti)</w:t>
            </w:r>
          </w:p>
          <w:p w14:paraId="59C66EEF" w14:textId="77777777" w:rsid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Toimija käyttää toimialan laatimaa hyvän käytännön ohjetta*, mitä?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107F81B2" w14:textId="2CBE2AAC" w:rsidR="009F75F3" w:rsidRPr="009F75F3" w:rsidRDefault="009F75F3" w:rsidP="005F0BF5">
            <w:pPr>
              <w:tabs>
                <w:tab w:val="left" w:pos="2692"/>
              </w:tabs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*Elintarvikealat laativat toimialalleen hyvän käytännön ohjeita, joita voi käyttää</w:t>
            </w:r>
            <w:r w:rsidR="005F0BF5">
              <w:rPr>
                <w:rFonts w:eastAsia="Calibri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t>apuna omavalvontasuunnitelmaa laadittaessa. Näitä ohjeita on saatavilla toimialoilta</w:t>
            </w:r>
            <w:r>
              <w:rPr>
                <w:rFonts w:eastAsia="Calibri"/>
                <w:shd w:val="clear" w:color="auto" w:fill="auto"/>
              </w:rPr>
              <w:t>.</w:t>
            </w:r>
          </w:p>
        </w:tc>
      </w:tr>
      <w:tr w:rsidR="0045431F" w:rsidRPr="002F5CB8" w14:paraId="21836132" w14:textId="77777777" w:rsidTr="005F0BF5">
        <w:trPr>
          <w:trHeight w:val="3262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93E3" w14:textId="3F7E4611" w:rsidR="0045431F" w:rsidRDefault="0045431F" w:rsidP="00BF0B87">
            <w:pPr>
              <w:autoSpaceDE w:val="0"/>
              <w:autoSpaceDN w:val="0"/>
              <w:adjustRightInd w:val="0"/>
              <w:spacing w:after="120"/>
              <w:ind w:right="0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  <w:r w:rsidRPr="00C37176">
              <w:rPr>
                <w:rFonts w:eastAsia="Calibri"/>
                <w:b/>
                <w:bCs/>
                <w:shd w:val="clear" w:color="auto" w:fill="auto"/>
              </w:rPr>
              <w:t>Peltoviljely</w:t>
            </w:r>
          </w:p>
          <w:p w14:paraId="274E654C" w14:textId="3A6AE233" w:rsidR="0045431F" w:rsidRPr="0045431F" w:rsidRDefault="0045431F" w:rsidP="00BF0B87">
            <w:pPr>
              <w:autoSpaceDE w:val="0"/>
              <w:autoSpaceDN w:val="0"/>
              <w:adjustRightInd w:val="0"/>
              <w:spacing w:after="120"/>
              <w:ind w:right="0"/>
              <w:rPr>
                <w:rFonts w:eastAsia="Calibri"/>
                <w:u w:val="single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 kasvi: 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u w:val="single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u w:val="single"/>
                <w:shd w:val="clear" w:color="auto" w:fill="auto"/>
              </w:rPr>
            </w:r>
            <w:r w:rsidRPr="002F5CB8">
              <w:rPr>
                <w:rFonts w:eastAsia="Calibri"/>
                <w:u w:val="single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62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6AE4C" w14:textId="77777777" w:rsidR="0045431F" w:rsidRPr="002F5CB8" w:rsidRDefault="0045431F" w:rsidP="00BF0B87">
            <w:pPr>
              <w:spacing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Viljelyala    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     ha</w:t>
            </w:r>
          </w:p>
          <w:p w14:paraId="5A196F40" w14:textId="77777777" w:rsidR="0045431F" w:rsidRPr="002F5CB8" w:rsidRDefault="0045431F" w:rsidP="00BF0B87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Kastelutapa </w:t>
            </w:r>
          </w:p>
          <w:p w14:paraId="1CCDDBB2" w14:textId="77777777" w:rsidR="0045431F" w:rsidRDefault="0045431F" w:rsidP="009F75F3">
            <w:pPr>
              <w:tabs>
                <w:tab w:val="left" w:pos="596"/>
              </w:tabs>
              <w:ind w:right="0"/>
              <w:rPr>
                <w:rFonts w:eastAsia="Times New Roman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t xml:space="preserve"> Sellaisenaan syötävien kasvinosien suora kastelu</w:t>
            </w:r>
          </w:p>
          <w:p w14:paraId="2071EF4B" w14:textId="77777777" w:rsidR="0045431F" w:rsidRPr="002F5CB8" w:rsidRDefault="0045431F" w:rsidP="009F75F3">
            <w:pPr>
              <w:tabs>
                <w:tab w:val="left" w:pos="596"/>
              </w:tabs>
              <w:ind w:right="0"/>
              <w:rPr>
                <w:rFonts w:eastAsia="Times New Roman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 kastelu</w:t>
            </w:r>
          </w:p>
          <w:p w14:paraId="4DF5C97E" w14:textId="77777777" w:rsidR="0045431F" w:rsidRPr="002F5CB8" w:rsidRDefault="0045431F" w:rsidP="00BF0B87">
            <w:pPr>
              <w:tabs>
                <w:tab w:val="left" w:pos="272"/>
              </w:tabs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Huuhtelu</w:t>
            </w:r>
          </w:p>
          <w:p w14:paraId="693FB7EB" w14:textId="77777777" w:rsidR="0045431F" w:rsidRPr="002F5CB8" w:rsidRDefault="0045431F" w:rsidP="00BF0B87">
            <w:pPr>
              <w:tabs>
                <w:tab w:val="left" w:pos="300"/>
              </w:tabs>
              <w:ind w:right="0"/>
              <w:rPr>
                <w:rFonts w:eastAsia="Times New Roman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t xml:space="preserve"> Toimintaan liittyy pakkaamista</w:t>
            </w:r>
          </w:p>
          <w:p w14:paraId="0590DD38" w14:textId="4C7FA7B5" w:rsidR="0045431F" w:rsidRPr="002F5CB8" w:rsidRDefault="0045431F" w:rsidP="00BF0B87">
            <w:pPr>
              <w:tabs>
                <w:tab w:val="left" w:pos="300"/>
              </w:tabs>
              <w:ind w:right="0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t xml:space="preserve"> Toimintaan liittyy kuljetusta</w:t>
            </w:r>
          </w:p>
        </w:tc>
      </w:tr>
      <w:tr w:rsidR="009F75F3" w:rsidRPr="002F5CB8" w14:paraId="585D1907" w14:textId="77777777" w:rsidTr="005F0BF5">
        <w:trPr>
          <w:trHeight w:val="494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7A67E" w14:textId="77777777" w:rsidR="009F75F3" w:rsidRPr="002F5CB8" w:rsidRDefault="009F75F3" w:rsidP="00BF0B87">
            <w:pPr>
              <w:autoSpaceDE w:val="0"/>
              <w:autoSpaceDN w:val="0"/>
              <w:adjustRightInd w:val="0"/>
              <w:spacing w:after="120"/>
              <w:ind w:right="0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  <w:r w:rsidRPr="00C37176">
              <w:rPr>
                <w:rFonts w:eastAsia="Calibri"/>
                <w:b/>
                <w:bCs/>
                <w:color w:val="000000"/>
                <w:shd w:val="clear" w:color="auto" w:fill="auto"/>
              </w:rPr>
              <w:t>Puutarhaviljely, avomaa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kasvi 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62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AE917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Viljelyala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m</w:t>
            </w:r>
            <w:r w:rsidRPr="002F5CB8">
              <w:rPr>
                <w:rFonts w:eastAsia="Calibri"/>
                <w:color w:val="000000"/>
                <w:shd w:val="clear" w:color="auto" w:fill="auto"/>
                <w:vertAlign w:val="superscript"/>
              </w:rPr>
              <w:t>2</w:t>
            </w:r>
          </w:p>
          <w:p w14:paraId="799D15D5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Kastelutapa</w:t>
            </w:r>
          </w:p>
          <w:p w14:paraId="1A5B7D99" w14:textId="77777777" w:rsidR="009F75F3" w:rsidRPr="002F5CB8" w:rsidRDefault="009F75F3" w:rsidP="009F75F3">
            <w:pPr>
              <w:tabs>
                <w:tab w:val="left" w:pos="596"/>
              </w:tabs>
              <w:ind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Sellaisenaan syötävien kasvinosien suora kastelu tai sumutus</w:t>
            </w:r>
          </w:p>
          <w:p w14:paraId="42EE1BBE" w14:textId="77777777" w:rsidR="009F75F3" w:rsidRPr="002F5CB8" w:rsidRDefault="009F75F3" w:rsidP="009F75F3">
            <w:pPr>
              <w:tabs>
                <w:tab w:val="left" w:pos="596"/>
              </w:tabs>
              <w:ind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 kastelu</w:t>
            </w:r>
          </w:p>
          <w:p w14:paraId="43AB149A" w14:textId="77777777" w:rsidR="009F75F3" w:rsidRPr="002F5CB8" w:rsidRDefault="009F75F3" w:rsidP="009F75F3">
            <w:pPr>
              <w:tabs>
                <w:tab w:val="left" w:pos="596"/>
              </w:tabs>
              <w:ind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Huuhtelu</w:t>
            </w:r>
          </w:p>
          <w:p w14:paraId="154223DA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color w:val="000000"/>
                <w:shd w:val="clear" w:color="auto" w:fill="auto"/>
              </w:rPr>
            </w:r>
            <w:r w:rsidR="00AB0C26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Toimintaan liittyy pakkaamista</w:t>
            </w:r>
          </w:p>
          <w:p w14:paraId="256615BF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color w:val="000000"/>
                <w:shd w:val="clear" w:color="auto" w:fill="auto"/>
              </w:rPr>
            </w:r>
            <w:r w:rsidR="00AB0C26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t>Toimintaan liittyy kuljetusta</w:t>
            </w:r>
          </w:p>
        </w:tc>
      </w:tr>
      <w:tr w:rsidR="009F75F3" w:rsidRPr="002F5CB8" w14:paraId="35825B16" w14:textId="77777777" w:rsidTr="009F75F3">
        <w:trPr>
          <w:trHeight w:val="1695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50B7C" w14:textId="22A1B7D9" w:rsidR="009F75F3" w:rsidRPr="002F5CB8" w:rsidRDefault="009F75F3" w:rsidP="00BF0B87">
            <w:pPr>
              <w:spacing w:after="120"/>
              <w:ind w:right="0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color w:val="000000"/>
                <w:shd w:val="clear" w:color="auto" w:fill="auto"/>
              </w:rPr>
            </w:r>
            <w:r w:rsidR="00AB0C26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C37176">
              <w:rPr>
                <w:rFonts w:eastAsia="Calibri"/>
                <w:b/>
                <w:bCs/>
                <w:color w:val="000000"/>
                <w:shd w:val="clear" w:color="auto" w:fill="auto"/>
              </w:rPr>
              <w:t>Kasvihuonetuotanto</w:t>
            </w:r>
          </w:p>
          <w:p w14:paraId="24169826" w14:textId="77777777" w:rsidR="009F75F3" w:rsidRPr="002F5CB8" w:rsidRDefault="009F75F3" w:rsidP="00BF0B87">
            <w:pPr>
              <w:spacing w:after="120"/>
              <w:ind w:right="0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Kasvi 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62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7A646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Tuotantomäärä kiloina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kg/v</w:t>
            </w:r>
          </w:p>
          <w:p w14:paraId="19129550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Kastelutapa </w:t>
            </w:r>
          </w:p>
          <w:p w14:paraId="78F6D548" w14:textId="77777777" w:rsidR="009F75F3" w:rsidRPr="002F5CB8" w:rsidRDefault="009F75F3" w:rsidP="009F75F3">
            <w:pPr>
              <w:tabs>
                <w:tab w:val="left" w:pos="596"/>
              </w:tabs>
              <w:ind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Sellaisenaan syötävien kasvinosien suora kastelu</w:t>
            </w:r>
          </w:p>
          <w:p w14:paraId="30612657" w14:textId="77777777" w:rsidR="009F75F3" w:rsidRPr="002F5CB8" w:rsidRDefault="009F75F3" w:rsidP="009F75F3">
            <w:pPr>
              <w:tabs>
                <w:tab w:val="left" w:pos="596"/>
              </w:tabs>
              <w:ind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 kastelu</w:t>
            </w:r>
          </w:p>
          <w:p w14:paraId="1A08A2C3" w14:textId="77777777" w:rsidR="009F75F3" w:rsidRPr="002F5CB8" w:rsidRDefault="009F75F3" w:rsidP="00BF0B87">
            <w:pPr>
              <w:tabs>
                <w:tab w:val="left" w:pos="300"/>
              </w:tabs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Huuhtelu</w:t>
            </w:r>
          </w:p>
          <w:p w14:paraId="5858CD6F" w14:textId="77777777" w:rsidR="009F75F3" w:rsidRPr="002F5CB8" w:rsidRDefault="009F75F3" w:rsidP="00BF0B87">
            <w:pPr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color w:val="000000"/>
                <w:shd w:val="clear" w:color="auto" w:fill="auto"/>
              </w:rPr>
            </w:r>
            <w:r w:rsidR="00AB0C26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Toimintaan liittyy pakkaamista</w:t>
            </w:r>
          </w:p>
          <w:p w14:paraId="61CDF6CF" w14:textId="77777777" w:rsidR="009F75F3" w:rsidRPr="002F5CB8" w:rsidRDefault="009F75F3" w:rsidP="00BF0B87">
            <w:pPr>
              <w:autoSpaceDE w:val="0"/>
              <w:autoSpaceDN w:val="0"/>
              <w:adjustRightInd w:val="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color w:val="000000"/>
                <w:shd w:val="clear" w:color="auto" w:fill="auto"/>
              </w:rPr>
            </w:r>
            <w:r w:rsidR="00AB0C26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t>Toimintaan liittyy kuljetusta</w:t>
            </w:r>
          </w:p>
        </w:tc>
      </w:tr>
      <w:tr w:rsidR="009F75F3" w:rsidRPr="002F5CB8" w14:paraId="7D51E701" w14:textId="77777777" w:rsidTr="009F75F3">
        <w:trPr>
          <w:trHeight w:val="2076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9924A" w14:textId="77777777" w:rsidR="009F75F3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color w:val="000000"/>
                <w:shd w:val="clear" w:color="auto" w:fill="auto"/>
              </w:rPr>
            </w:r>
            <w:r w:rsidR="00AB0C26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9F75F3">
              <w:rPr>
                <w:rFonts w:eastAsia="Calibri"/>
                <w:b/>
                <w:bCs/>
                <w:color w:val="000000"/>
                <w:shd w:val="clear" w:color="auto" w:fill="auto"/>
              </w:rPr>
              <w:t>Sienimö</w:t>
            </w:r>
          </w:p>
          <w:p w14:paraId="78E8B9E1" w14:textId="1A28BCBF" w:rsidR="009F75F3" w:rsidRPr="002F5CB8" w:rsidRDefault="009F75F3" w:rsidP="005F0BF5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laji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</w:p>
          <w:p w14:paraId="132FDE1C" w14:textId="001268B2" w:rsidR="009F75F3" w:rsidRPr="002F5CB8" w:rsidRDefault="009F75F3" w:rsidP="005F0BF5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(kuten herkkusieni,</w:t>
            </w:r>
            <w:r w:rsidR="005F0BF5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osterivinokas jne.)</w:t>
            </w:r>
          </w:p>
        </w:tc>
        <w:tc>
          <w:tcPr>
            <w:tcW w:w="6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6CE8" w14:textId="77777777" w:rsidR="005F0BF5" w:rsidRDefault="009F75F3" w:rsidP="005F0BF5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Veden lähde</w:t>
            </w:r>
          </w:p>
          <w:p w14:paraId="4E53D886" w14:textId="77777777" w:rsidR="005F0BF5" w:rsidRDefault="009F75F3" w:rsidP="005F0BF5">
            <w:pPr>
              <w:spacing w:after="120"/>
              <w:ind w:right="0"/>
              <w:jc w:val="both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vesilaitos</w:t>
            </w:r>
          </w:p>
          <w:p w14:paraId="1F1C860D" w14:textId="72CA19FC" w:rsidR="009F75F3" w:rsidRPr="002F5CB8" w:rsidRDefault="009F75F3" w:rsidP="005F0BF5">
            <w:pPr>
              <w:spacing w:after="120"/>
              <w:ind w:right="0"/>
              <w:jc w:val="both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kaivo</w:t>
            </w:r>
          </w:p>
          <w:p w14:paraId="244F73AC" w14:textId="77777777" w:rsidR="009F75F3" w:rsidRPr="002F5CB8" w:rsidRDefault="009F75F3" w:rsidP="009F75F3">
            <w:pPr>
              <w:spacing w:after="120"/>
              <w:ind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pintavesi</w:t>
            </w:r>
          </w:p>
          <w:p w14:paraId="171543E3" w14:textId="77777777" w:rsidR="009F75F3" w:rsidRPr="002F5CB8" w:rsidRDefault="009F75F3" w:rsidP="00BF0B87">
            <w:pPr>
              <w:tabs>
                <w:tab w:val="left" w:pos="304"/>
              </w:tabs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Tuotantomäärä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</w:p>
          <w:p w14:paraId="25DA09FF" w14:textId="77777777" w:rsidR="009F75F3" w:rsidRPr="002F5CB8" w:rsidRDefault="009F75F3" w:rsidP="00BF0B87">
            <w:pPr>
              <w:tabs>
                <w:tab w:val="left" w:pos="304"/>
              </w:tabs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Siementen puhdistaminen ennen idätystä</w:t>
            </w:r>
          </w:p>
          <w:p w14:paraId="38BE4DC2" w14:textId="77777777" w:rsidR="009F75F3" w:rsidRPr="002F5CB8" w:rsidRDefault="009F75F3" w:rsidP="00BF0B87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Kuumennus</w:t>
            </w:r>
          </w:p>
          <w:p w14:paraId="77B9E84F" w14:textId="77777777" w:rsidR="009F75F3" w:rsidRPr="002F5CB8" w:rsidRDefault="009F75F3" w:rsidP="00BF0B87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Kemiallinen</w:t>
            </w:r>
          </w:p>
          <w:p w14:paraId="321220ED" w14:textId="77777777" w:rsidR="009F75F3" w:rsidRPr="002F5CB8" w:rsidRDefault="009F75F3" w:rsidP="00BF0B87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Muu, mikä  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FORMTEXT </w:instrTex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</w:p>
          <w:p w14:paraId="7C85F23F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Siemenlajit</w:t>
            </w:r>
          </w:p>
          <w:p w14:paraId="39AB4609" w14:textId="77777777" w:rsidR="009F75F3" w:rsidRPr="002F5CB8" w:rsidRDefault="009F75F3" w:rsidP="00BF0B87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</w:t>
            </w:r>
            <w:proofErr w:type="spellStart"/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mungpapu</w:t>
            </w:r>
            <w:proofErr w:type="spellEnd"/>
          </w:p>
          <w:p w14:paraId="7AAA9784" w14:textId="77777777" w:rsidR="009F75F3" w:rsidRPr="002F5CB8" w:rsidRDefault="009F75F3" w:rsidP="00BF0B87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alfalfa</w:t>
            </w:r>
          </w:p>
          <w:p w14:paraId="7D839165" w14:textId="77777777" w:rsidR="009F75F3" w:rsidRPr="002F5CB8" w:rsidRDefault="009F75F3" w:rsidP="00BF0B87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persianapila</w:t>
            </w:r>
          </w:p>
          <w:p w14:paraId="3B6DC601" w14:textId="77777777" w:rsidR="009F75F3" w:rsidRPr="002F5CB8" w:rsidRDefault="009F75F3" w:rsidP="00BF0B87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AB0C26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muu, mikä  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FORMTEXT </w:instrTex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</w:p>
        </w:tc>
      </w:tr>
      <w:tr w:rsidR="009F75F3" w:rsidRPr="002F5CB8" w14:paraId="431670DE" w14:textId="77777777" w:rsidTr="005F0BF5">
        <w:trPr>
          <w:trHeight w:val="920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232EE4" w14:textId="7B499BCC" w:rsidR="009F75F3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9F75F3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5F3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color w:val="000000"/>
                <w:shd w:val="clear" w:color="auto" w:fill="auto"/>
              </w:rPr>
            </w:r>
            <w:r w:rsidR="00AB0C26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9F75F3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9F75F3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9F75F3">
              <w:rPr>
                <w:rFonts w:eastAsia="Calibri"/>
                <w:b/>
                <w:bCs/>
                <w:color w:val="000000"/>
                <w:shd w:val="clear" w:color="auto" w:fill="auto"/>
              </w:rPr>
              <w:t>Itujen tuotanto</w:t>
            </w:r>
          </w:p>
          <w:p w14:paraId="08BB3489" w14:textId="2DBA2E47" w:rsidR="009F75F3" w:rsidRPr="002F5CB8" w:rsidRDefault="005F0BF5" w:rsidP="005F0BF5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Huom. vaaditaan </w:t>
            </w:r>
            <w:r>
              <w:rPr>
                <w:rFonts w:eastAsia="Calibri"/>
                <w:color w:val="000000"/>
                <w:shd w:val="clear" w:color="auto" w:fill="auto"/>
              </w:rPr>
              <w:t>a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lku</w:t>
            </w:r>
            <w:r>
              <w:rPr>
                <w:rFonts w:eastAsia="Calibri"/>
                <w:color w:val="000000"/>
                <w:shd w:val="clear" w:color="auto" w:fill="auto"/>
              </w:rPr>
              <w:t xml:space="preserve">-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tuotannon hyväksyntä, jos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lastRenderedPageBreak/>
              <w:t>jompikumpi em. rajoista ylittyy.</w:t>
            </w:r>
          </w:p>
        </w:tc>
        <w:tc>
          <w:tcPr>
            <w:tcW w:w="6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B096" w14:textId="77777777" w:rsidR="009F75F3" w:rsidRDefault="009F75F3" w:rsidP="00BF0B87">
            <w:pPr>
              <w:autoSpaceDE w:val="0"/>
              <w:autoSpaceDN w:val="0"/>
              <w:adjustRightInd w:val="0"/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lastRenderedPageBreak/>
              <w:t>enintään 5 000 kg/v suoraan kuluttajalle ja</w:t>
            </w:r>
          </w:p>
          <w:p w14:paraId="649B2D05" w14:textId="77777777" w:rsidR="009F75F3" w:rsidRDefault="009F75F3" w:rsidP="00BF0B87">
            <w:pPr>
              <w:autoSpaceDE w:val="0"/>
              <w:autoSpaceDN w:val="0"/>
              <w:adjustRightInd w:val="0"/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5 000 kg/v paikalliseen vähittäismyyntiin</w:t>
            </w:r>
          </w:p>
          <w:p w14:paraId="10DB2B3D" w14:textId="6CCAE3E4" w:rsidR="009F75F3" w:rsidRPr="009F75F3" w:rsidRDefault="009F75F3" w:rsidP="009F75F3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</w:p>
        </w:tc>
      </w:tr>
      <w:tr w:rsidR="009F75F3" w:rsidRPr="002F5CB8" w14:paraId="374F5E1D" w14:textId="77777777" w:rsidTr="009F75F3">
        <w:trPr>
          <w:trHeight w:val="396"/>
        </w:trPr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4CBAA6F5" w14:textId="77777777" w:rsidR="00C37176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  <w:r w:rsidRPr="009F75F3">
              <w:rPr>
                <w:rFonts w:eastAsia="Calibri"/>
                <w:b/>
                <w:bCs/>
                <w:shd w:val="clear" w:color="auto" w:fill="auto"/>
              </w:rPr>
              <w:t>Muu</w:t>
            </w:r>
            <w:r w:rsidR="00C37176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t xml:space="preserve">mikä? </w:t>
            </w:r>
          </w:p>
          <w:p w14:paraId="20B1C52C" w14:textId="24B19C01" w:rsidR="009F75F3" w:rsidRPr="002F5CB8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</w:p>
        </w:tc>
        <w:tc>
          <w:tcPr>
            <w:tcW w:w="6233" w:type="dxa"/>
            <w:gridSpan w:val="2"/>
            <w:tcBorders>
              <w:left w:val="single" w:sz="4" w:space="0" w:color="auto"/>
            </w:tcBorders>
          </w:tcPr>
          <w:p w14:paraId="5EE5F75C" w14:textId="77777777" w:rsidR="009F75F3" w:rsidRPr="002F5CB8" w:rsidRDefault="009F75F3" w:rsidP="00BF0B87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</w:p>
        </w:tc>
      </w:tr>
      <w:tr w:rsidR="009F75F3" w:rsidRPr="002F5CB8" w14:paraId="2D582A77" w14:textId="77777777" w:rsidTr="009F75F3">
        <w:trPr>
          <w:trHeight w:val="396"/>
        </w:trPr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222D32B3" w14:textId="77777777" w:rsidR="009F75F3" w:rsidRPr="0045431F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b/>
                <w:bCs/>
                <w:color w:val="000000"/>
                <w:shd w:val="clear" w:color="auto" w:fill="auto"/>
              </w:rPr>
            </w:pPr>
            <w:r w:rsidRPr="0045431F">
              <w:rPr>
                <w:rFonts w:eastAsia="Calibri"/>
                <w:b/>
                <w:bCs/>
                <w:color w:val="000000"/>
                <w:shd w:val="clear" w:color="auto" w:fill="auto"/>
              </w:rPr>
              <w:t xml:space="preserve">Lihantuotanto </w:t>
            </w:r>
          </w:p>
          <w:p w14:paraId="3AFECA94" w14:textId="77777777" w:rsidR="009F75F3" w:rsidRPr="0045431F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b/>
                <w:bCs/>
                <w:color w:val="000000"/>
                <w:shd w:val="clear" w:color="auto" w:fill="auto"/>
              </w:rPr>
            </w:pPr>
            <w:r w:rsidRPr="0045431F">
              <w:rPr>
                <w:rFonts w:eastAsia="Calibri"/>
                <w:b/>
                <w:bCs/>
                <w:color w:val="000000"/>
                <w:shd w:val="clear" w:color="auto" w:fill="auto"/>
              </w:rPr>
              <w:t>Maidontuotanto</w:t>
            </w:r>
          </w:p>
          <w:p w14:paraId="5BAE6987" w14:textId="77777777" w:rsidR="009F75F3" w:rsidRPr="0045431F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b/>
                <w:bCs/>
                <w:color w:val="000000"/>
                <w:shd w:val="clear" w:color="auto" w:fill="auto"/>
              </w:rPr>
            </w:pPr>
            <w:r w:rsidRPr="0045431F">
              <w:rPr>
                <w:rFonts w:eastAsia="Calibri"/>
                <w:b/>
                <w:bCs/>
                <w:color w:val="000000"/>
                <w:shd w:val="clear" w:color="auto" w:fill="auto"/>
              </w:rPr>
              <w:t>Munantuotanto</w:t>
            </w:r>
          </w:p>
          <w:p w14:paraId="4D13511C" w14:textId="77777777" w:rsidR="009F75F3" w:rsidRPr="0045431F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b/>
                <w:bCs/>
                <w:color w:val="000000"/>
                <w:shd w:val="clear" w:color="auto" w:fill="auto"/>
              </w:rPr>
            </w:pPr>
            <w:r w:rsidRPr="0045431F">
              <w:rPr>
                <w:rFonts w:eastAsia="Calibri"/>
                <w:b/>
                <w:bCs/>
                <w:color w:val="000000"/>
                <w:shd w:val="clear" w:color="auto" w:fill="auto"/>
              </w:rPr>
              <w:t>Hunajantuotanto</w:t>
            </w:r>
          </w:p>
          <w:p w14:paraId="791B7CAE" w14:textId="77777777" w:rsidR="009F75F3" w:rsidRPr="002F5CB8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45431F">
              <w:rPr>
                <w:rFonts w:eastAsia="Calibri"/>
                <w:b/>
                <w:bCs/>
                <w:color w:val="000000"/>
                <w:shd w:val="clear" w:color="auto" w:fill="auto"/>
              </w:rPr>
              <w:t>Hevostalli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(jos hevosia mahdollisesti päätyy elintarvikkeeksi)</w:t>
            </w:r>
          </w:p>
        </w:tc>
        <w:tc>
          <w:tcPr>
            <w:tcW w:w="6233" w:type="dxa"/>
            <w:gridSpan w:val="2"/>
            <w:tcBorders>
              <w:left w:val="single" w:sz="4" w:space="0" w:color="auto"/>
            </w:tcBorders>
          </w:tcPr>
          <w:p w14:paraId="2E8B136D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Ilmoita toiminnasta Eläintenpitäjä- ja pitopaikkarekisteriin (EPR)</w:t>
            </w:r>
          </w:p>
          <w:p w14:paraId="28750BF3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strike/>
                <w:color w:val="000000"/>
                <w:shd w:val="clear" w:color="auto" w:fill="auto"/>
              </w:rPr>
            </w:pPr>
          </w:p>
        </w:tc>
      </w:tr>
      <w:tr w:rsidR="009F75F3" w:rsidRPr="002F5CB8" w14:paraId="666F63CA" w14:textId="77777777" w:rsidTr="009F75F3">
        <w:trPr>
          <w:trHeight w:val="279"/>
        </w:trPr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0A924F67" w14:textId="32714C06" w:rsidR="009F75F3" w:rsidRPr="0045431F" w:rsidRDefault="009F75F3" w:rsidP="00BC571F">
            <w:p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b/>
                <w:bCs/>
                <w:color w:val="000000"/>
                <w:shd w:val="clear" w:color="auto" w:fill="auto"/>
              </w:rPr>
            </w:pPr>
            <w:r w:rsidRPr="0045431F">
              <w:rPr>
                <w:rFonts w:eastAsia="Calibri"/>
                <w:b/>
                <w:bCs/>
                <w:color w:val="000000"/>
                <w:shd w:val="clear" w:color="auto" w:fill="auto"/>
              </w:rPr>
              <w:t xml:space="preserve">Kalastus merellä </w:t>
            </w:r>
            <w:r w:rsidR="00BC571F">
              <w:rPr>
                <w:rFonts w:eastAsia="Calibri"/>
                <w:b/>
                <w:bCs/>
                <w:color w:val="000000"/>
                <w:shd w:val="clear" w:color="auto" w:fill="auto"/>
              </w:rPr>
              <w:t>ja sisävesissä</w:t>
            </w:r>
          </w:p>
        </w:tc>
        <w:tc>
          <w:tcPr>
            <w:tcW w:w="6233" w:type="dxa"/>
            <w:gridSpan w:val="2"/>
            <w:tcBorders>
              <w:left w:val="single" w:sz="4" w:space="0" w:color="auto"/>
            </w:tcBorders>
          </w:tcPr>
          <w:p w14:paraId="29FCE87A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Ilmoita toiminnasta Kalastusalusrekisteriin (merialueet) </w:t>
            </w:r>
          </w:p>
        </w:tc>
      </w:tr>
      <w:tr w:rsidR="009F75F3" w:rsidRPr="002F5CB8" w14:paraId="75663321" w14:textId="77777777" w:rsidTr="009F75F3">
        <w:trPr>
          <w:trHeight w:val="35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7D365" w14:textId="23600FA5" w:rsidR="009F75F3" w:rsidRPr="00BC571F" w:rsidRDefault="009F75F3" w:rsidP="00BC571F">
            <w:pPr>
              <w:autoSpaceDE w:val="0"/>
              <w:autoSpaceDN w:val="0"/>
              <w:adjustRightInd w:val="0"/>
              <w:ind w:right="0"/>
              <w:rPr>
                <w:rFonts w:eastAsia="Calibri"/>
                <w:b/>
                <w:bCs/>
                <w:shd w:val="clear" w:color="auto" w:fill="auto"/>
              </w:rPr>
            </w:pPr>
            <w:r w:rsidRPr="00BC571F">
              <w:rPr>
                <w:rFonts w:eastAsia="Calibri"/>
                <w:b/>
                <w:bCs/>
                <w:color w:val="000000"/>
                <w:shd w:val="clear" w:color="auto" w:fill="auto"/>
              </w:rPr>
              <w:t xml:space="preserve">Kalanviljely </w:t>
            </w:r>
            <w:r w:rsidRPr="00BC571F">
              <w:rPr>
                <w:rFonts w:eastAsia="Calibri"/>
                <w:b/>
                <w:bCs/>
                <w:shd w:val="clear" w:color="auto" w:fill="auto"/>
              </w:rPr>
              <w:t>merellä</w:t>
            </w:r>
            <w:r w:rsidR="00BC571F" w:rsidRPr="00BC571F">
              <w:rPr>
                <w:rFonts w:eastAsia="Calibri"/>
                <w:b/>
                <w:bCs/>
                <w:shd w:val="clear" w:color="auto" w:fill="auto"/>
              </w:rPr>
              <w:t xml:space="preserve"> ja s</w:t>
            </w:r>
            <w:r w:rsidRPr="00BC571F">
              <w:rPr>
                <w:rFonts w:eastAsia="Calibri"/>
                <w:b/>
                <w:bCs/>
                <w:shd w:val="clear" w:color="auto" w:fill="auto"/>
              </w:rPr>
              <w:t xml:space="preserve">isävesissä 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159E49" w14:textId="77777777" w:rsidR="009F75F3" w:rsidRPr="002F5CB8" w:rsidRDefault="009F75F3" w:rsidP="00BF0B87">
            <w:pPr>
              <w:spacing w:after="120"/>
              <w:ind w:right="0"/>
              <w:jc w:val="both"/>
              <w:rPr>
                <w:rFonts w:eastAsia="Calibri"/>
                <w:strike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Ilmoita toiminnasta Vesiviljelyrekisteriin</w:t>
            </w:r>
          </w:p>
        </w:tc>
      </w:tr>
      <w:tr w:rsidR="009F75F3" w:rsidRPr="002F5CB8" w14:paraId="1CD284D9" w14:textId="77777777" w:rsidTr="009F75F3">
        <w:trPr>
          <w:trHeight w:val="406"/>
        </w:trPr>
        <w:tc>
          <w:tcPr>
            <w:tcW w:w="9493" w:type="dxa"/>
            <w:gridSpan w:val="3"/>
            <w:shd w:val="clear" w:color="auto" w:fill="auto"/>
          </w:tcPr>
          <w:p w14:paraId="53848BB7" w14:textId="36E66B95" w:rsidR="009F75F3" w:rsidRPr="009F75F3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b/>
                <w:bCs/>
                <w:shd w:val="clear" w:color="auto" w:fill="auto"/>
              </w:rPr>
            </w:pPr>
            <w:r w:rsidRPr="009F75F3">
              <w:rPr>
                <w:rFonts w:eastAsia="Calibri"/>
                <w:b/>
                <w:bCs/>
                <w:shd w:val="clear" w:color="auto" w:fill="auto"/>
              </w:rPr>
              <w:t>Alkutuotannon tuotteiden luovutus suoraan kuluttajalle</w:t>
            </w:r>
            <w:r w:rsidR="0045431F">
              <w:rPr>
                <w:rFonts w:eastAsia="Calibri"/>
                <w:b/>
                <w:bCs/>
                <w:shd w:val="clear" w:color="auto" w:fill="auto"/>
              </w:rPr>
              <w:t xml:space="preserve"> ja toimittaminen paikalliseen vähittäismyyntiin</w:t>
            </w:r>
            <w:r w:rsidRPr="009F75F3">
              <w:rPr>
                <w:rFonts w:eastAsia="Calibri"/>
                <w:b/>
                <w:bCs/>
                <w:shd w:val="clear" w:color="auto" w:fill="auto"/>
              </w:rPr>
              <w:t>:</w:t>
            </w:r>
          </w:p>
          <w:p w14:paraId="4595BF23" w14:textId="52B7DCAF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Valitaan alla olevista vaihtoehdoista ne, jotka kuvaavat toimintaa (jos tuotanto ei ylitä ilmoitettuja määriä</w:t>
            </w:r>
            <w:r w:rsidR="0045431F">
              <w:rPr>
                <w:rFonts w:eastAsia="Calibri"/>
                <w:shd w:val="clear" w:color="auto" w:fill="auto"/>
              </w:rPr>
              <w:t>,</w:t>
            </w:r>
            <w:r w:rsidRPr="002F5CB8">
              <w:rPr>
                <w:rFonts w:eastAsia="Calibri"/>
                <w:shd w:val="clear" w:color="auto" w:fill="auto"/>
              </w:rPr>
              <w:t xml:space="preserve"> helpotukset omavalvonnan kuvauksessa ja vesitutkimuksissa o</w:t>
            </w:r>
            <w:r w:rsidR="0045431F">
              <w:rPr>
                <w:rFonts w:eastAsia="Calibri"/>
                <w:shd w:val="clear" w:color="auto" w:fill="auto"/>
              </w:rPr>
              <w:t>vat</w:t>
            </w:r>
            <w:r w:rsidRPr="002F5CB8">
              <w:rPr>
                <w:rFonts w:eastAsia="Calibri"/>
                <w:shd w:val="clear" w:color="auto" w:fill="auto"/>
              </w:rPr>
              <w:t xml:space="preserve"> voimassa; omavalvonnan kuvaus on kuitenkin tehtävä raakamaidon ja ternimaidon myynnistä) </w:t>
            </w:r>
          </w:p>
        </w:tc>
      </w:tr>
      <w:tr w:rsidR="009F75F3" w:rsidRPr="002F5CB8" w14:paraId="0C1E6B83" w14:textId="77777777" w:rsidTr="009F75F3">
        <w:trPr>
          <w:trHeight w:val="406"/>
        </w:trPr>
        <w:tc>
          <w:tcPr>
            <w:tcW w:w="9493" w:type="dxa"/>
            <w:gridSpan w:val="3"/>
            <w:shd w:val="clear" w:color="auto" w:fill="auto"/>
          </w:tcPr>
          <w:p w14:paraId="422F3E41" w14:textId="77777777" w:rsidR="0045431F" w:rsidRDefault="0045431F" w:rsidP="0045431F">
            <w:pPr>
              <w:spacing w:before="60" w:after="40"/>
              <w:ind w:right="0"/>
              <w:contextualSpacing/>
              <w:jc w:val="both"/>
              <w:rPr>
                <w:rFonts w:eastAsia="Calibri"/>
                <w:b/>
                <w:bCs/>
                <w:shd w:val="clear" w:color="auto" w:fill="auto"/>
              </w:rPr>
            </w:pPr>
            <w:r w:rsidRPr="009F75F3">
              <w:rPr>
                <w:rFonts w:eastAsia="Calibri"/>
                <w:b/>
                <w:bCs/>
                <w:shd w:val="clear" w:color="auto" w:fill="auto"/>
              </w:rPr>
              <w:t>Alkutuotannon tuotteiden luovutus suoraan kuluttajalle</w:t>
            </w:r>
          </w:p>
          <w:p w14:paraId="3B5CAFCF" w14:textId="2FA3E19E" w:rsidR="009F75F3" w:rsidRPr="0045431F" w:rsidRDefault="009F75F3" w:rsidP="0045431F">
            <w:pPr>
              <w:pStyle w:val="Luettelokappale"/>
              <w:numPr>
                <w:ilvl w:val="0"/>
                <w:numId w:val="23"/>
              </w:num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45431F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31F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45431F">
              <w:rPr>
                <w:rFonts w:eastAsia="Calibri"/>
                <w:shd w:val="clear" w:color="auto" w:fill="auto"/>
              </w:rPr>
              <w:fldChar w:fldCharType="end"/>
            </w:r>
            <w:r w:rsidRPr="0045431F">
              <w:rPr>
                <w:rFonts w:eastAsia="Calibri"/>
                <w:shd w:val="clear" w:color="auto" w:fill="auto"/>
              </w:rPr>
              <w:t xml:space="preserve">  lehtivihannekset, enintään 50 000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  <w:r w:rsidRPr="0045431F">
              <w:rPr>
                <w:rFonts w:eastAsia="Calibri"/>
                <w:shd w:val="clear" w:color="auto" w:fill="auto"/>
              </w:rPr>
              <w:t xml:space="preserve"> </w:t>
            </w:r>
          </w:p>
          <w:p w14:paraId="6DD16E84" w14:textId="3D13315B" w:rsidR="009F75F3" w:rsidRPr="002F5CB8" w:rsidRDefault="009F75F3" w:rsidP="009F75F3">
            <w:pPr>
              <w:numPr>
                <w:ilvl w:val="0"/>
                <w:numId w:val="23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muut kasveista saatavat alkutuotannon tuotteet ja sienet, enintään 100 000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</w:p>
          <w:p w14:paraId="1689A163" w14:textId="2FD0C16B" w:rsidR="009F75F3" w:rsidRPr="002F5CB8" w:rsidRDefault="009F75F3" w:rsidP="009F75F3">
            <w:pPr>
              <w:numPr>
                <w:ilvl w:val="0"/>
                <w:numId w:val="23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hunaja, enintään 2 500 k</w:t>
            </w:r>
            <w:r w:rsidR="005F0BF5">
              <w:rPr>
                <w:rFonts w:eastAsia="Calibri"/>
                <w:shd w:val="clear" w:color="auto" w:fill="auto"/>
              </w:rPr>
              <w:t xml:space="preserve">g/vuosi, </w:t>
            </w:r>
            <w:r w:rsidR="00BC571F">
              <w:rPr>
                <w:rFonts w:eastAsia="Calibri"/>
                <w:shd w:val="clear" w:color="auto" w:fill="auto"/>
              </w:rPr>
              <w:t xml:space="preserve">pesien lukumäärä </w:t>
            </w:r>
            <w:r w:rsidR="00BC571F" w:rsidRPr="00BC571F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BC571F" w:rsidRPr="00BC571F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="00BC571F" w:rsidRPr="00BC571F">
              <w:rPr>
                <w:rFonts w:eastAsia="Calibri"/>
                <w:shd w:val="clear" w:color="auto" w:fill="auto"/>
              </w:rPr>
            </w:r>
            <w:r w:rsidR="00BC571F" w:rsidRPr="00BC571F">
              <w:rPr>
                <w:rFonts w:eastAsia="Calibri"/>
                <w:shd w:val="clear" w:color="auto" w:fill="auto"/>
              </w:rPr>
              <w:fldChar w:fldCharType="separate"/>
            </w:r>
            <w:r w:rsidR="00BC571F" w:rsidRPr="00BC571F">
              <w:rPr>
                <w:rFonts w:eastAsia="Calibri"/>
                <w:shd w:val="clear" w:color="auto" w:fill="auto"/>
              </w:rPr>
              <w:t> </w:t>
            </w:r>
            <w:r w:rsidR="00BC571F" w:rsidRPr="00BC571F">
              <w:rPr>
                <w:rFonts w:eastAsia="Calibri"/>
                <w:shd w:val="clear" w:color="auto" w:fill="auto"/>
              </w:rPr>
              <w:t> </w:t>
            </w:r>
            <w:r w:rsidR="00BC571F" w:rsidRPr="00BC571F">
              <w:rPr>
                <w:rFonts w:eastAsia="Calibri"/>
                <w:shd w:val="clear" w:color="auto" w:fill="auto"/>
              </w:rPr>
              <w:t> </w:t>
            </w:r>
            <w:r w:rsidR="00BC571F" w:rsidRPr="00BC571F">
              <w:rPr>
                <w:rFonts w:eastAsia="Calibri"/>
                <w:shd w:val="clear" w:color="auto" w:fill="auto"/>
              </w:rPr>
              <w:t> </w:t>
            </w:r>
            <w:r w:rsidR="00BC571F" w:rsidRPr="00BC571F">
              <w:rPr>
                <w:rFonts w:eastAsia="Calibri"/>
                <w:shd w:val="clear" w:color="auto" w:fill="auto"/>
              </w:rPr>
              <w:t> </w:t>
            </w:r>
            <w:r w:rsidR="00BC571F" w:rsidRPr="00BC571F">
              <w:rPr>
                <w:rFonts w:eastAsia="Calibri"/>
                <w:shd w:val="clear" w:color="auto" w:fill="auto"/>
              </w:rPr>
              <w:fldChar w:fldCharType="end"/>
            </w:r>
          </w:p>
          <w:p w14:paraId="390107F1" w14:textId="07907F87" w:rsidR="009F75F3" w:rsidRPr="002F5CB8" w:rsidRDefault="009F75F3" w:rsidP="009F75F3">
            <w:pPr>
              <w:numPr>
                <w:ilvl w:val="0"/>
                <w:numId w:val="23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kalastustuotteet alkutuotannon tuotteina, enintään 5 000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</w:p>
          <w:p w14:paraId="779A6C22" w14:textId="3F0BF4D8" w:rsidR="009F75F3" w:rsidRPr="002F5CB8" w:rsidRDefault="009F75F3" w:rsidP="009F75F3">
            <w:pPr>
              <w:numPr>
                <w:ilvl w:val="0"/>
                <w:numId w:val="23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 ternimaito alkutuotantopaikalla, enintään 2 500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</w:p>
          <w:p w14:paraId="7A334E68" w14:textId="53FAEB5E" w:rsidR="009F75F3" w:rsidRPr="002F5CB8" w:rsidRDefault="009F75F3" w:rsidP="009F75F3">
            <w:pPr>
              <w:numPr>
                <w:ilvl w:val="0"/>
                <w:numId w:val="23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 raakamaito alkutuotantopaikalla, enintään 2 500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</w:p>
          <w:p w14:paraId="503BC849" w14:textId="77777777" w:rsidR="005F0BF5" w:rsidRDefault="009F75F3" w:rsidP="005F0BF5">
            <w:pPr>
              <w:numPr>
                <w:ilvl w:val="0"/>
                <w:numId w:val="23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kananmunat alkutuotantopaikalla, paikallisessa torikaupassa tai ovelta ovelle myynnissä, enintään 20 000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</w:p>
          <w:p w14:paraId="36F5BB47" w14:textId="5B49B821" w:rsidR="009F75F3" w:rsidRPr="002F5CB8" w:rsidRDefault="009F75F3" w:rsidP="005F0BF5">
            <w:pPr>
              <w:numPr>
                <w:ilvl w:val="0"/>
                <w:numId w:val="23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muut linnunmunat, enintään 5 000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</w:p>
        </w:tc>
      </w:tr>
      <w:tr w:rsidR="009F75F3" w:rsidRPr="002F5CB8" w14:paraId="1BFCB93C" w14:textId="77777777" w:rsidTr="009F75F3">
        <w:trPr>
          <w:trHeight w:val="406"/>
        </w:trPr>
        <w:tc>
          <w:tcPr>
            <w:tcW w:w="9493" w:type="dxa"/>
            <w:gridSpan w:val="3"/>
            <w:shd w:val="clear" w:color="auto" w:fill="auto"/>
          </w:tcPr>
          <w:p w14:paraId="75F48820" w14:textId="7299F632" w:rsidR="009F75F3" w:rsidRPr="0045431F" w:rsidRDefault="009F75F3" w:rsidP="009F75F3">
            <w:pPr>
              <w:spacing w:before="60" w:after="40"/>
              <w:ind w:right="0"/>
              <w:contextualSpacing/>
              <w:jc w:val="both"/>
              <w:rPr>
                <w:rFonts w:eastAsia="Calibri"/>
                <w:b/>
                <w:bCs/>
                <w:shd w:val="clear" w:color="auto" w:fill="auto"/>
              </w:rPr>
            </w:pPr>
            <w:r w:rsidRPr="0045431F">
              <w:rPr>
                <w:rFonts w:eastAsia="Calibri"/>
                <w:b/>
                <w:bCs/>
                <w:shd w:val="clear" w:color="auto" w:fill="auto"/>
              </w:rPr>
              <w:lastRenderedPageBreak/>
              <w:t>Alkutuotannon tuotteiden toimittaminen paikalliseen vähittäismyyntiin</w:t>
            </w:r>
          </w:p>
          <w:p w14:paraId="10A93DB6" w14:textId="70A2FD07" w:rsidR="009F75F3" w:rsidRPr="009F75F3" w:rsidRDefault="009F75F3" w:rsidP="009F75F3">
            <w:pPr>
              <w:pStyle w:val="Luettelokappale"/>
              <w:numPr>
                <w:ilvl w:val="0"/>
                <w:numId w:val="24"/>
              </w:num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9F75F3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5F3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9F75F3">
              <w:rPr>
                <w:rFonts w:eastAsia="Calibri"/>
                <w:shd w:val="clear" w:color="auto" w:fill="auto"/>
              </w:rPr>
              <w:fldChar w:fldCharType="end"/>
            </w:r>
            <w:r w:rsidRPr="009F75F3">
              <w:rPr>
                <w:rFonts w:eastAsia="Calibri"/>
                <w:shd w:val="clear" w:color="auto" w:fill="auto"/>
              </w:rPr>
              <w:t xml:space="preserve">  lehtivihannekset, enintään 50 000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  <w:r w:rsidRPr="009F75F3">
              <w:rPr>
                <w:rFonts w:eastAsia="Calibri"/>
                <w:shd w:val="clear" w:color="auto" w:fill="auto"/>
              </w:rPr>
              <w:t xml:space="preserve"> </w:t>
            </w:r>
          </w:p>
          <w:p w14:paraId="47B137B9" w14:textId="3CEF1D6E" w:rsidR="009F75F3" w:rsidRPr="002F5CB8" w:rsidRDefault="009F75F3" w:rsidP="009F75F3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muut kasveista saatavat alkutuotannon tuotteet ja sienet, enintään 100 000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</w:p>
          <w:p w14:paraId="74B38E6B" w14:textId="20EDB2F4" w:rsidR="009F75F3" w:rsidRPr="002F5CB8" w:rsidRDefault="009F75F3" w:rsidP="009F75F3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hunaja, enintään 2 500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</w:p>
          <w:p w14:paraId="276B9363" w14:textId="1228BBFF" w:rsidR="009F75F3" w:rsidRPr="002F5CB8" w:rsidRDefault="009F75F3" w:rsidP="009F75F3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jäädytetty ternimaito, enintään 2 500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</w:p>
          <w:p w14:paraId="163AD76F" w14:textId="77777777" w:rsidR="00C37176" w:rsidRPr="00C37176" w:rsidRDefault="009F75F3" w:rsidP="00C37176">
            <w:pPr>
              <w:pStyle w:val="Luettelokappale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0"/>
              <w:jc w:val="both"/>
              <w:rPr>
                <w:rFonts w:eastAsia="Calibri"/>
                <w:sz w:val="20"/>
                <w:szCs w:val="20"/>
                <w:shd w:val="clear" w:color="auto" w:fill="auto"/>
              </w:rPr>
            </w:pPr>
            <w:r w:rsidRPr="00C37176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7176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C37176">
              <w:rPr>
                <w:rFonts w:eastAsia="Calibri"/>
                <w:shd w:val="clear" w:color="auto" w:fill="auto"/>
              </w:rPr>
              <w:fldChar w:fldCharType="end"/>
            </w:r>
            <w:r w:rsidR="00C37176">
              <w:rPr>
                <w:rFonts w:eastAsia="Calibri"/>
                <w:shd w:val="clear" w:color="auto" w:fill="auto"/>
              </w:rPr>
              <w:t xml:space="preserve"> </w:t>
            </w:r>
            <w:r w:rsidRPr="00C37176">
              <w:rPr>
                <w:rFonts w:eastAsia="Calibri"/>
                <w:shd w:val="clear" w:color="auto" w:fill="auto"/>
              </w:rPr>
              <w:t>kananmunat, jos ne toimitetaan vähittäiskauppoihin poikkeusalueella, enintään 30 000 k</w:t>
            </w:r>
            <w:r w:rsidR="005F0BF5" w:rsidRPr="00C37176">
              <w:rPr>
                <w:rFonts w:eastAsia="Calibri"/>
                <w:shd w:val="clear" w:color="auto" w:fill="auto"/>
              </w:rPr>
              <w:t xml:space="preserve">g/vuosi </w:t>
            </w:r>
            <w:r w:rsidR="00C37176" w:rsidRPr="00C37176">
              <w:rPr>
                <w:rFonts w:eastAsia="Calibri"/>
                <w:sz w:val="20"/>
                <w:szCs w:val="20"/>
                <w:shd w:val="clear" w:color="auto" w:fill="auto"/>
              </w:rPr>
              <w:t>(</w:t>
            </w:r>
            <w:r w:rsidR="005F0BF5" w:rsidRPr="00C37176">
              <w:rPr>
                <w:rFonts w:eastAsia="Calibri"/>
                <w:sz w:val="20"/>
                <w:szCs w:val="20"/>
                <w:shd w:val="clear" w:color="auto" w:fill="auto"/>
              </w:rPr>
              <w:t>Poikkeusalue: Lappi, Kainuu, Pohjois-Pohjanmaa ja Pohjois-Karjalan ja Pohjois-Savon maakunnat sekä Ahvenanmaa. Pohjois-Karjalan kunnista Ilomantsi, Joensuu, Juuka, Kitee, Kontiolahti, Lieksa, Liperi, Nurmes, Outokumpu, Polvijärvi, Rääkkylä, Tohmajärvi ja Valtimo. Pohjois-Savon kunnista ovat Iisalmi, Kaavi, Keitele, Kiuruvesi, Kuopio, Lapinlahti, Leppävirta, Pielavesi, Rautalampi, Rautavaara, Siilinjärvi, Sonkajärvi, Suonenjoki, Tervo, Tuusniemi, Varkaus, Vesanto ja Vieremä</w:t>
            </w:r>
            <w:r w:rsidR="00C37176" w:rsidRPr="00C37176">
              <w:rPr>
                <w:rFonts w:eastAsia="Calibri"/>
                <w:sz w:val="20"/>
                <w:szCs w:val="20"/>
                <w:shd w:val="clear" w:color="auto" w:fill="auto"/>
              </w:rPr>
              <w:t>)</w:t>
            </w:r>
          </w:p>
          <w:p w14:paraId="190CD2B9" w14:textId="3AEFA287" w:rsidR="009F75F3" w:rsidRPr="002F5CB8" w:rsidRDefault="009F75F3" w:rsidP="00C37176">
            <w:pPr>
              <w:pStyle w:val="Luettelokappale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AB0C26">
              <w:rPr>
                <w:rFonts w:eastAsia="Calibri"/>
                <w:shd w:val="clear" w:color="auto" w:fill="auto"/>
              </w:rPr>
            </w:r>
            <w:r w:rsidR="00AB0C26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muut linnunmunat, enintään 5 000 k</w:t>
            </w:r>
            <w:r w:rsidR="005F0BF5">
              <w:rPr>
                <w:rFonts w:eastAsia="Calibri"/>
                <w:shd w:val="clear" w:color="auto" w:fill="auto"/>
              </w:rPr>
              <w:t>g/vuosi</w:t>
            </w:r>
          </w:p>
        </w:tc>
      </w:tr>
      <w:tr w:rsidR="009F75F3" w:rsidRPr="002F5CB8" w14:paraId="719B9496" w14:textId="77777777" w:rsidTr="00C37176">
        <w:trPr>
          <w:trHeight w:val="992"/>
        </w:trPr>
        <w:tc>
          <w:tcPr>
            <w:tcW w:w="4536" w:type="dxa"/>
            <w:gridSpan w:val="2"/>
            <w:shd w:val="clear" w:color="auto" w:fill="auto"/>
          </w:tcPr>
          <w:p w14:paraId="43EC668C" w14:textId="77777777" w:rsidR="00C37176" w:rsidRDefault="009F75F3" w:rsidP="00C37176">
            <w:pPr>
              <w:spacing w:before="60"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Paikka</w:t>
            </w:r>
            <w:r w:rsidRPr="002F5CB8">
              <w:rPr>
                <w:rFonts w:eastAsia="Calibri"/>
                <w:shd w:val="clear" w:color="auto" w:fill="auto"/>
              </w:rPr>
              <w:tab/>
              <w:t xml:space="preserve">                   Päivämäärä</w:t>
            </w:r>
          </w:p>
          <w:p w14:paraId="07352BEA" w14:textId="70B70BF8" w:rsidR="009F75F3" w:rsidRPr="002F5CB8" w:rsidRDefault="009F75F3" w:rsidP="00C37176">
            <w:pPr>
              <w:spacing w:before="60"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C37176">
              <w:rPr>
                <w:rFonts w:eastAsia="Calibri"/>
                <w:b/>
                <w:bCs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176">
              <w:rPr>
                <w:rFonts w:eastAsia="Calibri"/>
                <w:b/>
                <w:bCs/>
                <w:shd w:val="clear" w:color="auto" w:fill="auto"/>
              </w:rPr>
              <w:instrText xml:space="preserve"> FORMTEXT </w:instrText>
            </w:r>
            <w:r w:rsidRPr="00C37176">
              <w:rPr>
                <w:rFonts w:eastAsia="Calibri"/>
                <w:b/>
                <w:bCs/>
                <w:shd w:val="clear" w:color="auto" w:fill="auto"/>
              </w:rPr>
            </w:r>
            <w:r w:rsidRPr="00C37176">
              <w:rPr>
                <w:rFonts w:eastAsia="Calibri"/>
                <w:b/>
                <w:bCs/>
                <w:shd w:val="clear" w:color="auto" w:fill="auto"/>
              </w:rPr>
              <w:fldChar w:fldCharType="separate"/>
            </w:r>
            <w:r w:rsidRPr="00C37176">
              <w:rPr>
                <w:rFonts w:eastAsia="Calibri"/>
                <w:b/>
                <w:bCs/>
                <w:noProof/>
                <w:shd w:val="clear" w:color="auto" w:fill="auto"/>
              </w:rPr>
              <w:t> </w:t>
            </w:r>
            <w:r w:rsidRPr="00C37176">
              <w:rPr>
                <w:rFonts w:eastAsia="Calibri"/>
                <w:b/>
                <w:bCs/>
                <w:noProof/>
                <w:shd w:val="clear" w:color="auto" w:fill="auto"/>
              </w:rPr>
              <w:t> </w:t>
            </w:r>
            <w:r w:rsidRPr="00C37176">
              <w:rPr>
                <w:rFonts w:eastAsia="Calibri"/>
                <w:b/>
                <w:bCs/>
                <w:noProof/>
                <w:shd w:val="clear" w:color="auto" w:fill="auto"/>
              </w:rPr>
              <w:t> </w:t>
            </w:r>
            <w:r w:rsidRPr="00C37176">
              <w:rPr>
                <w:rFonts w:eastAsia="Calibri"/>
                <w:b/>
                <w:bCs/>
                <w:noProof/>
                <w:shd w:val="clear" w:color="auto" w:fill="auto"/>
              </w:rPr>
              <w:t> </w:t>
            </w:r>
            <w:r w:rsidRPr="00C37176">
              <w:rPr>
                <w:rFonts w:eastAsia="Calibri"/>
                <w:b/>
                <w:bCs/>
                <w:noProof/>
                <w:shd w:val="clear" w:color="auto" w:fill="auto"/>
              </w:rPr>
              <w:t> </w:t>
            </w:r>
            <w:r w:rsidRPr="00C37176">
              <w:rPr>
                <w:rFonts w:eastAsia="Calibri"/>
                <w:b/>
                <w:bCs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                              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957" w:type="dxa"/>
            <w:shd w:val="clear" w:color="auto" w:fill="auto"/>
          </w:tcPr>
          <w:p w14:paraId="1DE2771E" w14:textId="77777777" w:rsidR="009F75F3" w:rsidRPr="002F5CB8" w:rsidRDefault="009F75F3" w:rsidP="00BF0B87">
            <w:pPr>
              <w:tabs>
                <w:tab w:val="left" w:pos="2692"/>
              </w:tabs>
              <w:spacing w:before="60"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Allekirjoitus ja nimenselvennys</w:t>
            </w:r>
          </w:p>
          <w:p w14:paraId="14007BD7" w14:textId="77777777" w:rsidR="009F75F3" w:rsidRPr="002F5CB8" w:rsidRDefault="009F75F3" w:rsidP="00BF0B87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</w:tbl>
    <w:p w14:paraId="78A02225" w14:textId="77777777" w:rsidR="009F75F3" w:rsidRPr="002F5CB8" w:rsidRDefault="009F75F3" w:rsidP="009F75F3">
      <w:pPr>
        <w:ind w:right="0"/>
        <w:jc w:val="both"/>
        <w:rPr>
          <w:rFonts w:eastAsia="Calibri"/>
          <w:shd w:val="clear" w:color="auto" w:fill="auto"/>
        </w:rPr>
      </w:pPr>
    </w:p>
    <w:p w14:paraId="7BF7581A" w14:textId="77777777" w:rsidR="009F75F3" w:rsidRPr="005F0BF5" w:rsidRDefault="009F75F3" w:rsidP="009F75F3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>Antamanne tiedot tallennetaan valtakunnalliseen Vati-järjestelmään.</w:t>
      </w:r>
    </w:p>
    <w:p w14:paraId="5AFBDB79" w14:textId="77777777" w:rsidR="009F75F3" w:rsidRPr="005F0BF5" w:rsidRDefault="009F75F3" w:rsidP="009F75F3">
      <w:pPr>
        <w:autoSpaceDE w:val="0"/>
        <w:autoSpaceDN w:val="0"/>
        <w:rPr>
          <w:rFonts w:ascii="Calibri" w:hAnsi="Calibri" w:cs="Calibri"/>
          <w:b/>
          <w:bCs/>
          <w:color w:val="00B1F1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 xml:space="preserve">Vati-järjestelmän rekisteriseloste löytyy Ruokaviraston sivuilta: </w:t>
      </w:r>
      <w:hyperlink r:id="rId8" w:history="1">
        <w:r w:rsidRPr="005F0BF5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0"/>
            <w:szCs w:val="20"/>
          </w:rPr>
          <w:t>Ilmoitus tietosuojasta</w:t>
        </w:r>
      </w:hyperlink>
    </w:p>
    <w:p w14:paraId="0B1F9EE1" w14:textId="74E29EF3" w:rsidR="009F75F3" w:rsidRPr="005F0BF5" w:rsidRDefault="009F75F3" w:rsidP="009F75F3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>Valvontayksikköön kuuluvat Tampere, Orivesi, Juupajoki, Kangasala, Pälkäne, Valkeakoski, Akaa ja Urjala.</w:t>
      </w:r>
    </w:p>
    <w:p w14:paraId="571EE31F" w14:textId="77777777" w:rsidR="009F75F3" w:rsidRPr="005F0BF5" w:rsidRDefault="009F75F3" w:rsidP="009F75F3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>Postiosoite:</w:t>
      </w:r>
    </w:p>
    <w:p w14:paraId="56FBFDBE" w14:textId="77777777" w:rsidR="009F75F3" w:rsidRPr="005F0BF5" w:rsidRDefault="009F75F3" w:rsidP="009F75F3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>Tampereen kaupunki</w:t>
      </w:r>
    </w:p>
    <w:p w14:paraId="1C4247EE" w14:textId="77777777" w:rsidR="009F75F3" w:rsidRPr="005F0BF5" w:rsidRDefault="009F75F3" w:rsidP="009F75F3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>Ympäristöterveys</w:t>
      </w:r>
    </w:p>
    <w:p w14:paraId="35CE2A23" w14:textId="77777777" w:rsidR="009F75F3" w:rsidRPr="005F0BF5" w:rsidRDefault="009F75F3" w:rsidP="009F75F3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>PL 487, 33101 TAMPERE</w:t>
      </w:r>
    </w:p>
    <w:p w14:paraId="41334ECA" w14:textId="77777777" w:rsidR="009F75F3" w:rsidRPr="005F0BF5" w:rsidRDefault="009F75F3" w:rsidP="009F75F3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>Puh. 041 730 8168</w:t>
      </w:r>
    </w:p>
    <w:p w14:paraId="68627F8F" w14:textId="77777777" w:rsidR="009F75F3" w:rsidRPr="005F0BF5" w:rsidRDefault="009F75F3" w:rsidP="009F75F3">
      <w:pPr>
        <w:autoSpaceDE w:val="0"/>
        <w:autoSpaceDN w:val="0"/>
        <w:rPr>
          <w:rFonts w:ascii="Calibri" w:hAnsi="Calibri" w:cs="Calibri"/>
          <w:color w:val="000000"/>
          <w:sz w:val="20"/>
          <w:szCs w:val="20"/>
        </w:rPr>
      </w:pPr>
      <w:r w:rsidRPr="005F0BF5">
        <w:rPr>
          <w:rFonts w:ascii="Calibri" w:hAnsi="Calibri" w:cs="Calibri"/>
          <w:color w:val="000000"/>
          <w:sz w:val="20"/>
          <w:szCs w:val="20"/>
        </w:rPr>
        <w:t>Käyntiosoite: Frenckellinaukio 2 B Tampere.</w:t>
      </w:r>
    </w:p>
    <w:p w14:paraId="25C48B89" w14:textId="77777777" w:rsidR="009F75F3" w:rsidRPr="005F0BF5" w:rsidRDefault="00AB0C26" w:rsidP="009F75F3">
      <w:pPr>
        <w:autoSpaceDE w:val="0"/>
        <w:autoSpaceDN w:val="0"/>
        <w:rPr>
          <w:rFonts w:ascii="Calibri" w:hAnsi="Calibri" w:cs="Calibri"/>
          <w:b/>
          <w:bCs/>
          <w:color w:val="1E3E73" w:themeColor="text2" w:themeShade="BF"/>
          <w:sz w:val="20"/>
          <w:szCs w:val="20"/>
        </w:rPr>
      </w:pPr>
      <w:hyperlink r:id="rId9" w:history="1">
        <w:r w:rsidR="009F75F3" w:rsidRPr="005F0BF5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0"/>
            <w:szCs w:val="20"/>
          </w:rPr>
          <w:t>elintarvikevalvonta@tampere.fi</w:t>
        </w:r>
      </w:hyperlink>
    </w:p>
    <w:p w14:paraId="0029C08B" w14:textId="77777777" w:rsidR="009F75F3" w:rsidRPr="005F0BF5" w:rsidRDefault="00AB0C26" w:rsidP="009F75F3">
      <w:pPr>
        <w:autoSpaceDE w:val="0"/>
        <w:autoSpaceDN w:val="0"/>
        <w:rPr>
          <w:rFonts w:ascii="Calibri" w:hAnsi="Calibri" w:cs="Calibri"/>
          <w:b/>
          <w:bCs/>
          <w:color w:val="1E3E73" w:themeColor="text2" w:themeShade="BF"/>
          <w:sz w:val="20"/>
          <w:szCs w:val="20"/>
        </w:rPr>
      </w:pPr>
      <w:hyperlink r:id="rId10" w:history="1">
        <w:r w:rsidR="009F75F3" w:rsidRPr="005F0BF5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0"/>
            <w:szCs w:val="20"/>
          </w:rPr>
          <w:t>www.tampere.fi</w:t>
        </w:r>
      </w:hyperlink>
    </w:p>
    <w:p w14:paraId="33B53D6C" w14:textId="3D9BE4EA" w:rsidR="00F86526" w:rsidRPr="003C1EBA" w:rsidRDefault="009F75F3" w:rsidP="00C37176">
      <w:pPr>
        <w:ind w:right="0"/>
      </w:pPr>
      <w:r w:rsidRPr="005F0BF5">
        <w:rPr>
          <w:rFonts w:ascii="Calibri" w:hAnsi="Calibri" w:cs="Calibri"/>
          <w:color w:val="000000"/>
          <w:sz w:val="20"/>
          <w:szCs w:val="20"/>
        </w:rPr>
        <w:t xml:space="preserve">Y-tunnus </w:t>
      </w:r>
      <w:proofErr w:type="gramStart"/>
      <w:r w:rsidRPr="005F0BF5">
        <w:rPr>
          <w:rFonts w:ascii="Calibri" w:hAnsi="Calibri" w:cs="Calibri"/>
          <w:color w:val="000000"/>
          <w:sz w:val="20"/>
          <w:szCs w:val="20"/>
        </w:rPr>
        <w:t>0211675-2</w:t>
      </w:r>
      <w:proofErr w:type="gramEnd"/>
    </w:p>
    <w:sectPr w:rsidR="00F86526" w:rsidRPr="003C1EBA" w:rsidSect="0054661D">
      <w:headerReference w:type="default" r:id="rId11"/>
      <w:footerReference w:type="default" r:id="rId12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31B2" w14:textId="77777777" w:rsidR="009F75F3" w:rsidRDefault="009F75F3" w:rsidP="003C1EBA">
      <w:r>
        <w:separator/>
      </w:r>
    </w:p>
  </w:endnote>
  <w:endnote w:type="continuationSeparator" w:id="0">
    <w:p w14:paraId="338115AB" w14:textId="77777777" w:rsidR="009F75F3" w:rsidRDefault="009F75F3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E703" w14:textId="77777777" w:rsidR="009E4191" w:rsidRDefault="009E4191" w:rsidP="003C1EBA">
    <w:pPr>
      <w:pStyle w:val="Yltunniste"/>
    </w:pPr>
  </w:p>
  <w:p w14:paraId="45084292" w14:textId="77777777" w:rsidR="009E4191" w:rsidRDefault="009E4191" w:rsidP="003C1EBA"/>
  <w:p w14:paraId="68EEA4C4" w14:textId="77777777" w:rsidR="009E4191" w:rsidRDefault="009E4191" w:rsidP="009E4191">
    <w:pPr>
      <w:pStyle w:val="Alatunniste"/>
    </w:pPr>
  </w:p>
  <w:p w14:paraId="2633E938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7FFC5F64" wp14:editId="0FE48454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6C00B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4CB54DE0" wp14:editId="62796F87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823067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1F7E" w14:textId="77777777" w:rsidR="009F75F3" w:rsidRDefault="009F75F3" w:rsidP="003C1EBA">
      <w:r>
        <w:separator/>
      </w:r>
    </w:p>
  </w:footnote>
  <w:footnote w:type="continuationSeparator" w:id="0">
    <w:p w14:paraId="407C4FE8" w14:textId="77777777" w:rsidR="009F75F3" w:rsidRDefault="009F75F3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FCB8" w14:textId="77777777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44912103" wp14:editId="0EAC3866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2C13FC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2C13FC">
      <w:rPr>
        <w:noProof/>
      </w:rPr>
      <w:t>1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C05DC"/>
    <w:multiLevelType w:val="hybridMultilevel"/>
    <w:tmpl w:val="CBECD2C8"/>
    <w:lvl w:ilvl="0" w:tplc="FA62437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2D80"/>
    <w:multiLevelType w:val="hybridMultilevel"/>
    <w:tmpl w:val="A406E798"/>
    <w:lvl w:ilvl="0" w:tplc="1CB80A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0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2" w15:restartNumberingAfterBreak="0">
    <w:nsid w:val="64E3332E"/>
    <w:multiLevelType w:val="hybridMultilevel"/>
    <w:tmpl w:val="2EEED478"/>
    <w:lvl w:ilvl="0" w:tplc="7AA473E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3601523">
    <w:abstractNumId w:val="2"/>
  </w:num>
  <w:num w:numId="2" w16cid:durableId="1468476706">
    <w:abstractNumId w:val="9"/>
  </w:num>
  <w:num w:numId="3" w16cid:durableId="1466192827">
    <w:abstractNumId w:val="13"/>
  </w:num>
  <w:num w:numId="4" w16cid:durableId="2051761715">
    <w:abstractNumId w:val="13"/>
  </w:num>
  <w:num w:numId="5" w16cid:durableId="282031758">
    <w:abstractNumId w:val="15"/>
  </w:num>
  <w:num w:numId="6" w16cid:durableId="580069757">
    <w:abstractNumId w:val="16"/>
  </w:num>
  <w:num w:numId="7" w16cid:durableId="53508338">
    <w:abstractNumId w:val="8"/>
  </w:num>
  <w:num w:numId="8" w16cid:durableId="31930893">
    <w:abstractNumId w:val="16"/>
    <w:lvlOverride w:ilvl="0">
      <w:startOverride w:val="1"/>
    </w:lvlOverride>
  </w:num>
  <w:num w:numId="9" w16cid:durableId="1016689942">
    <w:abstractNumId w:val="11"/>
  </w:num>
  <w:num w:numId="10" w16cid:durableId="38018973">
    <w:abstractNumId w:val="8"/>
    <w:lvlOverride w:ilvl="0">
      <w:startOverride w:val="2"/>
    </w:lvlOverride>
  </w:num>
  <w:num w:numId="11" w16cid:durableId="1344241017">
    <w:abstractNumId w:val="17"/>
  </w:num>
  <w:num w:numId="12" w16cid:durableId="1889342323">
    <w:abstractNumId w:val="14"/>
  </w:num>
  <w:num w:numId="13" w16cid:durableId="812865986">
    <w:abstractNumId w:val="1"/>
  </w:num>
  <w:num w:numId="14" w16cid:durableId="339166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239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7594469">
    <w:abstractNumId w:val="7"/>
  </w:num>
  <w:num w:numId="17" w16cid:durableId="480120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9730878">
    <w:abstractNumId w:val="10"/>
  </w:num>
  <w:num w:numId="19" w16cid:durableId="262345088">
    <w:abstractNumId w:val="0"/>
  </w:num>
  <w:num w:numId="20" w16cid:durableId="1545018307">
    <w:abstractNumId w:val="4"/>
  </w:num>
  <w:num w:numId="21" w16cid:durableId="1148747309">
    <w:abstractNumId w:val="4"/>
  </w:num>
  <w:num w:numId="22" w16cid:durableId="1549149410">
    <w:abstractNumId w:val="3"/>
  </w:num>
  <w:num w:numId="23" w16cid:durableId="624383864">
    <w:abstractNumId w:val="5"/>
  </w:num>
  <w:num w:numId="24" w16cid:durableId="1437602711">
    <w:abstractNumId w:val="12"/>
  </w:num>
  <w:num w:numId="25" w16cid:durableId="488255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F3"/>
    <w:rsid w:val="00006A25"/>
    <w:rsid w:val="00031212"/>
    <w:rsid w:val="00041312"/>
    <w:rsid w:val="0004743B"/>
    <w:rsid w:val="00085537"/>
    <w:rsid w:val="000E4108"/>
    <w:rsid w:val="000F2B6C"/>
    <w:rsid w:val="00111615"/>
    <w:rsid w:val="001145C3"/>
    <w:rsid w:val="00137DE8"/>
    <w:rsid w:val="001E4B99"/>
    <w:rsid w:val="001E705F"/>
    <w:rsid w:val="001F07AB"/>
    <w:rsid w:val="002348F3"/>
    <w:rsid w:val="0025098A"/>
    <w:rsid w:val="0028771C"/>
    <w:rsid w:val="00291051"/>
    <w:rsid w:val="00294E46"/>
    <w:rsid w:val="002A52EB"/>
    <w:rsid w:val="002C13FC"/>
    <w:rsid w:val="002C5307"/>
    <w:rsid w:val="002E7915"/>
    <w:rsid w:val="00306190"/>
    <w:rsid w:val="0038141C"/>
    <w:rsid w:val="00381719"/>
    <w:rsid w:val="0038215C"/>
    <w:rsid w:val="00384CBA"/>
    <w:rsid w:val="003910B7"/>
    <w:rsid w:val="003A66C2"/>
    <w:rsid w:val="003B605B"/>
    <w:rsid w:val="003C1EBA"/>
    <w:rsid w:val="004110B7"/>
    <w:rsid w:val="0041408E"/>
    <w:rsid w:val="00415985"/>
    <w:rsid w:val="0043074D"/>
    <w:rsid w:val="0045431F"/>
    <w:rsid w:val="00471864"/>
    <w:rsid w:val="004C3A18"/>
    <w:rsid w:val="004E0A34"/>
    <w:rsid w:val="004F4129"/>
    <w:rsid w:val="005113C3"/>
    <w:rsid w:val="0054661D"/>
    <w:rsid w:val="00557126"/>
    <w:rsid w:val="005A065D"/>
    <w:rsid w:val="005B4D70"/>
    <w:rsid w:val="005D2041"/>
    <w:rsid w:val="005F0BF5"/>
    <w:rsid w:val="00623438"/>
    <w:rsid w:val="00627A47"/>
    <w:rsid w:val="006C2B66"/>
    <w:rsid w:val="006F01D4"/>
    <w:rsid w:val="007245F0"/>
    <w:rsid w:val="00766491"/>
    <w:rsid w:val="0078510F"/>
    <w:rsid w:val="007F4CF9"/>
    <w:rsid w:val="00800321"/>
    <w:rsid w:val="00802842"/>
    <w:rsid w:val="008504EE"/>
    <w:rsid w:val="00877ADE"/>
    <w:rsid w:val="00895A2A"/>
    <w:rsid w:val="008B3A1E"/>
    <w:rsid w:val="00916BD8"/>
    <w:rsid w:val="00970D50"/>
    <w:rsid w:val="00992896"/>
    <w:rsid w:val="009D18F5"/>
    <w:rsid w:val="009E4191"/>
    <w:rsid w:val="009F75F3"/>
    <w:rsid w:val="00A059A1"/>
    <w:rsid w:val="00A064F2"/>
    <w:rsid w:val="00A54696"/>
    <w:rsid w:val="00A6560E"/>
    <w:rsid w:val="00A704E1"/>
    <w:rsid w:val="00A748AE"/>
    <w:rsid w:val="00AB0C26"/>
    <w:rsid w:val="00AC07B8"/>
    <w:rsid w:val="00AC1916"/>
    <w:rsid w:val="00B10DF3"/>
    <w:rsid w:val="00B174CB"/>
    <w:rsid w:val="00B2232F"/>
    <w:rsid w:val="00B34921"/>
    <w:rsid w:val="00B63B89"/>
    <w:rsid w:val="00B8790C"/>
    <w:rsid w:val="00BC571F"/>
    <w:rsid w:val="00BD0294"/>
    <w:rsid w:val="00BE153A"/>
    <w:rsid w:val="00BF5E7F"/>
    <w:rsid w:val="00C15442"/>
    <w:rsid w:val="00C15A2E"/>
    <w:rsid w:val="00C348B1"/>
    <w:rsid w:val="00C37176"/>
    <w:rsid w:val="00C533F8"/>
    <w:rsid w:val="00C67FB4"/>
    <w:rsid w:val="00C72681"/>
    <w:rsid w:val="00C970D1"/>
    <w:rsid w:val="00CC0664"/>
    <w:rsid w:val="00CC5732"/>
    <w:rsid w:val="00CE13D0"/>
    <w:rsid w:val="00D24235"/>
    <w:rsid w:val="00D36D41"/>
    <w:rsid w:val="00D530FC"/>
    <w:rsid w:val="00D9185C"/>
    <w:rsid w:val="00DC71EF"/>
    <w:rsid w:val="00E245BB"/>
    <w:rsid w:val="00E36866"/>
    <w:rsid w:val="00E64D35"/>
    <w:rsid w:val="00EA11A5"/>
    <w:rsid w:val="00EE0F5B"/>
    <w:rsid w:val="00EF74B9"/>
    <w:rsid w:val="00F000A3"/>
    <w:rsid w:val="00F12109"/>
    <w:rsid w:val="00F52615"/>
    <w:rsid w:val="00F70937"/>
    <w:rsid w:val="00F73186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24C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75F3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qFormat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tietoa-meista/asiointi/tietosuo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ampere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tarvikevalvonta@tampere.f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CADA-66A3-40DE-AD7D-21B3956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6</Pages>
  <Words>889</Words>
  <Characters>7205</Characters>
  <Application>Microsoft Office Word</Application>
  <DocSecurity>4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2024-10-30T13:27:00Z</dcterms:created>
  <dcterms:modified xsi:type="dcterms:W3CDTF">2024-10-30T13:27:00Z</dcterms:modified>
</cp:coreProperties>
</file>