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8987" w14:textId="77777777" w:rsidR="00064F9B" w:rsidRDefault="00064F9B" w:rsidP="002F5CB8">
      <w:pPr>
        <w:spacing w:before="60" w:after="40" w:line="240" w:lineRule="auto"/>
        <w:ind w:right="0"/>
        <w:rPr>
          <w:rFonts w:asciiTheme="majorHAnsi" w:eastAsia="Times New Roman" w:hAnsiTheme="majorHAnsi" w:cstheme="majorHAnsi"/>
          <w:b/>
          <w:sz w:val="28"/>
          <w:szCs w:val="28"/>
          <w:shd w:val="clear" w:color="auto" w:fill="auto"/>
          <w:lang w:eastAsia="fi-FI"/>
        </w:rPr>
      </w:pPr>
    </w:p>
    <w:p w14:paraId="1500FFE0" w14:textId="77777777" w:rsidR="002F5CB8" w:rsidRPr="002F5CB8" w:rsidRDefault="002F5CB8" w:rsidP="009A75B3">
      <w:pPr>
        <w:pStyle w:val="Otsikko1"/>
        <w:contextualSpacing/>
        <w:rPr>
          <w:rFonts w:eastAsia="Times New Roman"/>
          <w:shd w:val="clear" w:color="auto" w:fill="auto"/>
          <w:lang w:eastAsia="fi-FI"/>
        </w:rPr>
      </w:pPr>
      <w:r w:rsidRPr="002F5CB8">
        <w:rPr>
          <w:rFonts w:eastAsia="Times New Roman"/>
          <w:shd w:val="clear" w:color="auto" w:fill="auto"/>
          <w:lang w:eastAsia="fi-FI"/>
        </w:rPr>
        <w:t xml:space="preserve">ILMOITUS elintarvikelain </w:t>
      </w:r>
      <w:r w:rsidRPr="002F5CB8">
        <w:rPr>
          <w:rFonts w:eastAsia="Arial"/>
          <w:shd w:val="clear" w:color="auto" w:fill="auto"/>
          <w:lang w:eastAsia="fi-FI"/>
        </w:rPr>
        <w:t xml:space="preserve">(297/2021) </w:t>
      </w:r>
      <w:r w:rsidRPr="002F5CB8">
        <w:rPr>
          <w:rFonts w:eastAsia="Times New Roman"/>
          <w:shd w:val="clear" w:color="auto" w:fill="auto"/>
          <w:lang w:eastAsia="fi-FI"/>
        </w:rPr>
        <w:t>8 § mukaisesta elintarvikkeiden alkutuotannosta tai alkutuotannon tuotteiden kuljetuksesta</w:t>
      </w:r>
    </w:p>
    <w:p w14:paraId="6264E35A" w14:textId="77777777" w:rsidR="002F5CB8" w:rsidRPr="002F5CB8" w:rsidRDefault="002F5CB8" w:rsidP="009A75B3">
      <w:pPr>
        <w:spacing w:before="60" w:after="40"/>
        <w:ind w:right="0"/>
        <w:contextualSpacing/>
        <w:jc w:val="both"/>
        <w:rPr>
          <w:rFonts w:eastAsia="Calibri"/>
          <w:b/>
          <w:color w:val="4F81BD"/>
          <w:shd w:val="clear" w:color="auto" w:fill="auto"/>
        </w:rPr>
      </w:pPr>
    </w:p>
    <w:p w14:paraId="5372EFA0" w14:textId="77777777" w:rsidR="002F5CB8" w:rsidRPr="00BA16E4" w:rsidRDefault="002F5CB8" w:rsidP="00787D3C">
      <w:pPr>
        <w:ind w:right="0"/>
        <w:rPr>
          <w:rFonts w:eastAsia="Calibri"/>
          <w:shd w:val="clear" w:color="auto" w:fill="auto"/>
        </w:rPr>
      </w:pPr>
      <w:r w:rsidRPr="00BA16E4">
        <w:rPr>
          <w:rFonts w:eastAsia="Calibri"/>
          <w:shd w:val="clear" w:color="auto" w:fill="auto"/>
        </w:rPr>
        <w:t xml:space="preserve">Ilmoitus elintarvikkeiden alkutuotannosta tai alkutuotannon tuotteiden kuljetuksesta on </w:t>
      </w:r>
      <w:r w:rsidR="00163DB7" w:rsidRPr="00BA16E4">
        <w:rPr>
          <w:rFonts w:eastAsia="Calibri"/>
          <w:shd w:val="clear" w:color="auto" w:fill="auto"/>
        </w:rPr>
        <w:t>tehtävä</w:t>
      </w:r>
      <w:r w:rsidRPr="00BA16E4">
        <w:rPr>
          <w:rFonts w:eastAsia="Calibri"/>
          <w:shd w:val="clear" w:color="auto" w:fill="auto"/>
        </w:rPr>
        <w:t xml:space="preserve"> </w:t>
      </w:r>
      <w:r w:rsidR="00163DB7" w:rsidRPr="00BA16E4">
        <w:rPr>
          <w:rFonts w:eastAsia="Calibri"/>
          <w:shd w:val="clear" w:color="auto" w:fill="auto"/>
        </w:rPr>
        <w:t>viimeistään neljä viikkoa ennen toiminnan aloittamista tai olennaista muuttamista</w:t>
      </w:r>
      <w:r w:rsidR="00163DB7" w:rsidRPr="00BA16E4">
        <w:t xml:space="preserve"> </w:t>
      </w:r>
      <w:r w:rsidR="00163DB7" w:rsidRPr="00BA16E4">
        <w:rPr>
          <w:rFonts w:eastAsia="Calibri"/>
          <w:shd w:val="clear" w:color="auto" w:fill="auto"/>
        </w:rPr>
        <w:t xml:space="preserve">siihen ympäristöterveydenhuollon valvontayksikköön, jonka alueella tila sijaitsee. </w:t>
      </w:r>
      <w:r w:rsidR="00BA16E4" w:rsidRPr="00BA16E4">
        <w:rPr>
          <w:rFonts w:eastAsia="Calibri"/>
          <w:shd w:val="clear" w:color="auto" w:fill="auto"/>
        </w:rPr>
        <w:t>Lisäksi toiminnan keskeyttämisestä ja lopettamisesta on viivytyksettä tehtävä ilmoitus valvontaviranomaiselle.</w:t>
      </w:r>
      <w:r w:rsidRPr="00BA16E4">
        <w:rPr>
          <w:rFonts w:eastAsia="Calibri"/>
          <w:shd w:val="clear" w:color="auto" w:fill="auto"/>
        </w:rPr>
        <w:t xml:space="preserve"> Ilmoituksesta ei tehdä erillistä päätöstä, mutta valvontaviranomainen ilmoittaa toimijalle saaneensa ilmoituksen. Valvontayksiköstä voidaan pyytää toimijalta tarpeellisia selvityksiä. Ilmoituksen käsittelystä ei peritä maksua.</w:t>
      </w:r>
    </w:p>
    <w:p w14:paraId="7B5FB798" w14:textId="77777777" w:rsidR="002F5CB8" w:rsidRPr="00BA16E4" w:rsidRDefault="002F5CB8" w:rsidP="002F5CB8">
      <w:pPr>
        <w:spacing w:line="240" w:lineRule="auto"/>
        <w:ind w:right="0"/>
        <w:rPr>
          <w:rFonts w:eastAsia="Calibri"/>
          <w:shd w:val="clear" w:color="auto" w:fill="auto"/>
        </w:rPr>
      </w:pPr>
    </w:p>
    <w:p w14:paraId="221346B2" w14:textId="77777777" w:rsidR="00BA16E4" w:rsidRPr="00BA16E4" w:rsidRDefault="00BA16E4" w:rsidP="00787D3C">
      <w:pPr>
        <w:ind w:right="0"/>
        <w:rPr>
          <w:rFonts w:eastAsia="Calibri"/>
          <w:shd w:val="clear" w:color="auto" w:fill="auto"/>
        </w:rPr>
      </w:pPr>
      <w:r w:rsidRPr="00BA16E4">
        <w:rPr>
          <w:rFonts w:eastAsia="Calibri"/>
          <w:shd w:val="clear" w:color="auto" w:fill="auto"/>
        </w:rPr>
        <w:t>Ilmoitusta ei tarvitse tehdä, jos</w:t>
      </w:r>
    </w:p>
    <w:p w14:paraId="588BD389" w14:textId="77777777" w:rsidR="00BA16E4" w:rsidRPr="00BA16E4" w:rsidRDefault="00BA16E4" w:rsidP="00787D3C">
      <w:pPr>
        <w:pStyle w:val="Luettelokappale"/>
        <w:numPr>
          <w:ilvl w:val="0"/>
          <w:numId w:val="26"/>
        </w:numPr>
        <w:ind w:right="0"/>
        <w:rPr>
          <w:rFonts w:eastAsia="Calibri"/>
          <w:shd w:val="clear" w:color="auto" w:fill="auto"/>
        </w:rPr>
      </w:pPr>
      <w:r w:rsidRPr="00BA16E4">
        <w:rPr>
          <w:rFonts w:eastAsia="Calibri"/>
          <w:shd w:val="clear" w:color="auto" w:fill="auto"/>
        </w:rPr>
        <w:t>kunta on ilmoittanut saaneensa tiedon elintarvikkeiden alkutuotannosta toiselta viranomaiselta</w:t>
      </w:r>
    </w:p>
    <w:p w14:paraId="073F0371" w14:textId="77777777" w:rsidR="00BA16E4" w:rsidRPr="00BA16E4" w:rsidRDefault="00BA16E4" w:rsidP="00787D3C">
      <w:pPr>
        <w:pStyle w:val="Luettelokappale"/>
        <w:numPr>
          <w:ilvl w:val="0"/>
          <w:numId w:val="26"/>
        </w:numPr>
        <w:ind w:right="0"/>
        <w:rPr>
          <w:rFonts w:eastAsia="Calibri"/>
          <w:shd w:val="clear" w:color="auto" w:fill="auto"/>
        </w:rPr>
      </w:pPr>
      <w:r w:rsidRPr="00BA16E4">
        <w:rPr>
          <w:rFonts w:eastAsia="Calibri"/>
          <w:shd w:val="clear" w:color="auto" w:fill="auto"/>
        </w:rPr>
        <w:t>luonnonvaraisten kasvien, sienten tai riistan alkutuotannosta</w:t>
      </w:r>
    </w:p>
    <w:p w14:paraId="1773C345" w14:textId="77777777" w:rsidR="00BA16E4" w:rsidRPr="00BA16E4" w:rsidRDefault="00BA16E4" w:rsidP="00787D3C">
      <w:pPr>
        <w:pStyle w:val="Luettelokappale"/>
        <w:numPr>
          <w:ilvl w:val="0"/>
          <w:numId w:val="26"/>
        </w:numPr>
        <w:ind w:right="0"/>
        <w:rPr>
          <w:rFonts w:eastAsia="Calibri"/>
          <w:shd w:val="clear" w:color="auto" w:fill="auto"/>
        </w:rPr>
      </w:pPr>
      <w:r w:rsidRPr="00BA16E4">
        <w:rPr>
          <w:rFonts w:eastAsia="Calibri"/>
          <w:shd w:val="clear" w:color="auto" w:fill="auto"/>
        </w:rPr>
        <w:t>kasvien tai sienten alkutuotannosta, jos</w:t>
      </w:r>
    </w:p>
    <w:p w14:paraId="4F16F0E7" w14:textId="77777777" w:rsidR="00BA16E4" w:rsidRPr="00BA16E4" w:rsidRDefault="00BA16E4" w:rsidP="00787D3C">
      <w:pPr>
        <w:pStyle w:val="Luettelokappale"/>
        <w:ind w:right="0"/>
        <w:rPr>
          <w:rFonts w:eastAsia="Calibri"/>
          <w:shd w:val="clear" w:color="auto" w:fill="auto"/>
        </w:rPr>
      </w:pPr>
      <w:r w:rsidRPr="00BA16E4">
        <w:rPr>
          <w:rFonts w:eastAsia="Calibri"/>
          <w:shd w:val="clear" w:color="auto" w:fill="auto"/>
        </w:rPr>
        <w:t>a) kyseessä on yksityinen henkilö</w:t>
      </w:r>
    </w:p>
    <w:p w14:paraId="3E24A8A8" w14:textId="77777777" w:rsidR="00BA16E4" w:rsidRPr="00BA16E4" w:rsidRDefault="00BA16E4" w:rsidP="00787D3C">
      <w:pPr>
        <w:pStyle w:val="Luettelokappale"/>
        <w:ind w:right="0"/>
        <w:rPr>
          <w:rFonts w:eastAsia="Calibri"/>
          <w:shd w:val="clear" w:color="auto" w:fill="auto"/>
        </w:rPr>
      </w:pPr>
      <w:r w:rsidRPr="00BA16E4">
        <w:rPr>
          <w:rFonts w:eastAsia="Calibri"/>
          <w:shd w:val="clear" w:color="auto" w:fill="auto"/>
        </w:rPr>
        <w:t>b) toimintaa ei voi pitää elinkeinon harjoittamisena</w:t>
      </w:r>
    </w:p>
    <w:p w14:paraId="1F670D99" w14:textId="77777777" w:rsidR="002F5CB8" w:rsidRPr="00BA16E4" w:rsidRDefault="00BA16E4" w:rsidP="00787D3C">
      <w:pPr>
        <w:pStyle w:val="Luettelokappale"/>
        <w:ind w:right="0"/>
        <w:rPr>
          <w:rFonts w:eastAsia="Calibri"/>
          <w:shd w:val="clear" w:color="auto" w:fill="auto"/>
        </w:rPr>
      </w:pPr>
      <w:r w:rsidRPr="00BA16E4">
        <w:rPr>
          <w:rFonts w:eastAsia="Calibri"/>
          <w:shd w:val="clear" w:color="auto" w:fill="auto"/>
        </w:rPr>
        <w:t>c) toiminta on osa saman toimijan 10 §:n mukaisesti rekisteröityä elintarviketoimintaa.</w:t>
      </w:r>
    </w:p>
    <w:p w14:paraId="4F8174E2" w14:textId="77777777" w:rsidR="002F5CB8" w:rsidRPr="002F5CB8" w:rsidRDefault="002F5CB8" w:rsidP="00787D3C">
      <w:pPr>
        <w:spacing w:before="60" w:after="40"/>
        <w:ind w:right="0"/>
        <w:jc w:val="both"/>
        <w:rPr>
          <w:rFonts w:eastAsia="Calibri"/>
          <w:color w:val="4F81BD"/>
          <w:shd w:val="clear" w:color="auto" w:fill="auto"/>
        </w:rPr>
      </w:pPr>
    </w:p>
    <w:p w14:paraId="346DD4D3" w14:textId="77777777" w:rsidR="002F5CB8" w:rsidRDefault="002F5CB8" w:rsidP="00787D3C">
      <w:pPr>
        <w:tabs>
          <w:tab w:val="left" w:pos="1440"/>
        </w:tabs>
        <w:spacing w:after="120"/>
        <w:ind w:right="0"/>
        <w:jc w:val="both"/>
        <w:rPr>
          <w:rFonts w:eastAsia="Calibri"/>
          <w:color w:val="000000"/>
          <w:shd w:val="clear" w:color="auto" w:fill="auto"/>
        </w:rPr>
      </w:pPr>
      <w:r w:rsidRPr="002F5CB8">
        <w:rPr>
          <w:rFonts w:eastAsia="Calibri"/>
          <w:color w:val="000000"/>
          <w:shd w:val="clear" w:color="auto" w:fill="auto"/>
        </w:rPr>
        <w:t>Ilmoitus koskee</w:t>
      </w:r>
      <w:r w:rsidRPr="002F5CB8">
        <w:rPr>
          <w:rFonts w:eastAsia="Calibri"/>
          <w:color w:val="4F81BD"/>
          <w:shd w:val="clear" w:color="auto" w:fill="auto"/>
        </w:rPr>
        <w:tab/>
      </w:r>
      <w:r w:rsidRPr="002F5CB8">
        <w:rPr>
          <w:rFonts w:eastAsia="Calibri"/>
          <w:color w:val="4F81BD"/>
          <w:shd w:val="clear" w:color="auto" w:fill="auto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5CB8">
        <w:rPr>
          <w:rFonts w:eastAsia="Calibri"/>
          <w:color w:val="4F81BD"/>
          <w:shd w:val="clear" w:color="auto" w:fill="auto"/>
        </w:rPr>
        <w:instrText xml:space="preserve"> FORMCHECKBOX </w:instrText>
      </w:r>
      <w:r w:rsidR="00621FEA">
        <w:rPr>
          <w:rFonts w:eastAsia="Calibri"/>
          <w:color w:val="4F81BD"/>
          <w:shd w:val="clear" w:color="auto" w:fill="auto"/>
        </w:rPr>
      </w:r>
      <w:r w:rsidR="00621FEA">
        <w:rPr>
          <w:rFonts w:eastAsia="Calibri"/>
          <w:color w:val="4F81BD"/>
          <w:shd w:val="clear" w:color="auto" w:fill="auto"/>
        </w:rPr>
        <w:fldChar w:fldCharType="separate"/>
      </w:r>
      <w:r w:rsidRPr="002F5CB8">
        <w:rPr>
          <w:rFonts w:eastAsia="Calibri"/>
          <w:color w:val="4F81BD"/>
          <w:shd w:val="clear" w:color="auto" w:fill="auto"/>
        </w:rPr>
        <w:fldChar w:fldCharType="end"/>
      </w:r>
      <w:r w:rsidRPr="002F5CB8">
        <w:rPr>
          <w:rFonts w:eastAsia="Calibri"/>
          <w:color w:val="4F81BD"/>
          <w:shd w:val="clear" w:color="auto" w:fill="auto"/>
        </w:rPr>
        <w:t xml:space="preserve"> </w:t>
      </w:r>
      <w:r>
        <w:rPr>
          <w:rFonts w:eastAsia="Calibri"/>
          <w:color w:val="000000"/>
          <w:shd w:val="clear" w:color="auto" w:fill="auto"/>
        </w:rPr>
        <w:t>toiminnan aloittamista</w:t>
      </w:r>
    </w:p>
    <w:p w14:paraId="748A6A81" w14:textId="77777777" w:rsidR="002F5CB8" w:rsidRPr="002F5CB8" w:rsidRDefault="002F5CB8" w:rsidP="00787D3C">
      <w:pPr>
        <w:tabs>
          <w:tab w:val="left" w:pos="1440"/>
        </w:tabs>
        <w:spacing w:after="120"/>
        <w:ind w:right="0"/>
        <w:jc w:val="both"/>
        <w:rPr>
          <w:rFonts w:eastAsia="Calibri"/>
          <w:color w:val="000000"/>
          <w:shd w:val="clear" w:color="auto" w:fill="auto"/>
        </w:rPr>
      </w:pPr>
      <w:r>
        <w:rPr>
          <w:rFonts w:eastAsia="Calibri"/>
          <w:color w:val="000000"/>
          <w:shd w:val="clear" w:color="auto" w:fill="auto"/>
        </w:rPr>
        <w:tab/>
      </w:r>
      <w:r>
        <w:rPr>
          <w:rFonts w:eastAsia="Calibri"/>
          <w:color w:val="000000"/>
          <w:shd w:val="clear" w:color="auto" w:fill="auto"/>
        </w:rPr>
        <w:tab/>
      </w:r>
      <w:r w:rsidRPr="002F5CB8">
        <w:rPr>
          <w:rFonts w:eastAsia="Calibri"/>
          <w:color w:val="4F81BD"/>
          <w:shd w:val="clear" w:color="auto" w:fill="auto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5CB8">
        <w:rPr>
          <w:rFonts w:eastAsia="Calibri"/>
          <w:color w:val="4F81BD"/>
          <w:shd w:val="clear" w:color="auto" w:fill="auto"/>
        </w:rPr>
        <w:instrText xml:space="preserve"> FORMCHECKBOX </w:instrText>
      </w:r>
      <w:r w:rsidR="00621FEA">
        <w:rPr>
          <w:rFonts w:eastAsia="Calibri"/>
          <w:color w:val="4F81BD"/>
          <w:shd w:val="clear" w:color="auto" w:fill="auto"/>
        </w:rPr>
      </w:r>
      <w:r w:rsidR="00621FEA">
        <w:rPr>
          <w:rFonts w:eastAsia="Calibri"/>
          <w:color w:val="4F81BD"/>
          <w:shd w:val="clear" w:color="auto" w:fill="auto"/>
        </w:rPr>
        <w:fldChar w:fldCharType="separate"/>
      </w:r>
      <w:r w:rsidRPr="002F5CB8">
        <w:rPr>
          <w:rFonts w:eastAsia="Calibri"/>
          <w:color w:val="4F81BD"/>
          <w:shd w:val="clear" w:color="auto" w:fill="auto"/>
        </w:rPr>
        <w:fldChar w:fldCharType="end"/>
      </w:r>
      <w:r w:rsidRPr="002F5CB8">
        <w:rPr>
          <w:rFonts w:eastAsia="Calibri"/>
          <w:color w:val="4F81BD"/>
          <w:shd w:val="clear" w:color="auto" w:fill="auto"/>
        </w:rPr>
        <w:t xml:space="preserve"> </w:t>
      </w:r>
      <w:r w:rsidRPr="002F5CB8">
        <w:rPr>
          <w:rFonts w:eastAsia="Calibri"/>
          <w:color w:val="000000"/>
          <w:shd w:val="clear" w:color="auto" w:fill="auto"/>
        </w:rPr>
        <w:t>toiminnan olennaista muuttamista</w:t>
      </w:r>
    </w:p>
    <w:p w14:paraId="7D24DE7B" w14:textId="77777777" w:rsidR="002F5CB8" w:rsidRDefault="002F5CB8" w:rsidP="00787D3C">
      <w:pPr>
        <w:tabs>
          <w:tab w:val="left" w:pos="1440"/>
        </w:tabs>
        <w:spacing w:after="120"/>
        <w:ind w:left="1440" w:right="0"/>
        <w:jc w:val="both"/>
        <w:rPr>
          <w:rFonts w:eastAsia="Calibri"/>
          <w:color w:val="000000"/>
          <w:shd w:val="clear" w:color="auto" w:fill="auto"/>
        </w:rPr>
      </w:pPr>
      <w:r>
        <w:rPr>
          <w:rFonts w:eastAsia="Calibri"/>
          <w:color w:val="4F81BD"/>
          <w:shd w:val="clear" w:color="auto" w:fill="auto"/>
        </w:rPr>
        <w:tab/>
      </w:r>
      <w:r w:rsidRPr="002F5CB8">
        <w:rPr>
          <w:rFonts w:eastAsia="Calibri"/>
          <w:color w:val="4F81BD"/>
          <w:shd w:val="clear" w:color="auto" w:fill="auto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5CB8">
        <w:rPr>
          <w:rFonts w:eastAsia="Calibri"/>
          <w:color w:val="4F81BD"/>
          <w:shd w:val="clear" w:color="auto" w:fill="auto"/>
        </w:rPr>
        <w:instrText xml:space="preserve"> FORMCHECKBOX </w:instrText>
      </w:r>
      <w:r w:rsidR="00621FEA">
        <w:rPr>
          <w:rFonts w:eastAsia="Calibri"/>
          <w:color w:val="4F81BD"/>
          <w:shd w:val="clear" w:color="auto" w:fill="auto"/>
        </w:rPr>
      </w:r>
      <w:r w:rsidR="00621FEA">
        <w:rPr>
          <w:rFonts w:eastAsia="Calibri"/>
          <w:color w:val="4F81BD"/>
          <w:shd w:val="clear" w:color="auto" w:fill="auto"/>
        </w:rPr>
        <w:fldChar w:fldCharType="separate"/>
      </w:r>
      <w:r w:rsidRPr="002F5CB8">
        <w:rPr>
          <w:rFonts w:eastAsia="Calibri"/>
          <w:color w:val="4F81BD"/>
          <w:shd w:val="clear" w:color="auto" w:fill="auto"/>
        </w:rPr>
        <w:fldChar w:fldCharType="end"/>
      </w:r>
      <w:r w:rsidRPr="002F5CB8">
        <w:rPr>
          <w:rFonts w:eastAsia="Calibri"/>
          <w:color w:val="4F81BD"/>
          <w:shd w:val="clear" w:color="auto" w:fill="auto"/>
        </w:rPr>
        <w:t xml:space="preserve"> </w:t>
      </w:r>
      <w:r w:rsidRPr="002F5CB8">
        <w:rPr>
          <w:rFonts w:eastAsia="Calibri"/>
          <w:color w:val="000000"/>
          <w:shd w:val="clear" w:color="auto" w:fill="auto"/>
        </w:rPr>
        <w:t>toimin</w:t>
      </w:r>
      <w:r>
        <w:rPr>
          <w:rFonts w:eastAsia="Calibri"/>
          <w:color w:val="000000"/>
          <w:shd w:val="clear" w:color="auto" w:fill="auto"/>
        </w:rPr>
        <w:t>nan keskeyttämistä yli vuodeksi</w:t>
      </w:r>
    </w:p>
    <w:p w14:paraId="0A780C33" w14:textId="77777777" w:rsidR="002F5CB8" w:rsidRDefault="002F5CB8" w:rsidP="00787D3C">
      <w:pPr>
        <w:tabs>
          <w:tab w:val="left" w:pos="1440"/>
        </w:tabs>
        <w:spacing w:after="120"/>
        <w:ind w:left="1440" w:right="0"/>
        <w:jc w:val="both"/>
        <w:rPr>
          <w:rFonts w:eastAsia="Calibri"/>
          <w:color w:val="4F81BD"/>
          <w:shd w:val="clear" w:color="auto" w:fill="auto"/>
        </w:rPr>
      </w:pPr>
      <w:r>
        <w:rPr>
          <w:rFonts w:eastAsia="Calibri"/>
          <w:color w:val="000000"/>
          <w:shd w:val="clear" w:color="auto" w:fill="auto"/>
        </w:rPr>
        <w:tab/>
      </w:r>
      <w:r w:rsidRPr="002F5CB8">
        <w:rPr>
          <w:rFonts w:eastAsia="Calibri"/>
          <w:color w:val="4F81BD"/>
          <w:shd w:val="clear" w:color="auto" w:fill="auto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5CB8">
        <w:rPr>
          <w:rFonts w:eastAsia="Calibri"/>
          <w:color w:val="4F81BD"/>
          <w:shd w:val="clear" w:color="auto" w:fill="auto"/>
        </w:rPr>
        <w:instrText xml:space="preserve"> FORMCHECKBOX </w:instrText>
      </w:r>
      <w:r w:rsidR="00621FEA">
        <w:rPr>
          <w:rFonts w:eastAsia="Calibri"/>
          <w:color w:val="4F81BD"/>
          <w:shd w:val="clear" w:color="auto" w:fill="auto"/>
        </w:rPr>
      </w:r>
      <w:r w:rsidR="00621FEA">
        <w:rPr>
          <w:rFonts w:eastAsia="Calibri"/>
          <w:color w:val="4F81BD"/>
          <w:shd w:val="clear" w:color="auto" w:fill="auto"/>
        </w:rPr>
        <w:fldChar w:fldCharType="separate"/>
      </w:r>
      <w:r w:rsidRPr="002F5CB8">
        <w:rPr>
          <w:rFonts w:eastAsia="Calibri"/>
          <w:color w:val="4F81BD"/>
          <w:shd w:val="clear" w:color="auto" w:fill="auto"/>
        </w:rPr>
        <w:fldChar w:fldCharType="end"/>
      </w:r>
      <w:r w:rsidRPr="002F5CB8">
        <w:rPr>
          <w:rFonts w:eastAsia="Calibri"/>
          <w:color w:val="4F81BD"/>
          <w:shd w:val="clear" w:color="auto" w:fill="auto"/>
        </w:rPr>
        <w:t xml:space="preserve"> </w:t>
      </w:r>
      <w:r w:rsidRPr="002F5CB8">
        <w:rPr>
          <w:rFonts w:eastAsia="Calibri"/>
          <w:color w:val="000000"/>
          <w:shd w:val="clear" w:color="auto" w:fill="auto"/>
        </w:rPr>
        <w:t xml:space="preserve">toiminnan lopettamista </w:t>
      </w:r>
    </w:p>
    <w:p w14:paraId="3A78A937" w14:textId="77777777" w:rsidR="001A7D4F" w:rsidRPr="002F5CB8" w:rsidRDefault="002F5CB8" w:rsidP="00787D3C">
      <w:pPr>
        <w:tabs>
          <w:tab w:val="left" w:pos="1440"/>
        </w:tabs>
        <w:spacing w:after="120"/>
        <w:ind w:left="1440" w:right="0"/>
        <w:jc w:val="both"/>
        <w:rPr>
          <w:rFonts w:eastAsia="Calibri"/>
          <w:color w:val="4F81BD"/>
          <w:shd w:val="clear" w:color="auto" w:fill="auto"/>
        </w:rPr>
      </w:pPr>
      <w:r>
        <w:rPr>
          <w:rFonts w:eastAsia="Calibri"/>
          <w:color w:val="4F81BD"/>
          <w:shd w:val="clear" w:color="auto" w:fill="auto"/>
        </w:rPr>
        <w:tab/>
      </w:r>
      <w:r w:rsidRPr="002F5CB8">
        <w:rPr>
          <w:rFonts w:eastAsia="Calibri"/>
          <w:color w:val="4F81BD"/>
          <w:shd w:val="clear" w:color="auto" w:fill="auto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5CB8">
        <w:rPr>
          <w:rFonts w:eastAsia="Calibri"/>
          <w:color w:val="4F81BD"/>
          <w:shd w:val="clear" w:color="auto" w:fill="auto"/>
        </w:rPr>
        <w:instrText xml:space="preserve"> FORMCHECKBOX </w:instrText>
      </w:r>
      <w:r w:rsidR="00621FEA">
        <w:rPr>
          <w:rFonts w:eastAsia="Calibri"/>
          <w:color w:val="4F81BD"/>
          <w:shd w:val="clear" w:color="auto" w:fill="auto"/>
        </w:rPr>
      </w:r>
      <w:r w:rsidR="00621FEA">
        <w:rPr>
          <w:rFonts w:eastAsia="Calibri"/>
          <w:color w:val="4F81BD"/>
          <w:shd w:val="clear" w:color="auto" w:fill="auto"/>
        </w:rPr>
        <w:fldChar w:fldCharType="separate"/>
      </w:r>
      <w:r w:rsidRPr="002F5CB8">
        <w:rPr>
          <w:rFonts w:eastAsia="Calibri"/>
          <w:color w:val="4F81BD"/>
          <w:shd w:val="clear" w:color="auto" w:fill="auto"/>
        </w:rPr>
        <w:fldChar w:fldCharType="end"/>
      </w:r>
      <w:r w:rsidRPr="002F5CB8">
        <w:rPr>
          <w:rFonts w:eastAsia="Calibri"/>
          <w:color w:val="4F81BD"/>
          <w:shd w:val="clear" w:color="auto" w:fill="auto"/>
        </w:rPr>
        <w:t xml:space="preserve"> </w:t>
      </w:r>
      <w:r w:rsidRPr="002F5CB8">
        <w:rPr>
          <w:rFonts w:eastAsia="Calibri"/>
          <w:color w:val="000000"/>
          <w:shd w:val="clear" w:color="auto" w:fill="auto"/>
        </w:rPr>
        <w:t xml:space="preserve">muuta, mitä? </w:t>
      </w:r>
      <w:r w:rsidRPr="002F5CB8">
        <w:rPr>
          <w:rFonts w:eastAsia="Calibri"/>
          <w:color w:val="4F81BD"/>
          <w:shd w:val="clear" w:color="auto" w:fill="auto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Pr="002F5CB8">
        <w:rPr>
          <w:rFonts w:eastAsia="Calibri"/>
          <w:color w:val="4F81BD"/>
          <w:shd w:val="clear" w:color="auto" w:fill="auto"/>
        </w:rPr>
        <w:instrText xml:space="preserve"> FORMTEXT </w:instrText>
      </w:r>
      <w:r w:rsidRPr="002F5CB8">
        <w:rPr>
          <w:rFonts w:eastAsia="Calibri"/>
          <w:color w:val="4F81BD"/>
          <w:shd w:val="clear" w:color="auto" w:fill="auto"/>
        </w:rPr>
      </w:r>
      <w:r w:rsidRPr="002F5CB8">
        <w:rPr>
          <w:rFonts w:eastAsia="Calibri"/>
          <w:color w:val="4F81BD"/>
          <w:shd w:val="clear" w:color="auto" w:fill="auto"/>
        </w:rPr>
        <w:fldChar w:fldCharType="separate"/>
      </w:r>
      <w:r w:rsidRPr="002F5CB8">
        <w:rPr>
          <w:rFonts w:eastAsia="Calibri"/>
          <w:noProof/>
          <w:color w:val="4F81BD"/>
          <w:shd w:val="clear" w:color="auto" w:fill="auto"/>
        </w:rPr>
        <w:t> </w:t>
      </w:r>
      <w:r w:rsidRPr="002F5CB8">
        <w:rPr>
          <w:rFonts w:eastAsia="Calibri"/>
          <w:noProof/>
          <w:color w:val="4F81BD"/>
          <w:shd w:val="clear" w:color="auto" w:fill="auto"/>
        </w:rPr>
        <w:t> </w:t>
      </w:r>
      <w:r w:rsidRPr="002F5CB8">
        <w:rPr>
          <w:rFonts w:eastAsia="Calibri"/>
          <w:noProof/>
          <w:color w:val="4F81BD"/>
          <w:shd w:val="clear" w:color="auto" w:fill="auto"/>
        </w:rPr>
        <w:t> </w:t>
      </w:r>
      <w:r w:rsidRPr="002F5CB8">
        <w:rPr>
          <w:rFonts w:eastAsia="Calibri"/>
          <w:noProof/>
          <w:color w:val="4F81BD"/>
          <w:shd w:val="clear" w:color="auto" w:fill="auto"/>
        </w:rPr>
        <w:t> </w:t>
      </w:r>
      <w:r w:rsidRPr="002F5CB8">
        <w:rPr>
          <w:rFonts w:eastAsia="Calibri"/>
          <w:noProof/>
          <w:color w:val="4F81BD"/>
          <w:shd w:val="clear" w:color="auto" w:fill="auto"/>
        </w:rPr>
        <w:t> </w:t>
      </w:r>
      <w:r w:rsidRPr="002F5CB8">
        <w:rPr>
          <w:rFonts w:eastAsia="Calibri"/>
          <w:color w:val="4F81BD"/>
          <w:shd w:val="clear" w:color="auto" w:fill="auto"/>
        </w:rPr>
        <w:fldChar w:fldCharType="end"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536"/>
        <w:gridCol w:w="4281"/>
      </w:tblGrid>
      <w:tr w:rsidR="002F5CB8" w:rsidRPr="002F5CB8" w14:paraId="0373B368" w14:textId="77777777" w:rsidTr="004542FF">
        <w:trPr>
          <w:trHeight w:val="378"/>
        </w:trPr>
        <w:tc>
          <w:tcPr>
            <w:tcW w:w="1526" w:type="dxa"/>
            <w:vMerge w:val="restart"/>
            <w:shd w:val="clear" w:color="auto" w:fill="auto"/>
          </w:tcPr>
          <w:p w14:paraId="42006EA9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lastRenderedPageBreak/>
              <w:t xml:space="preserve">1. Toimija </w:t>
            </w:r>
          </w:p>
          <w:p w14:paraId="25A20E68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color w:val="4F81BD"/>
                <w:shd w:val="clear" w:color="auto" w:fill="auto"/>
              </w:rPr>
            </w:pPr>
          </w:p>
        </w:tc>
        <w:tc>
          <w:tcPr>
            <w:tcW w:w="8817" w:type="dxa"/>
            <w:gridSpan w:val="2"/>
            <w:shd w:val="clear" w:color="auto" w:fill="auto"/>
          </w:tcPr>
          <w:p w14:paraId="550F6A6C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Toimijan nimi</w:t>
            </w:r>
          </w:p>
          <w:p w14:paraId="4B728561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4F81BD"/>
                <w:shd w:val="clear" w:color="auto" w:fill="auto"/>
              </w:rPr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end"/>
            </w:r>
          </w:p>
        </w:tc>
      </w:tr>
      <w:tr w:rsidR="002F5CB8" w:rsidRPr="002F5CB8" w14:paraId="3016CCB5" w14:textId="77777777" w:rsidTr="004542FF">
        <w:trPr>
          <w:trHeight w:val="317"/>
        </w:trPr>
        <w:tc>
          <w:tcPr>
            <w:tcW w:w="1526" w:type="dxa"/>
            <w:vMerge/>
            <w:shd w:val="clear" w:color="auto" w:fill="auto"/>
          </w:tcPr>
          <w:p w14:paraId="08B6561B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color w:val="4F81BD"/>
                <w:shd w:val="clear" w:color="auto" w:fill="auto"/>
              </w:rPr>
            </w:pPr>
          </w:p>
        </w:tc>
        <w:tc>
          <w:tcPr>
            <w:tcW w:w="8817" w:type="dxa"/>
            <w:gridSpan w:val="2"/>
            <w:shd w:val="clear" w:color="auto" w:fill="auto"/>
          </w:tcPr>
          <w:p w14:paraId="5611FB8F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Osoite ja postitoimipaikka </w:t>
            </w:r>
          </w:p>
          <w:p w14:paraId="0AEC8E2B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color w:val="4F81BD"/>
                <w:shd w:val="clear" w:color="auto" w:fill="auto"/>
              </w:rPr>
            </w:pP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4F81BD"/>
                <w:shd w:val="clear" w:color="auto" w:fill="auto"/>
              </w:rPr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end"/>
            </w:r>
          </w:p>
        </w:tc>
      </w:tr>
      <w:tr w:rsidR="002F5CB8" w:rsidRPr="002F5CB8" w14:paraId="721EC1B9" w14:textId="77777777" w:rsidTr="004542FF">
        <w:trPr>
          <w:trHeight w:val="424"/>
        </w:trPr>
        <w:tc>
          <w:tcPr>
            <w:tcW w:w="1526" w:type="dxa"/>
            <w:vMerge/>
            <w:shd w:val="clear" w:color="auto" w:fill="auto"/>
          </w:tcPr>
          <w:p w14:paraId="75B8015C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color w:val="4F81BD"/>
                <w:shd w:val="clear" w:color="auto" w:fill="auto"/>
              </w:rPr>
            </w:pPr>
          </w:p>
        </w:tc>
        <w:tc>
          <w:tcPr>
            <w:tcW w:w="4536" w:type="dxa"/>
            <w:shd w:val="clear" w:color="auto" w:fill="auto"/>
          </w:tcPr>
          <w:p w14:paraId="2F191CCF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Yhteyshenkilö </w:t>
            </w:r>
          </w:p>
          <w:p w14:paraId="71730ABC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color w:val="4F81BD"/>
                <w:shd w:val="clear" w:color="auto" w:fill="auto"/>
              </w:rPr>
            </w:pP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4F81BD"/>
                <w:shd w:val="clear" w:color="auto" w:fill="auto"/>
              </w:rPr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end"/>
            </w:r>
          </w:p>
        </w:tc>
        <w:tc>
          <w:tcPr>
            <w:tcW w:w="4281" w:type="dxa"/>
            <w:shd w:val="clear" w:color="auto" w:fill="auto"/>
          </w:tcPr>
          <w:p w14:paraId="656FD0D2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Puhelinnumero </w:t>
            </w:r>
          </w:p>
          <w:p w14:paraId="0DAAF251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4F81BD"/>
                <w:shd w:val="clear" w:color="auto" w:fill="auto"/>
              </w:rPr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end"/>
            </w:r>
          </w:p>
        </w:tc>
      </w:tr>
      <w:tr w:rsidR="002F5CB8" w:rsidRPr="002F5CB8" w14:paraId="6A17A7DF" w14:textId="77777777" w:rsidTr="004542FF">
        <w:trPr>
          <w:trHeight w:val="364"/>
        </w:trPr>
        <w:tc>
          <w:tcPr>
            <w:tcW w:w="1526" w:type="dxa"/>
            <w:vMerge/>
            <w:shd w:val="clear" w:color="auto" w:fill="auto"/>
          </w:tcPr>
          <w:p w14:paraId="20FACE2B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color w:val="4F81BD"/>
                <w:shd w:val="clear" w:color="auto" w:fill="auto"/>
              </w:rPr>
            </w:pPr>
          </w:p>
        </w:tc>
        <w:tc>
          <w:tcPr>
            <w:tcW w:w="4536" w:type="dxa"/>
            <w:shd w:val="clear" w:color="auto" w:fill="auto"/>
          </w:tcPr>
          <w:p w14:paraId="50C41A1E" w14:textId="77777777" w:rsid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</w:rPr>
              <w:t>Y-tunnus (tai henkilötunnus)</w:t>
            </w:r>
          </w:p>
          <w:p w14:paraId="0E2ACA37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color w:val="4F81BD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  <w:tc>
          <w:tcPr>
            <w:tcW w:w="4281" w:type="dxa"/>
            <w:shd w:val="clear" w:color="auto" w:fill="auto"/>
          </w:tcPr>
          <w:p w14:paraId="1A9C673D" w14:textId="77777777" w:rsid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color w:val="4F81BD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Sähköpostiosoite</w:t>
            </w:r>
          </w:p>
          <w:p w14:paraId="7D315F08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color w:val="4F81BD"/>
                <w:shd w:val="clear" w:color="auto" w:fill="auto"/>
              </w:rPr>
            </w:pP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4F81BD"/>
                <w:shd w:val="clear" w:color="auto" w:fill="auto"/>
              </w:rPr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color w:val="4F81BD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4F81BD"/>
                <w:shd w:val="clear" w:color="auto" w:fill="auto"/>
              </w:rPr>
              <w:fldChar w:fldCharType="end"/>
            </w:r>
          </w:p>
        </w:tc>
      </w:tr>
      <w:tr w:rsidR="002F5CB8" w:rsidRPr="002F5CB8" w14:paraId="2F4203D2" w14:textId="77777777" w:rsidTr="002F5CB8">
        <w:trPr>
          <w:trHeight w:val="211"/>
        </w:trPr>
        <w:tc>
          <w:tcPr>
            <w:tcW w:w="1526" w:type="dxa"/>
            <w:vMerge w:val="restart"/>
            <w:shd w:val="clear" w:color="auto" w:fill="auto"/>
          </w:tcPr>
          <w:p w14:paraId="288FFA7E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>2. Tila</w:t>
            </w:r>
          </w:p>
          <w:p w14:paraId="36897D81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  <w:p w14:paraId="53A08D83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  <w:p w14:paraId="5161B7A6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  <w:p w14:paraId="2CCF4C13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  <w:p w14:paraId="27A6368B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  <w:p w14:paraId="2E872A78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8817" w:type="dxa"/>
            <w:gridSpan w:val="2"/>
            <w:shd w:val="clear" w:color="auto" w:fill="auto"/>
          </w:tcPr>
          <w:p w14:paraId="12750B5F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 xml:space="preserve">Nimi </w:t>
            </w: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</w:tr>
      <w:tr w:rsidR="002F5CB8" w:rsidRPr="002F5CB8" w14:paraId="496A99E4" w14:textId="77777777" w:rsidTr="004542FF">
        <w:trPr>
          <w:trHeight w:val="409"/>
        </w:trPr>
        <w:tc>
          <w:tcPr>
            <w:tcW w:w="1526" w:type="dxa"/>
            <w:vMerge/>
            <w:shd w:val="clear" w:color="auto" w:fill="auto"/>
          </w:tcPr>
          <w:p w14:paraId="12994DA2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4536" w:type="dxa"/>
            <w:shd w:val="clear" w:color="auto" w:fill="auto"/>
          </w:tcPr>
          <w:p w14:paraId="1E43F820" w14:textId="77777777" w:rsid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>K</w:t>
            </w:r>
            <w:r>
              <w:rPr>
                <w:rFonts w:eastAsia="Calibri"/>
                <w:shd w:val="clear" w:color="auto" w:fill="auto"/>
              </w:rPr>
              <w:t>äyntiosoite ja postitoimipaikka</w:t>
            </w:r>
          </w:p>
          <w:p w14:paraId="3092A6E9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14:paraId="051A16D5" w14:textId="77777777" w:rsid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</w:rPr>
              <w:t>Tilan sijaintikunta</w:t>
            </w:r>
          </w:p>
          <w:p w14:paraId="54EAA938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</w:tr>
      <w:tr w:rsidR="002F5CB8" w:rsidRPr="002F5CB8" w14:paraId="0AF34EE0" w14:textId="77777777" w:rsidTr="004542FF">
        <w:trPr>
          <w:trHeight w:val="409"/>
        </w:trPr>
        <w:tc>
          <w:tcPr>
            <w:tcW w:w="1526" w:type="dxa"/>
            <w:vMerge/>
            <w:shd w:val="clear" w:color="auto" w:fill="auto"/>
          </w:tcPr>
          <w:p w14:paraId="199EA3C9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4536" w:type="dxa"/>
            <w:shd w:val="clear" w:color="auto" w:fill="auto"/>
          </w:tcPr>
          <w:p w14:paraId="75FE1555" w14:textId="77777777" w:rsid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</w:rPr>
              <w:t>Yhteyshenkilön nimi</w:t>
            </w:r>
          </w:p>
          <w:p w14:paraId="2F854A60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  <w:tc>
          <w:tcPr>
            <w:tcW w:w="4281" w:type="dxa"/>
            <w:shd w:val="clear" w:color="auto" w:fill="auto"/>
          </w:tcPr>
          <w:p w14:paraId="27831F51" w14:textId="77777777" w:rsid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>Puhelinnumero</w:t>
            </w:r>
          </w:p>
          <w:p w14:paraId="6C55231E" w14:textId="77777777" w:rsid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  <w:p w14:paraId="193114AF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</w:tr>
      <w:tr w:rsidR="002F5CB8" w:rsidRPr="002F5CB8" w14:paraId="07711FFE" w14:textId="77777777" w:rsidTr="004542FF">
        <w:trPr>
          <w:trHeight w:val="376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259DED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color w:val="4F81BD"/>
                <w:shd w:val="clear" w:color="auto" w:fill="auto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5284991" w14:textId="77777777" w:rsidR="002F5CB8" w:rsidRDefault="002F5CB8" w:rsidP="00787D3C">
            <w:pPr>
              <w:autoSpaceDE w:val="0"/>
              <w:autoSpaceDN w:val="0"/>
              <w:adjustRightInd w:val="0"/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</w:rPr>
              <w:t>Tilatunnus tai asiakastunnus</w:t>
            </w:r>
          </w:p>
          <w:p w14:paraId="359B098E" w14:textId="77777777" w:rsidR="002F5CB8" w:rsidRPr="002F5CB8" w:rsidRDefault="002F5CB8" w:rsidP="00787D3C">
            <w:pPr>
              <w:autoSpaceDE w:val="0"/>
              <w:autoSpaceDN w:val="0"/>
              <w:adjustRightInd w:val="0"/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  <w:tc>
          <w:tcPr>
            <w:tcW w:w="4281" w:type="dxa"/>
            <w:tcBorders>
              <w:bottom w:val="single" w:sz="4" w:space="0" w:color="auto"/>
            </w:tcBorders>
            <w:shd w:val="clear" w:color="auto" w:fill="auto"/>
          </w:tcPr>
          <w:p w14:paraId="17CA6A2D" w14:textId="77777777" w:rsid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</w:rPr>
              <w:t>Sähköpostiosoite</w:t>
            </w:r>
          </w:p>
          <w:p w14:paraId="4B57EECE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</w:tr>
      <w:tr w:rsidR="002F5CB8" w:rsidRPr="002F5CB8" w14:paraId="3590FC1B" w14:textId="77777777" w:rsidTr="004542FF">
        <w:trPr>
          <w:trHeight w:val="458"/>
        </w:trPr>
        <w:tc>
          <w:tcPr>
            <w:tcW w:w="1526" w:type="dxa"/>
            <w:vMerge w:val="restart"/>
            <w:shd w:val="clear" w:color="auto" w:fill="auto"/>
          </w:tcPr>
          <w:p w14:paraId="19E50DDF" w14:textId="1ECF9A18" w:rsidR="002F5CB8" w:rsidRPr="002F5CB8" w:rsidRDefault="005A7CC7" w:rsidP="00787D3C">
            <w:pPr>
              <w:spacing w:before="60" w:after="40"/>
              <w:ind w:right="0"/>
              <w:jc w:val="both"/>
              <w:rPr>
                <w:rFonts w:eastAsia="Calibri"/>
                <w:color w:val="4F81BD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</w:rPr>
              <w:t xml:space="preserve">3. </w:t>
            </w:r>
            <w:r w:rsidR="002F5CB8" w:rsidRPr="002F5CB8">
              <w:rPr>
                <w:rFonts w:eastAsia="Calibri"/>
                <w:shd w:val="clear" w:color="auto" w:fill="auto"/>
              </w:rPr>
              <w:t>Laskutus</w:t>
            </w:r>
            <w:r w:rsidR="002F5CB8">
              <w:rPr>
                <w:rFonts w:eastAsia="Calibri"/>
                <w:shd w:val="clear" w:color="auto" w:fill="auto"/>
              </w:rPr>
              <w:t>-</w:t>
            </w:r>
            <w:r w:rsidR="002F5CB8" w:rsidRPr="002F5CB8">
              <w:rPr>
                <w:rFonts w:eastAsia="Calibri"/>
                <w:shd w:val="clear" w:color="auto" w:fill="auto"/>
              </w:rPr>
              <w:t>osoite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0351D924" w14:textId="77777777" w:rsidR="002F5CB8" w:rsidRPr="002F5CB8" w:rsidRDefault="002F5CB8" w:rsidP="00787D3C">
            <w:pPr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>Laskutusosoite</w:t>
            </w:r>
          </w:p>
          <w:p w14:paraId="7603E53C" w14:textId="77777777" w:rsidR="002F5CB8" w:rsidRPr="002F5CB8" w:rsidRDefault="002F5CB8" w:rsidP="00787D3C">
            <w:pPr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</w:t>
            </w:r>
          </w:p>
          <w:p w14:paraId="0E7E209E" w14:textId="77777777" w:rsidR="002F5CB8" w:rsidRPr="002F5CB8" w:rsidRDefault="002F5CB8" w:rsidP="00787D3C">
            <w:pPr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  <w:shd w:val="clear" w:color="auto" w:fill="auto"/>
          </w:tcPr>
          <w:p w14:paraId="17B61482" w14:textId="77777777" w:rsidR="002F5CB8" w:rsidRPr="002F5CB8" w:rsidRDefault="002F5CB8" w:rsidP="00787D3C">
            <w:pPr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>Postinumero ja postitoimipaikka</w:t>
            </w:r>
          </w:p>
          <w:p w14:paraId="3F3D812A" w14:textId="77777777" w:rsidR="002F5CB8" w:rsidRPr="002F5CB8" w:rsidRDefault="002F5CB8" w:rsidP="00787D3C">
            <w:pPr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</w:tr>
      <w:tr w:rsidR="002F5CB8" w:rsidRPr="002F5CB8" w14:paraId="1715069C" w14:textId="77777777" w:rsidTr="004542FF">
        <w:trPr>
          <w:trHeight w:val="376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24551A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0AE19041" w14:textId="77777777" w:rsidR="002F5CB8" w:rsidRPr="002F5CB8" w:rsidRDefault="002F5CB8" w:rsidP="00787D3C">
            <w:pPr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>Verkkolaskuosoite</w:t>
            </w:r>
          </w:p>
          <w:p w14:paraId="0A67BDDF" w14:textId="77777777" w:rsidR="002F5CB8" w:rsidRPr="002F5CB8" w:rsidRDefault="002F5CB8" w:rsidP="00787D3C">
            <w:pPr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  <w:p w14:paraId="48EBC697" w14:textId="77777777" w:rsidR="002F5CB8" w:rsidRPr="002F5CB8" w:rsidRDefault="002F5CB8" w:rsidP="00787D3C">
            <w:pPr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  <w:shd w:val="clear" w:color="auto" w:fill="auto"/>
          </w:tcPr>
          <w:p w14:paraId="182E59A3" w14:textId="77777777" w:rsidR="002F5CB8" w:rsidRPr="002F5CB8" w:rsidRDefault="002F5CB8" w:rsidP="00787D3C">
            <w:pPr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>Verkkolaskuoperaattorin nimi</w:t>
            </w:r>
          </w:p>
          <w:p w14:paraId="45318055" w14:textId="77777777" w:rsidR="002F5CB8" w:rsidRPr="002F5CB8" w:rsidRDefault="002F5CB8" w:rsidP="00787D3C">
            <w:pPr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 xml:space="preserve"> </w:t>
            </w: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</w:tr>
    </w:tbl>
    <w:p w14:paraId="017AF799" w14:textId="77777777" w:rsidR="00E3011E" w:rsidRDefault="00E3011E">
      <w:r>
        <w:br w:type="page"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817"/>
      </w:tblGrid>
      <w:tr w:rsidR="002F5CB8" w:rsidRPr="002F5CB8" w14:paraId="13C1CC56" w14:textId="77777777" w:rsidTr="004542FF">
        <w:trPr>
          <w:trHeight w:val="813"/>
        </w:trPr>
        <w:tc>
          <w:tcPr>
            <w:tcW w:w="1526" w:type="dxa"/>
            <w:vMerge w:val="restart"/>
            <w:shd w:val="clear" w:color="auto" w:fill="auto"/>
          </w:tcPr>
          <w:p w14:paraId="1CAB5E53" w14:textId="050A9175" w:rsidR="002F5CB8" w:rsidRPr="002F5CB8" w:rsidRDefault="005A7CC7" w:rsidP="00787D3C">
            <w:pPr>
              <w:spacing w:before="60" w:after="40"/>
              <w:ind w:right="0"/>
              <w:rPr>
                <w:rFonts w:eastAsia="Calibri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</w:rPr>
              <w:lastRenderedPageBreak/>
              <w:t>4</w:t>
            </w:r>
            <w:r w:rsidR="002F5CB8" w:rsidRPr="002F5CB8">
              <w:rPr>
                <w:rFonts w:eastAsia="Calibri"/>
                <w:shd w:val="clear" w:color="auto" w:fill="auto"/>
              </w:rPr>
              <w:t xml:space="preserve">. Toiminnan arvioitu </w:t>
            </w:r>
            <w:proofErr w:type="gramStart"/>
            <w:r w:rsidR="002F5CB8" w:rsidRPr="002F5CB8">
              <w:rPr>
                <w:rFonts w:eastAsia="Calibri"/>
                <w:shd w:val="clear" w:color="auto" w:fill="auto"/>
              </w:rPr>
              <w:t>aloittamis</w:t>
            </w:r>
            <w:r w:rsidR="002F5CB8">
              <w:rPr>
                <w:rFonts w:eastAsia="Calibri"/>
                <w:shd w:val="clear" w:color="auto" w:fill="auto"/>
              </w:rPr>
              <w:t>-ajankohta</w:t>
            </w:r>
            <w:proofErr w:type="gramEnd"/>
            <w:r w:rsidR="002F5CB8">
              <w:rPr>
                <w:rFonts w:eastAsia="Calibri"/>
                <w:shd w:val="clear" w:color="auto" w:fill="auto"/>
              </w:rPr>
              <w:t xml:space="preserve">, </w:t>
            </w:r>
            <w:r w:rsidR="002F5CB8" w:rsidRPr="002F5CB8">
              <w:rPr>
                <w:rFonts w:eastAsia="Calibri"/>
                <w:shd w:val="clear" w:color="auto" w:fill="auto"/>
              </w:rPr>
              <w:t>olennaisen muuttamisen tai lopettamisen arvioitu ajankohta</w:t>
            </w:r>
          </w:p>
        </w:tc>
        <w:tc>
          <w:tcPr>
            <w:tcW w:w="8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E4CD9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>Uuden toiminnan arvioitu aloittamisajankohta (</w:t>
            </w:r>
            <w:proofErr w:type="gramStart"/>
            <w:r w:rsidRPr="002F5CB8">
              <w:rPr>
                <w:rFonts w:eastAsia="Calibri"/>
                <w:shd w:val="clear" w:color="auto" w:fill="auto"/>
              </w:rPr>
              <w:t>pvm</w:t>
            </w:r>
            <w:proofErr w:type="gramEnd"/>
            <w:r w:rsidRPr="002F5CB8">
              <w:rPr>
                <w:rFonts w:eastAsia="Calibri"/>
                <w:shd w:val="clear" w:color="auto" w:fill="auto"/>
              </w:rPr>
              <w:t xml:space="preserve">) </w:t>
            </w: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  <w:p w14:paraId="57E71199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 xml:space="preserve">Kuvaus toiminnasta </w:t>
            </w: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  <w:p w14:paraId="569B02A8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</w:tr>
      <w:tr w:rsidR="002F5CB8" w:rsidRPr="002F5CB8" w14:paraId="6D0F4423" w14:textId="77777777" w:rsidTr="004542FF">
        <w:trPr>
          <w:trHeight w:val="813"/>
        </w:trPr>
        <w:tc>
          <w:tcPr>
            <w:tcW w:w="1526" w:type="dxa"/>
            <w:vMerge/>
            <w:shd w:val="clear" w:color="auto" w:fill="auto"/>
          </w:tcPr>
          <w:p w14:paraId="0CC8C8E6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8817" w:type="dxa"/>
            <w:tcBorders>
              <w:top w:val="single" w:sz="4" w:space="0" w:color="auto"/>
            </w:tcBorders>
            <w:shd w:val="clear" w:color="auto" w:fill="auto"/>
          </w:tcPr>
          <w:p w14:paraId="0DCFE83D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>Toiminnan keskeyttämisen tai olennaisen muuttamisen arvioitu ajankohta (</w:t>
            </w:r>
            <w:proofErr w:type="gramStart"/>
            <w:r w:rsidRPr="002F5CB8">
              <w:rPr>
                <w:rFonts w:eastAsia="Calibri"/>
                <w:shd w:val="clear" w:color="auto" w:fill="auto"/>
              </w:rPr>
              <w:t>pvm</w:t>
            </w:r>
            <w:proofErr w:type="gramEnd"/>
            <w:r w:rsidRPr="002F5CB8">
              <w:rPr>
                <w:rFonts w:eastAsia="Calibri"/>
                <w:shd w:val="clear" w:color="auto" w:fill="auto"/>
              </w:rPr>
              <w:t xml:space="preserve">) </w:t>
            </w: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  <w:p w14:paraId="7C0D26FA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 xml:space="preserve">Kuvaus toiminnan olennaisesta muuttamisesta </w:t>
            </w: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  <w:p w14:paraId="1F9D3537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color w:val="FF0000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 xml:space="preserve">Toiminnan 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lopettamisen</w:t>
            </w:r>
            <w:r w:rsidRPr="002F5CB8">
              <w:rPr>
                <w:rFonts w:eastAsia="Calibri"/>
                <w:shd w:val="clear" w:color="auto" w:fill="auto"/>
              </w:rPr>
              <w:t xml:space="preserve"> ajankohta (</w:t>
            </w:r>
            <w:proofErr w:type="gramStart"/>
            <w:r w:rsidRPr="002F5CB8">
              <w:rPr>
                <w:rFonts w:eastAsia="Calibri"/>
                <w:shd w:val="clear" w:color="auto" w:fill="auto"/>
              </w:rPr>
              <w:t>pvm</w:t>
            </w:r>
            <w:proofErr w:type="gramEnd"/>
            <w:r w:rsidRPr="002F5CB8">
              <w:rPr>
                <w:rFonts w:eastAsia="Calibri"/>
                <w:shd w:val="clear" w:color="auto" w:fill="auto"/>
              </w:rPr>
              <w:t xml:space="preserve">) </w:t>
            </w: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</w:tr>
      <w:tr w:rsidR="002F5CB8" w:rsidRPr="002F5CB8" w14:paraId="25CBE8CF" w14:textId="77777777" w:rsidTr="004542FF">
        <w:tc>
          <w:tcPr>
            <w:tcW w:w="1526" w:type="dxa"/>
            <w:shd w:val="clear" w:color="auto" w:fill="auto"/>
          </w:tcPr>
          <w:p w14:paraId="7DB5E5A7" w14:textId="2DC3B9BB" w:rsidR="002F5CB8" w:rsidRPr="002F5CB8" w:rsidRDefault="005A7CC7" w:rsidP="00787D3C">
            <w:pPr>
              <w:spacing w:before="60" w:after="40"/>
              <w:ind w:right="0"/>
              <w:rPr>
                <w:rFonts w:eastAsia="Calibri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</w:rPr>
              <w:t>5</w:t>
            </w:r>
            <w:r w:rsidR="002F5CB8" w:rsidRPr="002F5CB8">
              <w:rPr>
                <w:rFonts w:eastAsia="Calibri"/>
                <w:shd w:val="clear" w:color="auto" w:fill="auto"/>
              </w:rPr>
              <w:t>. Tieto omavalvonnan kuvauksesta</w:t>
            </w:r>
          </w:p>
        </w:tc>
        <w:tc>
          <w:tcPr>
            <w:tcW w:w="8817" w:type="dxa"/>
            <w:shd w:val="clear" w:color="auto" w:fill="auto"/>
          </w:tcPr>
          <w:p w14:paraId="46382A15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trike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Omavalvonnan kuvaus on laadittu</w:t>
            </w:r>
          </w:p>
          <w:p w14:paraId="73B34F8D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Omavalvonnan kuvaus laaditaan </w:t>
            </w: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mennessä </w:t>
            </w:r>
          </w:p>
          <w:p w14:paraId="40FFD1F4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Omavalvonnan kuvaus ei ole tarpeellinen (vähäriskinen toiminta; poikkeuksena raakamaidon ja ternimaidon myynti)</w:t>
            </w:r>
          </w:p>
          <w:p w14:paraId="31264FB0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b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Toimija käyttää toimialan laatimaa hyvän käytännön ohjetta*, mitä? </w:t>
            </w: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</w:tr>
    </w:tbl>
    <w:p w14:paraId="2BA4435B" w14:textId="02A388F8" w:rsidR="00772BF6" w:rsidRPr="002F5CB8" w:rsidRDefault="002F5CB8" w:rsidP="00787D3C">
      <w:pPr>
        <w:tabs>
          <w:tab w:val="left" w:pos="2692"/>
        </w:tabs>
        <w:spacing w:before="60" w:after="40"/>
        <w:ind w:right="0"/>
        <w:jc w:val="both"/>
        <w:rPr>
          <w:rFonts w:eastAsia="Calibri"/>
          <w:shd w:val="clear" w:color="auto" w:fill="auto"/>
        </w:rPr>
      </w:pPr>
      <w:r w:rsidRPr="002F5CB8">
        <w:rPr>
          <w:rFonts w:eastAsia="Calibri"/>
          <w:shd w:val="clear" w:color="auto" w:fill="auto"/>
        </w:rPr>
        <w:t>*Elintarvikealat laativat toimialalleen hyvän käytännön ohjeita, joita voi käyttää apuna omavalvontasuunnitelmaa laadittaessa. Näitä ohjeita on saatavilla toimialoilta</w:t>
      </w:r>
      <w:r w:rsidR="00772BF6">
        <w:rPr>
          <w:rFonts w:eastAsia="Calibri"/>
          <w:shd w:val="clear" w:color="auto" w:fill="auto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60"/>
        <w:gridCol w:w="1276"/>
        <w:gridCol w:w="4252"/>
      </w:tblGrid>
      <w:tr w:rsidR="002F5CB8" w:rsidRPr="002F5CB8" w14:paraId="0C394B4D" w14:textId="77777777" w:rsidTr="004542FF">
        <w:trPr>
          <w:trHeight w:val="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6024B" w14:textId="7D7057D8" w:rsidR="002F5CB8" w:rsidRPr="002F5CB8" w:rsidRDefault="005A7CC7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</w:rPr>
              <w:t>6</w:t>
            </w:r>
            <w:r w:rsidR="002F5CB8" w:rsidRPr="002F5CB8">
              <w:rPr>
                <w:rFonts w:eastAsia="Calibri"/>
                <w:shd w:val="clear" w:color="auto" w:fill="auto"/>
              </w:rPr>
              <w:t xml:space="preserve"> a. Toiminta</w:t>
            </w:r>
          </w:p>
          <w:p w14:paraId="5B92C4A5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color w:val="4F81BD"/>
                <w:shd w:val="clear" w:color="auto" w:fill="auto"/>
              </w:rPr>
            </w:pPr>
          </w:p>
        </w:tc>
        <w:tc>
          <w:tcPr>
            <w:tcW w:w="878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88EE022" w14:textId="77777777" w:rsidR="002F5CB8" w:rsidRPr="002F5CB8" w:rsidRDefault="002F5CB8" w:rsidP="00787D3C">
            <w:pPr>
              <w:spacing w:after="12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b/>
                <w:shd w:val="clear" w:color="auto" w:fill="auto"/>
              </w:rPr>
              <w:t xml:space="preserve">Valitaan vain yksi alla olevista (A-D) vaihtoehdoista, joka parhaiten kuvaa </w:t>
            </w:r>
            <w:r w:rsidRPr="002F5CB8">
              <w:rPr>
                <w:rFonts w:eastAsia="Calibri"/>
                <w:shd w:val="clear" w:color="auto" w:fill="auto"/>
              </w:rPr>
              <w:t>pääasiallista</w:t>
            </w:r>
            <w:r w:rsidRPr="002F5CB8">
              <w:rPr>
                <w:rFonts w:eastAsia="Calibri"/>
                <w:b/>
                <w:shd w:val="clear" w:color="auto" w:fill="auto"/>
              </w:rPr>
              <w:t xml:space="preserve"> toimintaa</w:t>
            </w:r>
            <w:r w:rsidRPr="002F5CB8">
              <w:rPr>
                <w:rFonts w:eastAsia="Calibri"/>
                <w:shd w:val="clear" w:color="auto" w:fill="auto"/>
              </w:rPr>
              <w:t xml:space="preserve"> </w:t>
            </w:r>
          </w:p>
        </w:tc>
      </w:tr>
      <w:tr w:rsidR="002F5CB8" w:rsidRPr="002F5CB8" w14:paraId="36784BE7" w14:textId="77777777" w:rsidTr="004542FF">
        <w:trPr>
          <w:trHeight w:val="50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A7F60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878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6C53467" w14:textId="77777777" w:rsidR="002F5CB8" w:rsidRPr="002F5CB8" w:rsidRDefault="002F5CB8" w:rsidP="00787D3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 xml:space="preserve">Kasvinviljely </w:t>
            </w:r>
          </w:p>
        </w:tc>
      </w:tr>
      <w:tr w:rsidR="002F5CB8" w:rsidRPr="002F5CB8" w14:paraId="02DEE581" w14:textId="77777777" w:rsidTr="005B0CE4">
        <w:trPr>
          <w:trHeight w:val="37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4B9C1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6FCFB" w14:textId="77777777" w:rsidR="002F5CB8" w:rsidRPr="002F5CB8" w:rsidRDefault="002F5CB8" w:rsidP="00787D3C">
            <w:pPr>
              <w:autoSpaceDE w:val="0"/>
              <w:autoSpaceDN w:val="0"/>
              <w:adjustRightInd w:val="0"/>
              <w:spacing w:after="120"/>
              <w:ind w:right="0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Peltoviljely, kasvi: </w:t>
            </w:r>
            <w:r w:rsidRPr="002F5CB8">
              <w:rPr>
                <w:rFonts w:eastAsia="Calibri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u w:val="single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u w:val="single"/>
                <w:shd w:val="clear" w:color="auto" w:fill="auto"/>
              </w:rPr>
            </w:r>
            <w:r w:rsidRPr="002F5CB8">
              <w:rPr>
                <w:rFonts w:eastAsia="Calibri"/>
                <w:u w:val="single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u w:val="single"/>
                <w:shd w:val="clear" w:color="auto" w:fill="auto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33D0D1" w14:textId="77777777" w:rsidR="002F5CB8" w:rsidRPr="002F5CB8" w:rsidRDefault="002F5CB8" w:rsidP="00787D3C">
            <w:pPr>
              <w:spacing w:after="12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 xml:space="preserve">Viljelyala     </w:t>
            </w: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     ha</w:t>
            </w:r>
          </w:p>
        </w:tc>
      </w:tr>
      <w:tr w:rsidR="002F5CB8" w:rsidRPr="002F5CB8" w14:paraId="69A0E2AA" w14:textId="77777777" w:rsidTr="005B0CE4">
        <w:trPr>
          <w:trHeight w:val="2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737D7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612DD" w14:textId="77777777" w:rsidR="002F5CB8" w:rsidRPr="002F5CB8" w:rsidRDefault="002F5CB8" w:rsidP="00787D3C">
            <w:pPr>
              <w:autoSpaceDE w:val="0"/>
              <w:autoSpaceDN w:val="0"/>
              <w:adjustRightInd w:val="0"/>
              <w:spacing w:after="12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9E60" w14:textId="77777777" w:rsidR="002F5CB8" w:rsidRPr="002F5CB8" w:rsidRDefault="002F5CB8" w:rsidP="00787D3C">
            <w:pPr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 xml:space="preserve">Kastelutapa </w:t>
            </w:r>
          </w:p>
          <w:p w14:paraId="3F9E868B" w14:textId="77777777" w:rsidR="002F5CB8" w:rsidRPr="002F5CB8" w:rsidRDefault="002F5CB8" w:rsidP="00787D3C">
            <w:pPr>
              <w:tabs>
                <w:tab w:val="left" w:pos="596"/>
              </w:tabs>
              <w:ind w:left="596" w:right="0"/>
              <w:rPr>
                <w:rFonts w:eastAsia="Times New Roman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shd w:val="clear" w:color="auto" w:fill="auto"/>
                <w:lang w:eastAsia="fi-FI"/>
              </w:rPr>
              <w:instrText xml:space="preserve"> FORMCHECKBOX </w:instrText>
            </w:r>
            <w:r w:rsidR="00621FEA">
              <w:rPr>
                <w:rFonts w:eastAsia="Times New Roman"/>
                <w:shd w:val="clear" w:color="auto" w:fill="auto"/>
                <w:lang w:eastAsia="fi-FI"/>
              </w:rPr>
            </w:r>
            <w:r w:rsidR="00621FEA">
              <w:rPr>
                <w:rFonts w:eastAsia="Times New Roman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shd w:val="clear" w:color="auto" w:fill="auto"/>
                <w:lang w:eastAsia="fi-FI"/>
              </w:rPr>
              <w:t xml:space="preserve"> Sellaisenaan syötävien kasvinosien suora kastelu</w:t>
            </w:r>
          </w:p>
          <w:p w14:paraId="3F9C48C7" w14:textId="3F4E2684" w:rsidR="00474E79" w:rsidRPr="002F5CB8" w:rsidRDefault="002F5CB8" w:rsidP="00787D3C">
            <w:pPr>
              <w:tabs>
                <w:tab w:val="left" w:pos="272"/>
              </w:tabs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Huuhtelu</w:t>
            </w:r>
          </w:p>
        </w:tc>
      </w:tr>
      <w:tr w:rsidR="002F5CB8" w:rsidRPr="002F5CB8" w14:paraId="5D1E620B" w14:textId="77777777" w:rsidTr="005B0CE4">
        <w:trPr>
          <w:trHeight w:val="2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494EF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272745D" w14:textId="77777777" w:rsidR="002F5CB8" w:rsidRPr="002F5CB8" w:rsidRDefault="002F5CB8" w:rsidP="00787D3C">
            <w:pPr>
              <w:autoSpaceDE w:val="0"/>
              <w:autoSpaceDN w:val="0"/>
              <w:adjustRightInd w:val="0"/>
              <w:spacing w:after="12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E6B799" w14:textId="77777777" w:rsidR="002F5CB8" w:rsidRPr="002F5CB8" w:rsidRDefault="002F5CB8" w:rsidP="00787D3C">
            <w:pPr>
              <w:tabs>
                <w:tab w:val="left" w:pos="300"/>
              </w:tabs>
              <w:ind w:right="0"/>
              <w:rPr>
                <w:rFonts w:eastAsia="Times New Roman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shd w:val="clear" w:color="auto" w:fill="auto"/>
                <w:lang w:eastAsia="fi-FI"/>
              </w:rPr>
              <w:instrText xml:space="preserve"> FORMCHECKBOX </w:instrText>
            </w:r>
            <w:r w:rsidR="00621FEA">
              <w:rPr>
                <w:rFonts w:eastAsia="Times New Roman"/>
                <w:shd w:val="clear" w:color="auto" w:fill="auto"/>
                <w:lang w:eastAsia="fi-FI"/>
              </w:rPr>
            </w:r>
            <w:r w:rsidR="00621FEA">
              <w:rPr>
                <w:rFonts w:eastAsia="Times New Roman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shd w:val="clear" w:color="auto" w:fill="auto"/>
                <w:lang w:eastAsia="fi-FI"/>
              </w:rPr>
              <w:t xml:space="preserve"> Toimintaan liittyy pakkaamista</w:t>
            </w:r>
          </w:p>
        </w:tc>
      </w:tr>
      <w:tr w:rsidR="002F5CB8" w:rsidRPr="002F5CB8" w14:paraId="57EEF093" w14:textId="77777777" w:rsidTr="004542FF">
        <w:trPr>
          <w:trHeight w:val="2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41B55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975D4" w14:textId="77777777" w:rsidR="002F5CB8" w:rsidRPr="002F5CB8" w:rsidRDefault="002F5CB8" w:rsidP="00787D3C">
            <w:pPr>
              <w:autoSpaceDE w:val="0"/>
              <w:autoSpaceDN w:val="0"/>
              <w:adjustRightInd w:val="0"/>
              <w:spacing w:after="12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19DC" w14:textId="77777777" w:rsidR="002F5CB8" w:rsidRPr="002F5CB8" w:rsidRDefault="002F5CB8" w:rsidP="00787D3C">
            <w:pPr>
              <w:tabs>
                <w:tab w:val="left" w:pos="300"/>
              </w:tabs>
              <w:ind w:right="0"/>
              <w:rPr>
                <w:rFonts w:eastAsia="Times New Roman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shd w:val="clear" w:color="auto" w:fill="auto"/>
                <w:lang w:eastAsia="fi-FI"/>
              </w:rPr>
              <w:instrText xml:space="preserve"> FORMCHECKBOX </w:instrText>
            </w:r>
            <w:r w:rsidR="00621FEA">
              <w:rPr>
                <w:rFonts w:eastAsia="Times New Roman"/>
                <w:shd w:val="clear" w:color="auto" w:fill="auto"/>
                <w:lang w:eastAsia="fi-FI"/>
              </w:rPr>
            </w:r>
            <w:r w:rsidR="00621FEA">
              <w:rPr>
                <w:rFonts w:eastAsia="Times New Roman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shd w:val="clear" w:color="auto" w:fill="auto"/>
                <w:lang w:eastAsia="fi-FI"/>
              </w:rPr>
              <w:t xml:space="preserve"> Toimintaan liittyy kuljetusta</w:t>
            </w:r>
          </w:p>
        </w:tc>
      </w:tr>
      <w:tr w:rsidR="002F5CB8" w:rsidRPr="002F5CB8" w14:paraId="315A6CFE" w14:textId="77777777" w:rsidTr="004542FF">
        <w:trPr>
          <w:trHeight w:val="2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02793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AE2A8" w14:textId="77777777" w:rsidR="002F5CB8" w:rsidRPr="002F5CB8" w:rsidRDefault="002F5CB8" w:rsidP="00787D3C">
            <w:pPr>
              <w:autoSpaceDE w:val="0"/>
              <w:autoSpaceDN w:val="0"/>
              <w:adjustRightInd w:val="0"/>
              <w:spacing w:after="12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1FF9" w14:textId="77777777" w:rsidR="002F5CB8" w:rsidRPr="002F5CB8" w:rsidRDefault="002F5CB8" w:rsidP="00787D3C">
            <w:pPr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Viljelyala  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000000"/>
                <w:shd w:val="clear" w:color="auto" w:fill="auto"/>
              </w:rP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 ha</w:t>
            </w:r>
          </w:p>
          <w:p w14:paraId="6F655E3C" w14:textId="77777777" w:rsidR="002F5CB8" w:rsidRPr="002F5CB8" w:rsidRDefault="002F5CB8" w:rsidP="00787D3C">
            <w:pPr>
              <w:tabs>
                <w:tab w:val="left" w:pos="315"/>
              </w:tabs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Kastelutapa </w:t>
            </w:r>
          </w:p>
          <w:p w14:paraId="1EDD0847" w14:textId="77777777" w:rsidR="002F5CB8" w:rsidRPr="002F5CB8" w:rsidRDefault="002F5CB8" w:rsidP="00787D3C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Sellaisenaan syötävien kasvinosien suora kastelu</w:t>
            </w:r>
          </w:p>
          <w:p w14:paraId="20935599" w14:textId="77777777" w:rsidR="002F5CB8" w:rsidRPr="002F5CB8" w:rsidRDefault="002F5CB8" w:rsidP="00787D3C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Muu kastelu</w:t>
            </w:r>
          </w:p>
          <w:p w14:paraId="4F47A533" w14:textId="77777777" w:rsidR="002F5CB8" w:rsidRPr="002F5CB8" w:rsidRDefault="002F5CB8" w:rsidP="00787D3C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Huuhtelu</w:t>
            </w:r>
          </w:p>
          <w:p w14:paraId="0A996E79" w14:textId="77777777" w:rsidR="002F5CB8" w:rsidRPr="002F5CB8" w:rsidRDefault="002F5CB8" w:rsidP="00787D3C">
            <w:pPr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color w:val="000000"/>
                <w:shd w:val="clear" w:color="auto" w:fill="auto"/>
              </w:rPr>
            </w:r>
            <w:r w:rsidR="00621FEA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Toimintaan liittyy pakkaamista </w:t>
            </w:r>
          </w:p>
          <w:p w14:paraId="3B2FBC5F" w14:textId="77777777" w:rsidR="002F5CB8" w:rsidRPr="002F5CB8" w:rsidRDefault="002F5CB8" w:rsidP="00787D3C">
            <w:pPr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color w:val="000000"/>
                <w:shd w:val="clear" w:color="auto" w:fill="auto"/>
              </w:rPr>
            </w:r>
            <w:r w:rsidR="00621FEA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</w:t>
            </w:r>
            <w:r w:rsidRPr="002F5CB8">
              <w:rPr>
                <w:rFonts w:eastAsia="Calibri"/>
                <w:shd w:val="clear" w:color="auto" w:fill="auto"/>
              </w:rPr>
              <w:t>Toimintaan liittyy kuljetusta</w:t>
            </w:r>
          </w:p>
        </w:tc>
      </w:tr>
      <w:tr w:rsidR="002F5CB8" w:rsidRPr="002F5CB8" w14:paraId="2B0C1B8C" w14:textId="77777777" w:rsidTr="004542FF">
        <w:trPr>
          <w:trHeight w:val="178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1600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9CF404" w14:textId="77777777" w:rsidR="002F5CB8" w:rsidRPr="002F5CB8" w:rsidRDefault="002F5CB8" w:rsidP="00787D3C">
            <w:pPr>
              <w:autoSpaceDE w:val="0"/>
              <w:autoSpaceDN w:val="0"/>
              <w:adjustRightInd w:val="0"/>
              <w:spacing w:after="120"/>
              <w:ind w:right="0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Puutarhaviljely, avomaa kasvi 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9F43B" w14:textId="77777777" w:rsidR="002F5CB8" w:rsidRPr="002F5CB8" w:rsidRDefault="002F5CB8" w:rsidP="00787D3C">
            <w:pPr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Viljelyala 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000000"/>
                <w:shd w:val="clear" w:color="auto" w:fill="auto"/>
              </w:rP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m</w:t>
            </w:r>
            <w:r w:rsidRPr="002F5CB8">
              <w:rPr>
                <w:rFonts w:eastAsia="Calibri"/>
                <w:color w:val="000000"/>
                <w:shd w:val="clear" w:color="auto" w:fill="auto"/>
                <w:vertAlign w:val="superscript"/>
              </w:rPr>
              <w:t>2</w:t>
            </w:r>
          </w:p>
          <w:p w14:paraId="5E2B2671" w14:textId="77777777" w:rsidR="002F5CB8" w:rsidRPr="002F5CB8" w:rsidRDefault="002F5CB8" w:rsidP="00787D3C">
            <w:pPr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Kastelutapa</w:t>
            </w:r>
          </w:p>
          <w:p w14:paraId="386EA0EE" w14:textId="77777777" w:rsidR="002F5CB8" w:rsidRPr="002F5CB8" w:rsidRDefault="002F5CB8" w:rsidP="00787D3C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Sellaisenaan syötävien kasvinosien suora kastelu tai sumutus</w:t>
            </w:r>
          </w:p>
          <w:p w14:paraId="0720A92D" w14:textId="77777777" w:rsidR="002F5CB8" w:rsidRPr="002F5CB8" w:rsidRDefault="002F5CB8" w:rsidP="00787D3C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Muu kastelu</w:t>
            </w:r>
          </w:p>
          <w:p w14:paraId="0B06C73E" w14:textId="77777777" w:rsidR="002F5CB8" w:rsidRPr="002F5CB8" w:rsidRDefault="002F5CB8" w:rsidP="00787D3C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Huuhtelu</w:t>
            </w:r>
          </w:p>
          <w:p w14:paraId="1E16493A" w14:textId="77777777" w:rsidR="002F5CB8" w:rsidRPr="002F5CB8" w:rsidRDefault="002F5CB8" w:rsidP="00787D3C">
            <w:pPr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color w:val="000000"/>
                <w:shd w:val="clear" w:color="auto" w:fill="auto"/>
              </w:rPr>
            </w:r>
            <w:r w:rsidR="00621FEA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Toimintaan liittyy pakkaamista</w:t>
            </w:r>
          </w:p>
          <w:p w14:paraId="5803F648" w14:textId="77777777" w:rsidR="002F5CB8" w:rsidRPr="002F5CB8" w:rsidRDefault="002F5CB8" w:rsidP="00787D3C">
            <w:pPr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color w:val="000000"/>
                <w:shd w:val="clear" w:color="auto" w:fill="auto"/>
              </w:rPr>
            </w:r>
            <w:r w:rsidR="00621FEA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</w:t>
            </w:r>
            <w:r w:rsidRPr="002F5CB8">
              <w:rPr>
                <w:rFonts w:eastAsia="Calibri"/>
                <w:shd w:val="clear" w:color="auto" w:fill="auto"/>
              </w:rPr>
              <w:t>Toimintaan liittyy kuljetusta</w:t>
            </w:r>
          </w:p>
        </w:tc>
      </w:tr>
      <w:tr w:rsidR="002F5CB8" w:rsidRPr="002F5CB8" w14:paraId="7D9ADC8B" w14:textId="77777777" w:rsidTr="004542FF">
        <w:trPr>
          <w:trHeight w:val="169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9936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C76DCE" w14:textId="77777777" w:rsidR="002F5CB8" w:rsidRPr="002F5CB8" w:rsidRDefault="002F5CB8" w:rsidP="00787D3C">
            <w:pPr>
              <w:spacing w:after="120"/>
              <w:ind w:right="0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color w:val="000000"/>
                <w:shd w:val="clear" w:color="auto" w:fill="auto"/>
              </w:rPr>
            </w:r>
            <w:r w:rsidR="00621FEA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Kasvihuonetuotanto </w:t>
            </w:r>
          </w:p>
          <w:p w14:paraId="0CCC52BA" w14:textId="77777777" w:rsidR="002F5CB8" w:rsidRPr="002F5CB8" w:rsidRDefault="002F5CB8" w:rsidP="00787D3C">
            <w:pPr>
              <w:spacing w:after="120"/>
              <w:ind w:right="0"/>
              <w:rPr>
                <w:rFonts w:eastAsia="Calibri"/>
                <w:color w:val="000000"/>
                <w:shd w:val="clear" w:color="auto" w:fill="auto"/>
              </w:rPr>
            </w:pPr>
          </w:p>
          <w:p w14:paraId="158E69B6" w14:textId="77777777" w:rsidR="002F5CB8" w:rsidRPr="002F5CB8" w:rsidRDefault="002F5CB8" w:rsidP="00787D3C">
            <w:pPr>
              <w:spacing w:after="120"/>
              <w:ind w:right="0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Kasvi 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u w:val="single"/>
                <w:shd w:val="clear" w:color="auto" w:fill="auto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7A312E" w14:textId="77777777" w:rsidR="002F5CB8" w:rsidRPr="002F5CB8" w:rsidRDefault="002F5CB8" w:rsidP="00787D3C">
            <w:pPr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Tuotantomäärä kiloina 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000000"/>
                <w:shd w:val="clear" w:color="auto" w:fill="auto"/>
              </w:rP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kg/v</w:t>
            </w:r>
          </w:p>
          <w:p w14:paraId="51BD5ED1" w14:textId="77777777" w:rsidR="002F5CB8" w:rsidRPr="002F5CB8" w:rsidRDefault="002F5CB8" w:rsidP="00787D3C">
            <w:pPr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Kastelutapa </w:t>
            </w:r>
          </w:p>
          <w:p w14:paraId="68EB5F1A" w14:textId="77777777" w:rsidR="002F5CB8" w:rsidRPr="002F5CB8" w:rsidRDefault="002F5CB8" w:rsidP="00787D3C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Sellaisenaan syötävien kasvinosien suora kastelu</w:t>
            </w:r>
          </w:p>
          <w:p w14:paraId="28AC46DB" w14:textId="77777777" w:rsidR="002F5CB8" w:rsidRPr="002F5CB8" w:rsidRDefault="002F5CB8" w:rsidP="00787D3C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Muu kastelu</w:t>
            </w:r>
          </w:p>
          <w:p w14:paraId="7427144D" w14:textId="77777777" w:rsidR="002F5CB8" w:rsidRPr="002F5CB8" w:rsidRDefault="002F5CB8" w:rsidP="00787D3C">
            <w:pPr>
              <w:tabs>
                <w:tab w:val="left" w:pos="300"/>
              </w:tabs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Huuhtelu</w:t>
            </w:r>
          </w:p>
          <w:p w14:paraId="1A42B886" w14:textId="77777777" w:rsidR="002F5CB8" w:rsidRPr="002F5CB8" w:rsidRDefault="002F5CB8" w:rsidP="00787D3C">
            <w:pPr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color w:val="000000"/>
                <w:shd w:val="clear" w:color="auto" w:fill="auto"/>
              </w:rPr>
            </w:r>
            <w:r w:rsidR="00621FEA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Toimintaan liittyy pakkaamista</w:t>
            </w:r>
          </w:p>
          <w:p w14:paraId="0CADAB8C" w14:textId="77777777" w:rsidR="002F5CB8" w:rsidRPr="002F5CB8" w:rsidRDefault="002F5CB8" w:rsidP="00787D3C">
            <w:pPr>
              <w:autoSpaceDE w:val="0"/>
              <w:autoSpaceDN w:val="0"/>
              <w:adjustRightInd w:val="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color w:val="000000"/>
                <w:shd w:val="clear" w:color="auto" w:fill="auto"/>
              </w:rPr>
            </w:r>
            <w:r w:rsidR="00621FEA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</w:t>
            </w:r>
            <w:r w:rsidRPr="002F5CB8">
              <w:rPr>
                <w:rFonts w:eastAsia="Calibri"/>
                <w:shd w:val="clear" w:color="auto" w:fill="auto"/>
              </w:rPr>
              <w:t>Toimintaan liittyy kuljetusta</w:t>
            </w:r>
          </w:p>
        </w:tc>
      </w:tr>
      <w:tr w:rsidR="002F5CB8" w:rsidRPr="002F5CB8" w14:paraId="26939B59" w14:textId="77777777" w:rsidTr="004542FF">
        <w:trPr>
          <w:trHeight w:val="2076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B3A9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F83B48" w14:textId="77777777" w:rsidR="002F5CB8" w:rsidRPr="002F5CB8" w:rsidRDefault="002F5CB8" w:rsidP="00787D3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40"/>
              <w:ind w:right="0"/>
              <w:contextualSpacing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color w:val="000000"/>
                <w:shd w:val="clear" w:color="auto" w:fill="auto"/>
              </w:rPr>
            </w:r>
            <w:r w:rsidR="00621FEA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Sienimö, laji 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000000"/>
                <w:shd w:val="clear" w:color="auto" w:fill="auto"/>
              </w:rP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</w:p>
          <w:p w14:paraId="1E06E751" w14:textId="77777777" w:rsidR="002F5CB8" w:rsidRPr="002F5CB8" w:rsidRDefault="002F5CB8" w:rsidP="00787D3C">
            <w:pPr>
              <w:autoSpaceDE w:val="0"/>
              <w:autoSpaceDN w:val="0"/>
              <w:adjustRightInd w:val="0"/>
              <w:spacing w:before="60" w:after="40"/>
              <w:ind w:left="720" w:right="0"/>
              <w:contextualSpacing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(kuten herkkusieni, osterivinokas jne.)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BDB6" w14:textId="77777777" w:rsidR="002F5CB8" w:rsidRPr="002F5CB8" w:rsidRDefault="002F5CB8" w:rsidP="00787D3C">
            <w:pPr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Veden lähde</w:t>
            </w:r>
          </w:p>
          <w:p w14:paraId="274E93D5" w14:textId="77777777" w:rsidR="002F5CB8" w:rsidRPr="002F5CB8" w:rsidRDefault="002F5CB8" w:rsidP="00787D3C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vesilaitos</w:t>
            </w:r>
          </w:p>
          <w:p w14:paraId="0C8A2C5F" w14:textId="77777777" w:rsidR="002F5CB8" w:rsidRPr="002F5CB8" w:rsidRDefault="002F5CB8" w:rsidP="00787D3C">
            <w:pPr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kaivo</w:t>
            </w:r>
          </w:p>
          <w:p w14:paraId="2BD4F1C2" w14:textId="77777777" w:rsidR="002F5CB8" w:rsidRPr="002F5CB8" w:rsidRDefault="002F5CB8" w:rsidP="00787D3C">
            <w:pPr>
              <w:spacing w:after="120"/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pintavesi</w:t>
            </w:r>
          </w:p>
          <w:p w14:paraId="234B70A0" w14:textId="77777777" w:rsidR="002F5CB8" w:rsidRPr="002F5CB8" w:rsidRDefault="002F5CB8" w:rsidP="00787D3C">
            <w:pPr>
              <w:tabs>
                <w:tab w:val="left" w:pos="304"/>
              </w:tabs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Tuotantomäärä 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000000"/>
                <w:shd w:val="clear" w:color="auto" w:fill="auto"/>
              </w:rP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</w:p>
          <w:p w14:paraId="202C791A" w14:textId="77777777" w:rsidR="002F5CB8" w:rsidRPr="002F5CB8" w:rsidRDefault="002F5CB8" w:rsidP="00787D3C">
            <w:pPr>
              <w:tabs>
                <w:tab w:val="left" w:pos="304"/>
              </w:tabs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Siementen puhdistaminen ennen idätystä</w:t>
            </w:r>
          </w:p>
          <w:p w14:paraId="652E9F27" w14:textId="77777777" w:rsidR="002F5CB8" w:rsidRPr="002F5CB8" w:rsidRDefault="002F5CB8" w:rsidP="00787D3C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Kuumennus</w:t>
            </w:r>
          </w:p>
          <w:p w14:paraId="489C8AA9" w14:textId="77777777" w:rsidR="002F5CB8" w:rsidRPr="002F5CB8" w:rsidRDefault="002F5CB8" w:rsidP="00787D3C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Kemiallinen</w:t>
            </w:r>
          </w:p>
          <w:p w14:paraId="38805A06" w14:textId="77777777" w:rsidR="002F5CB8" w:rsidRPr="002F5CB8" w:rsidRDefault="002F5CB8" w:rsidP="00787D3C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Muu, mikä  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FORMTEXT </w:instrTex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 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 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 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 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 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</w:p>
          <w:p w14:paraId="2F0A6FD9" w14:textId="77777777" w:rsidR="002F5CB8" w:rsidRPr="002F5CB8" w:rsidRDefault="002F5CB8" w:rsidP="00787D3C">
            <w:pPr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Siemenlajit</w:t>
            </w:r>
          </w:p>
          <w:p w14:paraId="3E719F3D" w14:textId="77777777" w:rsidR="002F5CB8" w:rsidRPr="002F5CB8" w:rsidRDefault="002F5CB8" w:rsidP="00787D3C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</w:t>
            </w:r>
            <w:proofErr w:type="spellStart"/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mungpapu</w:t>
            </w:r>
            <w:proofErr w:type="spellEnd"/>
          </w:p>
          <w:p w14:paraId="27F6C4F9" w14:textId="77777777" w:rsidR="002F5CB8" w:rsidRPr="002F5CB8" w:rsidRDefault="002F5CB8" w:rsidP="00787D3C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alfalfa</w:t>
            </w:r>
          </w:p>
          <w:p w14:paraId="40EF47D1" w14:textId="77777777" w:rsidR="002F5CB8" w:rsidRPr="002F5CB8" w:rsidRDefault="002F5CB8" w:rsidP="00787D3C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persianapila</w:t>
            </w:r>
          </w:p>
          <w:p w14:paraId="36A30214" w14:textId="77777777" w:rsidR="002F5CB8" w:rsidRPr="002F5CB8" w:rsidRDefault="002F5CB8" w:rsidP="00787D3C">
            <w:pPr>
              <w:tabs>
                <w:tab w:val="left" w:pos="596"/>
              </w:tabs>
              <w:ind w:left="596" w:right="0"/>
              <w:rPr>
                <w:rFonts w:eastAsia="Times New Roman"/>
                <w:color w:val="000000"/>
                <w:shd w:val="clear" w:color="auto" w:fill="auto"/>
                <w:lang w:eastAsia="fi-FI"/>
              </w:rPr>
            </w:pP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FORMCHECKBOX </w:instrText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="00621FEA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 xml:space="preserve"> muu, mikä  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instrText xml:space="preserve"> FORMTEXT </w:instrTex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separate"/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 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 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 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 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t> </w:t>
            </w:r>
            <w:r w:rsidRPr="002F5CB8">
              <w:rPr>
                <w:rFonts w:eastAsia="Times New Roman"/>
                <w:color w:val="000000"/>
                <w:shd w:val="clear" w:color="auto" w:fill="auto"/>
                <w:lang w:eastAsia="fi-FI"/>
              </w:rPr>
              <w:fldChar w:fldCharType="end"/>
            </w:r>
          </w:p>
        </w:tc>
      </w:tr>
      <w:tr w:rsidR="002F5CB8" w:rsidRPr="002F5CB8" w14:paraId="2FACE12A" w14:textId="77777777" w:rsidTr="004542FF">
        <w:trPr>
          <w:trHeight w:val="169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7642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B47C0C" w14:textId="77777777" w:rsidR="002F5CB8" w:rsidRPr="002F5CB8" w:rsidRDefault="002F5CB8" w:rsidP="00787D3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40"/>
              <w:ind w:right="0"/>
              <w:contextualSpacing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color w:val="000000"/>
                <w:shd w:val="clear" w:color="auto" w:fill="auto"/>
              </w:rPr>
            </w:r>
            <w:r w:rsidR="00621FEA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 Itujen tuotanto enintään 5 000 kg/v suoraan kuluttajalle ja 5 000 kg/v paikalliseen vähittäismyyntiin </w:t>
            </w:r>
          </w:p>
          <w:p w14:paraId="5007A96E" w14:textId="77777777" w:rsidR="002F5CB8" w:rsidRPr="002F5CB8" w:rsidRDefault="002F5CB8" w:rsidP="00787D3C">
            <w:pPr>
              <w:autoSpaceDE w:val="0"/>
              <w:autoSpaceDN w:val="0"/>
              <w:adjustRightInd w:val="0"/>
              <w:spacing w:before="60" w:after="40"/>
              <w:ind w:left="720" w:right="0"/>
              <w:contextualSpacing/>
              <w:rPr>
                <w:rFonts w:eastAsia="Calibri"/>
                <w:color w:val="000000"/>
                <w:shd w:val="clear" w:color="auto" w:fill="auto"/>
              </w:rPr>
            </w:pPr>
          </w:p>
          <w:p w14:paraId="50FBCF54" w14:textId="77777777" w:rsidR="002F5CB8" w:rsidRPr="002F5CB8" w:rsidRDefault="002F5CB8" w:rsidP="00787D3C">
            <w:pPr>
              <w:autoSpaceDE w:val="0"/>
              <w:autoSpaceDN w:val="0"/>
              <w:adjustRightInd w:val="0"/>
              <w:spacing w:before="60" w:after="40"/>
              <w:ind w:left="720" w:right="0"/>
              <w:contextualSpacing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Huom. vaaditaan alkutuotannon 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lastRenderedPageBreak/>
              <w:t>hyväksyntä, jos jompikumpi em. rajoista ylittyy.</w:t>
            </w:r>
          </w:p>
          <w:p w14:paraId="674DB8B5" w14:textId="77777777" w:rsidR="002F5CB8" w:rsidRPr="002F5CB8" w:rsidRDefault="002F5CB8" w:rsidP="00787D3C">
            <w:pPr>
              <w:autoSpaceDE w:val="0"/>
              <w:autoSpaceDN w:val="0"/>
              <w:adjustRightInd w:val="0"/>
              <w:spacing w:before="60" w:after="40"/>
              <w:ind w:left="720" w:right="0"/>
              <w:contextualSpacing/>
              <w:jc w:val="both"/>
              <w:rPr>
                <w:rFonts w:eastAsia="Calibri"/>
                <w:color w:val="000000"/>
                <w:shd w:val="clear" w:color="auto" w:fill="auto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3E6E0" w14:textId="77777777" w:rsidR="002F5CB8" w:rsidRPr="002F5CB8" w:rsidRDefault="002F5CB8" w:rsidP="00787D3C">
            <w:pPr>
              <w:autoSpaceDE w:val="0"/>
              <w:autoSpaceDN w:val="0"/>
              <w:adjustRightInd w:val="0"/>
              <w:spacing w:after="12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</w:tr>
      <w:tr w:rsidR="002F5CB8" w:rsidRPr="002F5CB8" w14:paraId="56C21D09" w14:textId="77777777" w:rsidTr="004542FF">
        <w:trPr>
          <w:trHeight w:val="396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00D28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40E58096" w14:textId="77777777" w:rsidR="002F5CB8" w:rsidRPr="002F5CB8" w:rsidRDefault="002F5CB8" w:rsidP="00787D3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40"/>
              <w:ind w:right="0"/>
              <w:contextualSpacing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Muu, mikä? 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color w:val="000000"/>
                <w:shd w:val="clear" w:color="auto" w:fill="auto"/>
              </w:rPr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t> </w:t>
            </w:r>
            <w:r w:rsidRPr="002F5CB8">
              <w:rPr>
                <w:rFonts w:eastAsia="Calibri"/>
                <w:color w:val="000000"/>
                <w:shd w:val="clear" w:color="auto" w:fill="auto"/>
              </w:rPr>
              <w:fldChar w:fldCharType="end"/>
            </w:r>
          </w:p>
          <w:p w14:paraId="3F82D827" w14:textId="77777777" w:rsidR="002F5CB8" w:rsidRPr="002F5CB8" w:rsidRDefault="002F5CB8" w:rsidP="00787D3C">
            <w:pPr>
              <w:autoSpaceDE w:val="0"/>
              <w:autoSpaceDN w:val="0"/>
              <w:adjustRightInd w:val="0"/>
              <w:spacing w:before="60" w:after="40"/>
              <w:ind w:left="720" w:right="0"/>
              <w:contextualSpacing/>
              <w:jc w:val="both"/>
              <w:rPr>
                <w:rFonts w:eastAsia="Calibri"/>
                <w:color w:val="000000"/>
                <w:shd w:val="clear" w:color="auto" w:fill="auto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</w:tcPr>
          <w:p w14:paraId="19AB2BF5" w14:textId="77777777" w:rsidR="002F5CB8" w:rsidRPr="002F5CB8" w:rsidRDefault="002F5CB8" w:rsidP="00787D3C">
            <w:pPr>
              <w:autoSpaceDE w:val="0"/>
              <w:autoSpaceDN w:val="0"/>
              <w:adjustRightInd w:val="0"/>
              <w:spacing w:before="60" w:after="40"/>
              <w:ind w:left="720"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</w:p>
        </w:tc>
      </w:tr>
      <w:tr w:rsidR="002F5CB8" w:rsidRPr="002F5CB8" w14:paraId="2D47F620" w14:textId="77777777" w:rsidTr="004542FF">
        <w:trPr>
          <w:trHeight w:val="39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0C399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1CBCC2EA" w14:textId="77777777" w:rsidR="002F5CB8" w:rsidRPr="002F5CB8" w:rsidRDefault="002F5CB8" w:rsidP="00787D3C">
            <w:pPr>
              <w:autoSpaceDE w:val="0"/>
              <w:autoSpaceDN w:val="0"/>
              <w:adjustRightInd w:val="0"/>
              <w:spacing w:before="60" w:after="40"/>
              <w:ind w:left="720" w:right="0"/>
              <w:contextualSpacing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Lihantuotanto </w:t>
            </w:r>
          </w:p>
          <w:p w14:paraId="108E4814" w14:textId="77777777" w:rsidR="002F5CB8" w:rsidRPr="002F5CB8" w:rsidRDefault="002F5CB8" w:rsidP="00787D3C">
            <w:pPr>
              <w:autoSpaceDE w:val="0"/>
              <w:autoSpaceDN w:val="0"/>
              <w:adjustRightInd w:val="0"/>
              <w:spacing w:before="60" w:after="40"/>
              <w:ind w:left="720" w:right="0"/>
              <w:contextualSpacing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Maidontuotanto</w:t>
            </w:r>
          </w:p>
          <w:p w14:paraId="3D6FDC2A" w14:textId="77777777" w:rsidR="002F5CB8" w:rsidRPr="002F5CB8" w:rsidRDefault="002F5CB8" w:rsidP="00787D3C">
            <w:pPr>
              <w:autoSpaceDE w:val="0"/>
              <w:autoSpaceDN w:val="0"/>
              <w:adjustRightInd w:val="0"/>
              <w:spacing w:before="60" w:after="40"/>
              <w:ind w:left="720" w:right="0"/>
              <w:contextualSpacing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Munantuotanto</w:t>
            </w:r>
          </w:p>
          <w:p w14:paraId="075E1A3E" w14:textId="77777777" w:rsidR="002F5CB8" w:rsidRPr="002F5CB8" w:rsidRDefault="002F5CB8" w:rsidP="00787D3C">
            <w:pPr>
              <w:autoSpaceDE w:val="0"/>
              <w:autoSpaceDN w:val="0"/>
              <w:adjustRightInd w:val="0"/>
              <w:spacing w:before="60" w:after="40"/>
              <w:ind w:left="720" w:right="0"/>
              <w:contextualSpacing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Hunajantuotanto</w:t>
            </w:r>
          </w:p>
          <w:p w14:paraId="40216DFA" w14:textId="77777777" w:rsidR="002F5CB8" w:rsidRPr="002F5CB8" w:rsidRDefault="002F5CB8" w:rsidP="00787D3C">
            <w:pPr>
              <w:autoSpaceDE w:val="0"/>
              <w:autoSpaceDN w:val="0"/>
              <w:adjustRightInd w:val="0"/>
              <w:spacing w:before="60" w:after="40"/>
              <w:ind w:left="720" w:right="0"/>
              <w:contextualSpacing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Hevostalli (jos hevosia mahdollisesti päätyy elintarvikkeeksi)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</w:tcPr>
          <w:p w14:paraId="5D84E52A" w14:textId="77777777" w:rsidR="002F5CB8" w:rsidRPr="002F5CB8" w:rsidRDefault="002F5CB8" w:rsidP="00787D3C">
            <w:pPr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Ilmoita toiminnasta Eläintenpitäjä- ja pitopaikkarekisteriin (EPR)</w:t>
            </w:r>
          </w:p>
          <w:p w14:paraId="4E5851D3" w14:textId="77777777" w:rsidR="002F5CB8" w:rsidRPr="002F5CB8" w:rsidRDefault="002F5CB8" w:rsidP="00787D3C">
            <w:pPr>
              <w:spacing w:after="120"/>
              <w:ind w:right="0"/>
              <w:jc w:val="both"/>
              <w:rPr>
                <w:rFonts w:eastAsia="Calibri"/>
                <w:strike/>
                <w:color w:val="000000"/>
                <w:shd w:val="clear" w:color="auto" w:fill="auto"/>
              </w:rPr>
            </w:pPr>
          </w:p>
        </w:tc>
      </w:tr>
      <w:tr w:rsidR="002F5CB8" w:rsidRPr="002F5CB8" w14:paraId="0397207C" w14:textId="77777777" w:rsidTr="004542FF">
        <w:trPr>
          <w:trHeight w:val="2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A07BC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47C79688" w14:textId="77777777" w:rsidR="002F5CB8" w:rsidRPr="002F5CB8" w:rsidRDefault="002F5CB8" w:rsidP="00787D3C">
            <w:pPr>
              <w:autoSpaceDE w:val="0"/>
              <w:autoSpaceDN w:val="0"/>
              <w:adjustRightInd w:val="0"/>
              <w:spacing w:before="60" w:after="40"/>
              <w:ind w:left="720" w:right="0"/>
              <w:contextualSpacing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Kalastus merellä 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</w:tcPr>
          <w:p w14:paraId="4EE6B413" w14:textId="77777777" w:rsidR="002F5CB8" w:rsidRPr="002F5CB8" w:rsidRDefault="002F5CB8" w:rsidP="00787D3C">
            <w:pPr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Ilmoita toiminnasta Kalastusalusrekisteriin (merialueet) </w:t>
            </w:r>
          </w:p>
        </w:tc>
      </w:tr>
      <w:tr w:rsidR="002F5CB8" w:rsidRPr="002F5CB8" w14:paraId="3D41AFC9" w14:textId="77777777" w:rsidTr="004542FF">
        <w:trPr>
          <w:trHeight w:val="22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5F7E2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73D7" w14:textId="77777777" w:rsidR="002F5CB8" w:rsidRPr="002F5CB8" w:rsidRDefault="002F5CB8" w:rsidP="00787D3C">
            <w:pPr>
              <w:autoSpaceDE w:val="0"/>
              <w:autoSpaceDN w:val="0"/>
              <w:adjustRightInd w:val="0"/>
              <w:spacing w:before="60" w:after="40"/>
              <w:ind w:left="720" w:right="0"/>
              <w:contextualSpacing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Kalastus sisävesissä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D7AC" w14:textId="77777777" w:rsidR="002F5CB8" w:rsidRPr="002F5CB8" w:rsidRDefault="002F5CB8" w:rsidP="00787D3C">
            <w:pPr>
              <w:spacing w:after="120"/>
              <w:ind w:right="0"/>
              <w:jc w:val="both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Ilmoita toiminnasta Kalastusalusrekisteriin (sisävesialueet)</w:t>
            </w:r>
          </w:p>
        </w:tc>
      </w:tr>
      <w:tr w:rsidR="002F5CB8" w:rsidRPr="002F5CB8" w14:paraId="7CCE67BF" w14:textId="77777777" w:rsidTr="004542FF">
        <w:trPr>
          <w:trHeight w:val="35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184BE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4E34E2" w14:textId="77777777" w:rsidR="002F5CB8" w:rsidRPr="002F5CB8" w:rsidRDefault="002F5CB8" w:rsidP="00787D3C">
            <w:pPr>
              <w:autoSpaceDE w:val="0"/>
              <w:autoSpaceDN w:val="0"/>
              <w:adjustRightInd w:val="0"/>
              <w:ind w:left="720" w:right="0"/>
              <w:rPr>
                <w:rFonts w:eastAsia="Calibri"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 xml:space="preserve">Kalanviljely </w:t>
            </w:r>
          </w:p>
          <w:p w14:paraId="304F7CFF" w14:textId="77777777" w:rsidR="002F5CB8" w:rsidRPr="002F5CB8" w:rsidRDefault="002F5CB8" w:rsidP="00787D3C">
            <w:pPr>
              <w:ind w:left="1080" w:right="0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 xml:space="preserve">merellä </w:t>
            </w:r>
          </w:p>
          <w:p w14:paraId="747B13A2" w14:textId="77777777" w:rsidR="002F5CB8" w:rsidRPr="002F5CB8" w:rsidRDefault="002F5CB8" w:rsidP="00787D3C">
            <w:pPr>
              <w:autoSpaceDE w:val="0"/>
              <w:autoSpaceDN w:val="0"/>
              <w:adjustRightInd w:val="0"/>
              <w:ind w:left="1080" w:right="0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 xml:space="preserve">sisävesissä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AD20C1" w14:textId="77777777" w:rsidR="002F5CB8" w:rsidRPr="002F5CB8" w:rsidRDefault="002F5CB8" w:rsidP="00787D3C">
            <w:pPr>
              <w:spacing w:after="120"/>
              <w:ind w:right="0"/>
              <w:jc w:val="both"/>
              <w:rPr>
                <w:rFonts w:eastAsia="Calibri"/>
                <w:strike/>
                <w:color w:val="000000"/>
                <w:shd w:val="clear" w:color="auto" w:fill="auto"/>
              </w:rPr>
            </w:pPr>
            <w:r w:rsidRPr="002F5CB8">
              <w:rPr>
                <w:rFonts w:eastAsia="Calibri"/>
                <w:color w:val="000000"/>
                <w:shd w:val="clear" w:color="auto" w:fill="auto"/>
              </w:rPr>
              <w:t>Ilmoita toiminnasta Vesiviljelyrekisteriin</w:t>
            </w:r>
          </w:p>
        </w:tc>
      </w:tr>
      <w:tr w:rsidR="002F5CB8" w:rsidRPr="002F5CB8" w14:paraId="23FBBB8A" w14:textId="77777777" w:rsidTr="004542FF">
        <w:trPr>
          <w:trHeight w:val="406"/>
        </w:trPr>
        <w:tc>
          <w:tcPr>
            <w:tcW w:w="1526" w:type="dxa"/>
            <w:shd w:val="clear" w:color="auto" w:fill="auto"/>
          </w:tcPr>
          <w:p w14:paraId="60CDAAFA" w14:textId="5389EE26" w:rsidR="002F5CB8" w:rsidRPr="002F5CB8" w:rsidRDefault="004376D1" w:rsidP="00787D3C">
            <w:pPr>
              <w:spacing w:before="60" w:after="40"/>
              <w:ind w:right="0"/>
              <w:rPr>
                <w:rFonts w:eastAsia="Calibri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</w:rPr>
              <w:t>6</w:t>
            </w:r>
            <w:r w:rsidR="002F5CB8" w:rsidRPr="002F5CB8">
              <w:rPr>
                <w:rFonts w:eastAsia="Calibri"/>
                <w:shd w:val="clear" w:color="auto" w:fill="auto"/>
              </w:rPr>
              <w:t xml:space="preserve"> b. Alku</w:t>
            </w:r>
            <w:r w:rsidR="002F5CB8">
              <w:rPr>
                <w:rFonts w:eastAsia="Calibri"/>
                <w:shd w:val="clear" w:color="auto" w:fill="auto"/>
              </w:rPr>
              <w:t>-</w:t>
            </w:r>
            <w:r w:rsidR="002F5CB8" w:rsidRPr="002F5CB8">
              <w:rPr>
                <w:rFonts w:eastAsia="Calibri"/>
                <w:shd w:val="clear" w:color="auto" w:fill="auto"/>
              </w:rPr>
              <w:t>tuotannon tuotteiden luovutus suoraan kuluttajalle</w:t>
            </w:r>
          </w:p>
        </w:tc>
        <w:tc>
          <w:tcPr>
            <w:tcW w:w="8788" w:type="dxa"/>
            <w:gridSpan w:val="3"/>
            <w:shd w:val="clear" w:color="auto" w:fill="auto"/>
          </w:tcPr>
          <w:p w14:paraId="4D251DF9" w14:textId="45D3C824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 xml:space="preserve">Valitaan alla olevista vaihtoehdoista ne, jotka kuvaavat toimintaa (jos tuotanto ei ylitä kohdissa </w:t>
            </w:r>
            <w:r w:rsidR="00891022">
              <w:rPr>
                <w:rFonts w:eastAsia="Calibri"/>
                <w:shd w:val="clear" w:color="auto" w:fill="auto"/>
              </w:rPr>
              <w:t>6</w:t>
            </w:r>
            <w:r w:rsidRPr="002F5CB8">
              <w:rPr>
                <w:rFonts w:eastAsia="Calibri"/>
                <w:shd w:val="clear" w:color="auto" w:fill="auto"/>
              </w:rPr>
              <w:t xml:space="preserve">b ja </w:t>
            </w:r>
            <w:proofErr w:type="gramStart"/>
            <w:r w:rsidR="00891022">
              <w:rPr>
                <w:rFonts w:eastAsia="Calibri"/>
                <w:shd w:val="clear" w:color="auto" w:fill="auto"/>
              </w:rPr>
              <w:t>6</w:t>
            </w:r>
            <w:r w:rsidRPr="002F5CB8">
              <w:rPr>
                <w:rFonts w:eastAsia="Calibri"/>
                <w:shd w:val="clear" w:color="auto" w:fill="auto"/>
              </w:rPr>
              <w:t>c</w:t>
            </w:r>
            <w:proofErr w:type="gramEnd"/>
            <w:r w:rsidRPr="002F5CB8">
              <w:rPr>
                <w:rFonts w:eastAsia="Calibri"/>
                <w:shd w:val="clear" w:color="auto" w:fill="auto"/>
              </w:rPr>
              <w:t xml:space="preserve"> ilmoitettuja määriä helpotukset omavalvonnan kuvauksessa ja vesitutkimuksissa on voimassa; omavalvonnan kuvaus on kuitenkin tehtävä raakamaidon ja ternimaidon myynnistä) </w:t>
            </w:r>
          </w:p>
        </w:tc>
      </w:tr>
      <w:tr w:rsidR="002F5CB8" w:rsidRPr="002F5CB8" w14:paraId="73AD3A67" w14:textId="77777777" w:rsidTr="004542FF">
        <w:trPr>
          <w:trHeight w:val="406"/>
        </w:trPr>
        <w:tc>
          <w:tcPr>
            <w:tcW w:w="1526" w:type="dxa"/>
            <w:shd w:val="clear" w:color="auto" w:fill="auto"/>
          </w:tcPr>
          <w:p w14:paraId="0B566E0F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</w:p>
        </w:tc>
        <w:tc>
          <w:tcPr>
            <w:tcW w:w="8788" w:type="dxa"/>
            <w:gridSpan w:val="3"/>
            <w:shd w:val="clear" w:color="auto" w:fill="auto"/>
          </w:tcPr>
          <w:p w14:paraId="0DC8EF86" w14:textId="77777777" w:rsidR="002F5CB8" w:rsidRPr="002F5CB8" w:rsidRDefault="002F5CB8" w:rsidP="00787D3C">
            <w:pPr>
              <w:numPr>
                <w:ilvl w:val="0"/>
                <w:numId w:val="24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 lehtivihannekset, enintään </w:t>
            </w:r>
            <w:proofErr w:type="gramStart"/>
            <w:r w:rsidRPr="002F5CB8">
              <w:rPr>
                <w:rFonts w:eastAsia="Calibri"/>
                <w:shd w:val="clear" w:color="auto" w:fill="auto"/>
              </w:rPr>
              <w:t>50  000</w:t>
            </w:r>
            <w:proofErr w:type="gramEnd"/>
            <w:r w:rsidRPr="002F5CB8">
              <w:rPr>
                <w:rFonts w:eastAsia="Calibri"/>
                <w:shd w:val="clear" w:color="auto" w:fill="auto"/>
              </w:rPr>
              <w:t xml:space="preserve"> kiloa vuodessa, </w:t>
            </w:r>
          </w:p>
          <w:p w14:paraId="70999263" w14:textId="77777777" w:rsidR="002F5CB8" w:rsidRPr="002F5CB8" w:rsidRDefault="002F5CB8" w:rsidP="00787D3C">
            <w:pPr>
              <w:numPr>
                <w:ilvl w:val="0"/>
                <w:numId w:val="24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muut kasveista saatavat alkutuotannon tuotteet ja sienet, enintään </w:t>
            </w:r>
            <w:proofErr w:type="gramStart"/>
            <w:r w:rsidRPr="002F5CB8">
              <w:rPr>
                <w:rFonts w:eastAsia="Calibri"/>
                <w:shd w:val="clear" w:color="auto" w:fill="auto"/>
              </w:rPr>
              <w:t>100  000</w:t>
            </w:r>
            <w:proofErr w:type="gramEnd"/>
            <w:r w:rsidRPr="002F5CB8">
              <w:rPr>
                <w:rFonts w:eastAsia="Calibri"/>
                <w:shd w:val="clear" w:color="auto" w:fill="auto"/>
              </w:rPr>
              <w:t xml:space="preserve"> kiloa vuodessa </w:t>
            </w:r>
          </w:p>
          <w:p w14:paraId="4E91CE55" w14:textId="77777777" w:rsidR="002F5CB8" w:rsidRPr="002F5CB8" w:rsidRDefault="002F5CB8" w:rsidP="00787D3C">
            <w:pPr>
              <w:numPr>
                <w:ilvl w:val="0"/>
                <w:numId w:val="24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hunaja, enintään 2 500 kiloa vuodessa;   </w:t>
            </w:r>
          </w:p>
          <w:p w14:paraId="4AA58226" w14:textId="77777777" w:rsidR="002F5CB8" w:rsidRPr="002F5CB8" w:rsidRDefault="002F5CB8" w:rsidP="00787D3C">
            <w:pPr>
              <w:numPr>
                <w:ilvl w:val="0"/>
                <w:numId w:val="24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kalastustuotteet alkutuotannon tuotteina, enintään 5 000 kiloa vuodessa;</w:t>
            </w:r>
          </w:p>
          <w:p w14:paraId="4A7EBB87" w14:textId="77777777" w:rsidR="002F5CB8" w:rsidRPr="002F5CB8" w:rsidRDefault="002F5CB8" w:rsidP="00787D3C">
            <w:pPr>
              <w:numPr>
                <w:ilvl w:val="0"/>
                <w:numId w:val="24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 ternimaito alkutuotantopaikalla, enintään 2 500 kiloa vuodessa;</w:t>
            </w:r>
          </w:p>
          <w:p w14:paraId="7AED0E12" w14:textId="77777777" w:rsidR="002F5CB8" w:rsidRPr="002F5CB8" w:rsidRDefault="002F5CB8" w:rsidP="00787D3C">
            <w:pPr>
              <w:numPr>
                <w:ilvl w:val="0"/>
                <w:numId w:val="24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muu raakamaito alkutuotantopaikalla, enintään 2 500 kiloa vuodessa;</w:t>
            </w:r>
          </w:p>
          <w:p w14:paraId="7341B52F" w14:textId="77777777" w:rsidR="002F5CB8" w:rsidRPr="002F5CB8" w:rsidRDefault="002F5CB8" w:rsidP="00787D3C">
            <w:pPr>
              <w:numPr>
                <w:ilvl w:val="0"/>
                <w:numId w:val="24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kananmunat alkutuotantopaikalla, paikallisessa torikaupassa tai ovelta ovelle myynnissä, enintään 20 000 kiloa vuodessa;</w:t>
            </w:r>
          </w:p>
          <w:p w14:paraId="3AD0B49A" w14:textId="77777777" w:rsidR="002F5CB8" w:rsidRPr="002F5CB8" w:rsidRDefault="002F5CB8" w:rsidP="00787D3C">
            <w:pPr>
              <w:numPr>
                <w:ilvl w:val="0"/>
                <w:numId w:val="24"/>
              </w:numPr>
              <w:tabs>
                <w:tab w:val="left" w:pos="2692"/>
              </w:tabs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muut linnunmunat, enintään 5 000 kiloa vuodessa.</w:t>
            </w:r>
          </w:p>
        </w:tc>
      </w:tr>
      <w:tr w:rsidR="002F5CB8" w:rsidRPr="002F5CB8" w14:paraId="75DF3B5E" w14:textId="77777777" w:rsidTr="004542FF">
        <w:trPr>
          <w:trHeight w:val="406"/>
        </w:trPr>
        <w:tc>
          <w:tcPr>
            <w:tcW w:w="1526" w:type="dxa"/>
            <w:shd w:val="clear" w:color="auto" w:fill="auto"/>
          </w:tcPr>
          <w:p w14:paraId="57A6860A" w14:textId="7E5B6AED" w:rsidR="002F5CB8" w:rsidRPr="002F5CB8" w:rsidRDefault="00F84FEC" w:rsidP="00787D3C">
            <w:pPr>
              <w:spacing w:before="60" w:after="40"/>
              <w:ind w:right="0"/>
              <w:rPr>
                <w:rFonts w:eastAsia="Calibri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</w:rPr>
              <w:t>6</w:t>
            </w:r>
            <w:r w:rsidR="002F5CB8" w:rsidRPr="002F5CB8">
              <w:rPr>
                <w:rFonts w:eastAsia="Calibri"/>
                <w:shd w:val="clear" w:color="auto" w:fill="auto"/>
              </w:rPr>
              <w:t xml:space="preserve"> c. Alku</w:t>
            </w:r>
            <w:r w:rsidR="002F5CB8">
              <w:rPr>
                <w:rFonts w:eastAsia="Calibri"/>
                <w:shd w:val="clear" w:color="auto" w:fill="auto"/>
              </w:rPr>
              <w:t>-</w:t>
            </w:r>
            <w:r w:rsidR="002F5CB8" w:rsidRPr="002F5CB8">
              <w:rPr>
                <w:rFonts w:eastAsia="Calibri"/>
                <w:shd w:val="clear" w:color="auto" w:fill="auto"/>
              </w:rPr>
              <w:t>tuotannon tuotteiden toimitta</w:t>
            </w:r>
            <w:r w:rsidR="002F5CB8">
              <w:rPr>
                <w:rFonts w:eastAsia="Calibri"/>
                <w:shd w:val="clear" w:color="auto" w:fill="auto"/>
              </w:rPr>
              <w:t>-</w:t>
            </w:r>
            <w:proofErr w:type="spellStart"/>
            <w:r w:rsidR="00963584">
              <w:rPr>
                <w:rFonts w:eastAsia="Calibri"/>
                <w:shd w:val="clear" w:color="auto" w:fill="auto"/>
              </w:rPr>
              <w:t>minen</w:t>
            </w:r>
            <w:proofErr w:type="spellEnd"/>
            <w:r w:rsidR="00963584">
              <w:rPr>
                <w:rFonts w:eastAsia="Calibri"/>
                <w:shd w:val="clear" w:color="auto" w:fill="auto"/>
              </w:rPr>
              <w:t xml:space="preserve"> </w:t>
            </w:r>
            <w:r w:rsidR="002F5CB8" w:rsidRPr="002F5CB8">
              <w:rPr>
                <w:rFonts w:eastAsia="Calibri"/>
                <w:shd w:val="clear" w:color="auto" w:fill="auto"/>
              </w:rPr>
              <w:t xml:space="preserve">paikalliseen </w:t>
            </w:r>
            <w:proofErr w:type="gramStart"/>
            <w:r w:rsidR="002F5CB8" w:rsidRPr="002F5CB8">
              <w:rPr>
                <w:rFonts w:eastAsia="Calibri"/>
                <w:shd w:val="clear" w:color="auto" w:fill="auto"/>
              </w:rPr>
              <w:t>vähittäis</w:t>
            </w:r>
            <w:r w:rsidR="002F5CB8">
              <w:rPr>
                <w:rFonts w:eastAsia="Calibri"/>
                <w:shd w:val="clear" w:color="auto" w:fill="auto"/>
              </w:rPr>
              <w:t>-</w:t>
            </w:r>
            <w:r w:rsidR="002F5CB8" w:rsidRPr="002F5CB8">
              <w:rPr>
                <w:rFonts w:eastAsia="Calibri"/>
                <w:shd w:val="clear" w:color="auto" w:fill="auto"/>
              </w:rPr>
              <w:t>myyntiin</w:t>
            </w:r>
            <w:proofErr w:type="gramEnd"/>
          </w:p>
        </w:tc>
        <w:tc>
          <w:tcPr>
            <w:tcW w:w="8788" w:type="dxa"/>
            <w:gridSpan w:val="3"/>
            <w:shd w:val="clear" w:color="auto" w:fill="auto"/>
          </w:tcPr>
          <w:p w14:paraId="2A711AF4" w14:textId="77777777" w:rsidR="002F5CB8" w:rsidRPr="002F5CB8" w:rsidRDefault="002F5CB8" w:rsidP="00787D3C">
            <w:pPr>
              <w:numPr>
                <w:ilvl w:val="0"/>
                <w:numId w:val="25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 lehtivihannekset, enintään 50 000 kiloa vuodessa, </w:t>
            </w:r>
          </w:p>
          <w:p w14:paraId="5023DD01" w14:textId="77777777" w:rsidR="002F5CB8" w:rsidRPr="002F5CB8" w:rsidRDefault="002F5CB8" w:rsidP="00787D3C">
            <w:pPr>
              <w:numPr>
                <w:ilvl w:val="0"/>
                <w:numId w:val="25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muut kasveista saatavat alkutuotannon tuotteet ja sienet, enintään 100 000 kiloa vuodessa </w:t>
            </w:r>
          </w:p>
          <w:p w14:paraId="0AE24B74" w14:textId="77777777" w:rsidR="002F5CB8" w:rsidRPr="002F5CB8" w:rsidRDefault="002F5CB8" w:rsidP="00787D3C">
            <w:pPr>
              <w:numPr>
                <w:ilvl w:val="0"/>
                <w:numId w:val="25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hunaja, enintään 2 500 kiloa vuodessa; </w:t>
            </w:r>
          </w:p>
          <w:p w14:paraId="26755DAF" w14:textId="77777777" w:rsidR="002F5CB8" w:rsidRPr="002F5CB8" w:rsidRDefault="002F5CB8" w:rsidP="00787D3C">
            <w:pPr>
              <w:numPr>
                <w:ilvl w:val="0"/>
                <w:numId w:val="25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jäädytetty ternimaito, enintään 2 500 kiloa vuodessa;</w:t>
            </w:r>
          </w:p>
          <w:p w14:paraId="7F97D36B" w14:textId="77777777" w:rsidR="002F5CB8" w:rsidRPr="002F5CB8" w:rsidRDefault="002F5CB8" w:rsidP="00787D3C">
            <w:pPr>
              <w:numPr>
                <w:ilvl w:val="0"/>
                <w:numId w:val="25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 kananmunat, jos ne toimitetaan vähittäiskauppoihin poikkeusalueella*, enintään 30 000 kiloa vuodessa;</w:t>
            </w:r>
          </w:p>
          <w:p w14:paraId="7E96AFB2" w14:textId="77777777" w:rsidR="002F5CB8" w:rsidRPr="002F5CB8" w:rsidRDefault="002F5CB8" w:rsidP="00787D3C">
            <w:pPr>
              <w:numPr>
                <w:ilvl w:val="0"/>
                <w:numId w:val="25"/>
              </w:numPr>
              <w:spacing w:before="60" w:after="40"/>
              <w:ind w:right="0"/>
              <w:contextualSpacing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FORMCHECKBOX </w:instrText>
            </w:r>
            <w:r w:rsidR="00621FEA">
              <w:rPr>
                <w:rFonts w:eastAsia="Calibri"/>
                <w:shd w:val="clear" w:color="auto" w:fill="auto"/>
              </w:rPr>
            </w:r>
            <w:r w:rsidR="00621FEA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muut linnunmunat, enintään 5 000 kiloa vuodessa.</w:t>
            </w:r>
          </w:p>
        </w:tc>
      </w:tr>
      <w:tr w:rsidR="002F5CB8" w:rsidRPr="002F5CB8" w14:paraId="12C4684B" w14:textId="77777777" w:rsidTr="004542FF">
        <w:trPr>
          <w:trHeight w:val="406"/>
        </w:trPr>
        <w:tc>
          <w:tcPr>
            <w:tcW w:w="1526" w:type="dxa"/>
            <w:shd w:val="clear" w:color="auto" w:fill="auto"/>
          </w:tcPr>
          <w:p w14:paraId="5868A6AF" w14:textId="7A2FF482" w:rsidR="002F5CB8" w:rsidRPr="002F5CB8" w:rsidRDefault="00F84FEC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</w:rPr>
              <w:t>7</w:t>
            </w:r>
            <w:r w:rsidR="002F5CB8" w:rsidRPr="002F5CB8">
              <w:rPr>
                <w:rFonts w:eastAsia="Calibri"/>
                <w:shd w:val="clear" w:color="auto" w:fill="auto"/>
              </w:rPr>
              <w:t>. Toimijan allekirjoitus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41CF6888" w14:textId="77777777" w:rsidR="002F5CB8" w:rsidRPr="002F5CB8" w:rsidRDefault="002F5CB8" w:rsidP="00787D3C">
            <w:pPr>
              <w:spacing w:before="60" w:after="12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>Paikka</w:t>
            </w:r>
            <w:r w:rsidRPr="002F5CB8">
              <w:rPr>
                <w:rFonts w:eastAsia="Calibri"/>
                <w:shd w:val="clear" w:color="auto" w:fill="auto"/>
              </w:rPr>
              <w:tab/>
              <w:t xml:space="preserve">                   Päivämäärä</w:t>
            </w:r>
          </w:p>
          <w:p w14:paraId="4CEA04E5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  <w:r w:rsidRPr="002F5CB8">
              <w:rPr>
                <w:rFonts w:eastAsia="Calibri"/>
                <w:shd w:val="clear" w:color="auto" w:fill="auto"/>
              </w:rPr>
              <w:t xml:space="preserve">                                   </w:t>
            </w: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  <w:tc>
          <w:tcPr>
            <w:tcW w:w="4252" w:type="dxa"/>
            <w:shd w:val="clear" w:color="auto" w:fill="auto"/>
          </w:tcPr>
          <w:p w14:paraId="48CA96B7" w14:textId="77777777" w:rsidR="002F5CB8" w:rsidRPr="002F5CB8" w:rsidRDefault="002F5CB8" w:rsidP="00787D3C">
            <w:pPr>
              <w:tabs>
                <w:tab w:val="left" w:pos="2692"/>
              </w:tabs>
              <w:spacing w:before="60" w:after="12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t>Allekirjoitus ja nimenselvennys</w:t>
            </w:r>
          </w:p>
          <w:p w14:paraId="1F04B5F0" w14:textId="77777777" w:rsidR="002F5CB8" w:rsidRPr="002F5CB8" w:rsidRDefault="002F5CB8" w:rsidP="00787D3C">
            <w:pPr>
              <w:spacing w:before="60" w:after="40"/>
              <w:ind w:right="0"/>
              <w:jc w:val="both"/>
              <w:rPr>
                <w:rFonts w:eastAsia="Calibri"/>
                <w:shd w:val="clear" w:color="auto" w:fill="auto"/>
              </w:rPr>
            </w:pPr>
            <w:r w:rsidRPr="002F5CB8">
              <w:rPr>
                <w:rFonts w:eastAsia="Calibri"/>
                <w:shd w:val="clear" w:color="auto" w:fil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F5CB8">
              <w:rPr>
                <w:rFonts w:eastAsia="Calibri"/>
                <w:shd w:val="clear" w:color="auto" w:fill="auto"/>
              </w:rPr>
              <w:instrText xml:space="preserve"> FORMTEXT </w:instrText>
            </w:r>
            <w:r w:rsidRPr="002F5CB8">
              <w:rPr>
                <w:rFonts w:eastAsia="Calibri"/>
                <w:shd w:val="clear" w:color="auto" w:fill="auto"/>
              </w:rPr>
            </w:r>
            <w:r w:rsidRPr="002F5CB8">
              <w:rPr>
                <w:rFonts w:eastAsia="Calibri"/>
                <w:shd w:val="clear" w:color="auto" w:fill="auto"/>
              </w:rPr>
              <w:fldChar w:fldCharType="separate"/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noProof/>
                <w:shd w:val="clear" w:color="auto" w:fill="auto"/>
              </w:rPr>
              <w:t> </w:t>
            </w:r>
            <w:r w:rsidRPr="002F5CB8">
              <w:rPr>
                <w:rFonts w:eastAsia="Calibri"/>
                <w:shd w:val="clear" w:color="auto" w:fill="auto"/>
              </w:rPr>
              <w:fldChar w:fldCharType="end"/>
            </w:r>
          </w:p>
        </w:tc>
      </w:tr>
    </w:tbl>
    <w:p w14:paraId="13E1D041" w14:textId="77777777" w:rsidR="002F5CB8" w:rsidRPr="002F5CB8" w:rsidRDefault="002F5CB8" w:rsidP="00787D3C">
      <w:pPr>
        <w:ind w:right="0"/>
        <w:jc w:val="both"/>
        <w:rPr>
          <w:rFonts w:eastAsia="Calibri"/>
          <w:shd w:val="clear" w:color="auto" w:fill="auto"/>
        </w:rPr>
      </w:pPr>
    </w:p>
    <w:p w14:paraId="58FEFA45" w14:textId="77777777" w:rsidR="002F5CB8" w:rsidRPr="002F5CB8" w:rsidRDefault="002F5CB8" w:rsidP="00787D3C">
      <w:pPr>
        <w:autoSpaceDE w:val="0"/>
        <w:autoSpaceDN w:val="0"/>
        <w:adjustRightInd w:val="0"/>
        <w:spacing w:after="120"/>
        <w:ind w:right="0"/>
        <w:jc w:val="both"/>
        <w:rPr>
          <w:rFonts w:ascii="Arial" w:eastAsia="Calibri" w:hAnsi="Arial" w:cs="Arial"/>
          <w:sz w:val="20"/>
          <w:szCs w:val="20"/>
          <w:shd w:val="clear" w:color="auto" w:fill="auto"/>
        </w:rPr>
      </w:pPr>
      <w:r w:rsidRPr="002F5CB8">
        <w:rPr>
          <w:rFonts w:eastAsia="Calibri"/>
          <w:shd w:val="clear" w:color="auto" w:fill="auto"/>
        </w:rPr>
        <w:t>* Poikkeusalue: Lappi, Kainuu, Pohjois-Pohjanmaa ja Pohjois-Karjalan ja Pohjois-Savon maakunnat sekä Ahvenanmaa. Pohjois-Karjalan kunnista Ilomantsi, Joensuu, Juuka, Kitee, Kontiolahti, Lieksa, Liperi, Nurmes, Outokumpu, Polvijärvi, Rääkkylä, Tohmajärvi ja Valtimo. Pohjois-Savon kunnista ovat Iisalmi, Kaavi, Keitele, Kiuruvesi, Kuopio, Lapinlahti, Leppävirta, Pielavesi, Rautalampi, Rautavaara, Siilinjärvi, Sonkajärvi, Suonenjoki, Tervo, Tuusniemi, Varkaus, Vesanto ja Vieremä.</w:t>
      </w:r>
    </w:p>
    <w:p w14:paraId="0AF71737" w14:textId="680DBFE7" w:rsidR="00CC48F7" w:rsidRDefault="00CC48F7" w:rsidP="00787D3C">
      <w:pPr>
        <w:autoSpaceDE w:val="0"/>
        <w:autoSpaceDN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Antamanne tiedot tallennetaan valtakunnalliseen Vati-järjestelmään.</w:t>
      </w:r>
    </w:p>
    <w:p w14:paraId="71E4BCBF" w14:textId="15867D2E" w:rsidR="00CC48F7" w:rsidRDefault="00CC48F7" w:rsidP="00787D3C">
      <w:pPr>
        <w:autoSpaceDE w:val="0"/>
        <w:autoSpaceDN w:val="0"/>
        <w:rPr>
          <w:rFonts w:ascii="Calibri" w:hAnsi="Calibri" w:cs="Calibri"/>
          <w:b/>
          <w:bCs/>
          <w:color w:val="00B1F1"/>
          <w:sz w:val="28"/>
          <w:szCs w:val="28"/>
        </w:rPr>
      </w:pPr>
      <w:r>
        <w:rPr>
          <w:rFonts w:ascii="Calibri" w:hAnsi="Calibri" w:cs="Calibri"/>
          <w:color w:val="000000"/>
        </w:rPr>
        <w:lastRenderedPageBreak/>
        <w:t xml:space="preserve">Vati-järjestelmän rekisteriseloste löytyy Ruokaviraston sivuilta: </w:t>
      </w:r>
      <w:hyperlink r:id="rId11" w:history="1">
        <w:r w:rsidRPr="00536180">
          <w:rPr>
            <w:rStyle w:val="Hyperlinkki"/>
            <w:rFonts w:ascii="Calibri" w:hAnsi="Calibri" w:cs="Calibri"/>
            <w:b/>
            <w:bCs/>
            <w:color w:val="1E3E73" w:themeColor="text2" w:themeShade="BF"/>
            <w:sz w:val="28"/>
            <w:szCs w:val="28"/>
          </w:rPr>
          <w:t>Ilmoitus tietosuojasta</w:t>
        </w:r>
      </w:hyperlink>
    </w:p>
    <w:p w14:paraId="6F29D9C1" w14:textId="77777777" w:rsidR="00CC48F7" w:rsidRDefault="00CC48F7" w:rsidP="00787D3C">
      <w:pPr>
        <w:autoSpaceDE w:val="0"/>
        <w:autoSpaceDN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Valvontayksikköön kuuluvat Tampere, Orivesi, Juupajoki, Kangasala, Pälkäne, Valkeakoski, Akaa ja Urjala.</w:t>
      </w:r>
    </w:p>
    <w:p w14:paraId="3393B062" w14:textId="5C257B4D" w:rsidR="00CC48F7" w:rsidRDefault="00CC48F7" w:rsidP="00787D3C">
      <w:pPr>
        <w:autoSpaceDE w:val="0"/>
        <w:autoSpaceDN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Postiosoite:</w:t>
      </w:r>
    </w:p>
    <w:p w14:paraId="43E26F66" w14:textId="77777777" w:rsidR="00CC48F7" w:rsidRDefault="00CC48F7" w:rsidP="00787D3C">
      <w:pPr>
        <w:autoSpaceDE w:val="0"/>
        <w:autoSpaceDN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Tampereen kaupunki</w:t>
      </w:r>
    </w:p>
    <w:p w14:paraId="60D8870D" w14:textId="77777777" w:rsidR="00CC48F7" w:rsidRDefault="00CC48F7" w:rsidP="00787D3C">
      <w:pPr>
        <w:autoSpaceDE w:val="0"/>
        <w:autoSpaceDN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Ympäristöterveys</w:t>
      </w:r>
    </w:p>
    <w:p w14:paraId="6DC1E63F" w14:textId="77777777" w:rsidR="00CC48F7" w:rsidRDefault="00CC48F7" w:rsidP="00787D3C">
      <w:pPr>
        <w:autoSpaceDE w:val="0"/>
        <w:autoSpaceDN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 487, 33101 TAMPERE</w:t>
      </w:r>
    </w:p>
    <w:p w14:paraId="42AAE7A3" w14:textId="77777777" w:rsidR="00CC48F7" w:rsidRDefault="00CC48F7" w:rsidP="00787D3C">
      <w:pPr>
        <w:autoSpaceDE w:val="0"/>
        <w:autoSpaceDN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Puh. 041 730 8168</w:t>
      </w:r>
    </w:p>
    <w:p w14:paraId="31852FA8" w14:textId="77777777" w:rsidR="00CC48F7" w:rsidRDefault="00CC48F7" w:rsidP="00787D3C">
      <w:pPr>
        <w:autoSpaceDE w:val="0"/>
        <w:autoSpaceDN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Käyntiosoite: </w:t>
      </w:r>
      <w:proofErr w:type="spellStart"/>
      <w:r>
        <w:rPr>
          <w:rFonts w:ascii="Calibri" w:hAnsi="Calibri" w:cs="Calibri"/>
          <w:color w:val="000000"/>
        </w:rPr>
        <w:t>Frenckellinaukio</w:t>
      </w:r>
      <w:proofErr w:type="spellEnd"/>
      <w:r>
        <w:rPr>
          <w:rFonts w:ascii="Calibri" w:hAnsi="Calibri" w:cs="Calibri"/>
          <w:color w:val="000000"/>
        </w:rPr>
        <w:t xml:space="preserve"> 2 B Tampere.</w:t>
      </w:r>
    </w:p>
    <w:p w14:paraId="5D8218E5" w14:textId="77777777" w:rsidR="00CC48F7" w:rsidRPr="00536180" w:rsidRDefault="00621FEA" w:rsidP="00787D3C">
      <w:pPr>
        <w:autoSpaceDE w:val="0"/>
        <w:autoSpaceDN w:val="0"/>
        <w:rPr>
          <w:rFonts w:ascii="Calibri" w:hAnsi="Calibri" w:cs="Calibri"/>
          <w:b/>
          <w:bCs/>
          <w:color w:val="1E3E73" w:themeColor="text2" w:themeShade="BF"/>
          <w:sz w:val="28"/>
          <w:szCs w:val="28"/>
        </w:rPr>
      </w:pPr>
      <w:hyperlink r:id="rId12" w:history="1">
        <w:r w:rsidR="00CC48F7" w:rsidRPr="00536180">
          <w:rPr>
            <w:rStyle w:val="Hyperlinkki"/>
            <w:rFonts w:ascii="Calibri" w:hAnsi="Calibri" w:cs="Calibri"/>
            <w:b/>
            <w:bCs/>
            <w:color w:val="1E3E73" w:themeColor="text2" w:themeShade="BF"/>
            <w:sz w:val="28"/>
            <w:szCs w:val="28"/>
          </w:rPr>
          <w:t>elintarvikevalvonta@tampere.fi</w:t>
        </w:r>
      </w:hyperlink>
    </w:p>
    <w:p w14:paraId="6301F35D" w14:textId="77777777" w:rsidR="00CC48F7" w:rsidRPr="00536180" w:rsidRDefault="00621FEA" w:rsidP="00787D3C">
      <w:pPr>
        <w:autoSpaceDE w:val="0"/>
        <w:autoSpaceDN w:val="0"/>
        <w:rPr>
          <w:rFonts w:ascii="Calibri" w:hAnsi="Calibri" w:cs="Calibri"/>
          <w:b/>
          <w:bCs/>
          <w:color w:val="1E3E73" w:themeColor="text2" w:themeShade="BF"/>
          <w:sz w:val="28"/>
          <w:szCs w:val="28"/>
        </w:rPr>
      </w:pPr>
      <w:hyperlink r:id="rId13" w:history="1">
        <w:r w:rsidR="00CC48F7" w:rsidRPr="00536180">
          <w:rPr>
            <w:rStyle w:val="Hyperlinkki"/>
            <w:rFonts w:ascii="Calibri" w:hAnsi="Calibri" w:cs="Calibri"/>
            <w:b/>
            <w:bCs/>
            <w:color w:val="1E3E73" w:themeColor="text2" w:themeShade="BF"/>
            <w:sz w:val="28"/>
            <w:szCs w:val="28"/>
          </w:rPr>
          <w:t>www.tampere.fi</w:t>
        </w:r>
      </w:hyperlink>
    </w:p>
    <w:p w14:paraId="5CE21F62" w14:textId="77777777" w:rsidR="00CC48F7" w:rsidRPr="003C1EBA" w:rsidRDefault="00CC48F7" w:rsidP="00787D3C">
      <w:pPr>
        <w:ind w:right="0"/>
      </w:pPr>
      <w:r>
        <w:rPr>
          <w:rFonts w:ascii="Calibri" w:hAnsi="Calibri" w:cs="Calibri"/>
          <w:color w:val="000000"/>
        </w:rPr>
        <w:t xml:space="preserve">Y-tunnus </w:t>
      </w:r>
      <w:proofErr w:type="gramStart"/>
      <w:r>
        <w:rPr>
          <w:rFonts w:ascii="Calibri" w:hAnsi="Calibri" w:cs="Calibri"/>
          <w:color w:val="000000"/>
        </w:rPr>
        <w:t>0211675-2</w:t>
      </w:r>
      <w:proofErr w:type="gramEnd"/>
    </w:p>
    <w:p w14:paraId="429498CE" w14:textId="77777777" w:rsidR="00696356" w:rsidRPr="00696356" w:rsidRDefault="00696356" w:rsidP="00787D3C">
      <w:pPr>
        <w:ind w:right="0"/>
        <w:rPr>
          <w:sz w:val="22"/>
          <w:szCs w:val="22"/>
          <w:shd w:val="clear" w:color="auto" w:fill="auto"/>
        </w:rPr>
      </w:pPr>
    </w:p>
    <w:p w14:paraId="59B6E4C3" w14:textId="77777777" w:rsidR="003A66C2" w:rsidRDefault="003A66C2" w:rsidP="00787D3C"/>
    <w:p w14:paraId="5872E315" w14:textId="77777777" w:rsidR="003A66C2" w:rsidRDefault="003A66C2" w:rsidP="00787D3C"/>
    <w:p w14:paraId="4A7E7917" w14:textId="77777777" w:rsidR="00F86526" w:rsidRPr="003C1EBA" w:rsidRDefault="00F86526" w:rsidP="00787D3C"/>
    <w:sectPr w:rsidR="00F86526" w:rsidRPr="003C1EBA" w:rsidSect="0054661D">
      <w:headerReference w:type="default" r:id="rId14"/>
      <w:footerReference w:type="default" r:id="rId15"/>
      <w:pgSz w:w="11906" w:h="16838" w:code="9"/>
      <w:pgMar w:top="1276" w:right="567" w:bottom="1418" w:left="1474" w:header="99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83D9" w14:textId="77777777" w:rsidR="00621FEA" w:rsidRDefault="00621FEA" w:rsidP="003C1EBA">
      <w:r>
        <w:separator/>
      </w:r>
    </w:p>
  </w:endnote>
  <w:endnote w:type="continuationSeparator" w:id="0">
    <w:p w14:paraId="36F9FBBF" w14:textId="77777777" w:rsidR="00621FEA" w:rsidRDefault="00621FEA" w:rsidP="003C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9CCC" w14:textId="77777777" w:rsidR="009E4191" w:rsidRDefault="009E4191" w:rsidP="003C1EBA">
    <w:pPr>
      <w:pStyle w:val="Yltunniste"/>
    </w:pPr>
  </w:p>
  <w:p w14:paraId="223F2849" w14:textId="77777777" w:rsidR="009E4191" w:rsidRDefault="009E4191" w:rsidP="003C1EBA"/>
  <w:p w14:paraId="6BF93AD4" w14:textId="77777777" w:rsidR="009E4191" w:rsidRDefault="009E4191" w:rsidP="009E4191">
    <w:pPr>
      <w:pStyle w:val="Alatunniste"/>
    </w:pPr>
  </w:p>
  <w:p w14:paraId="5352CDB4" w14:textId="77777777" w:rsidR="009E4191" w:rsidRDefault="009E4191" w:rsidP="003C1EBA"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176233B7" wp14:editId="2D66A828">
          <wp:simplePos x="0" y="0"/>
          <wp:positionH relativeFrom="margin">
            <wp:align>left</wp:align>
          </wp:positionH>
          <wp:positionV relativeFrom="paragraph">
            <wp:posOffset>145415</wp:posOffset>
          </wp:positionV>
          <wp:extent cx="910590" cy="232410"/>
          <wp:effectExtent l="0" t="0" r="3810" b="0"/>
          <wp:wrapNone/>
          <wp:docPr id="65" name="Kuva 65" descr="Tampereen 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mpereen_kaupunki.pd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59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AA4171" w14:textId="77777777" w:rsidR="009E4191" w:rsidRPr="00BA476D" w:rsidRDefault="009E4191" w:rsidP="003C1EBA">
    <w:pPr>
      <w:pStyle w:val="Alatunniste"/>
      <w:tabs>
        <w:tab w:val="clear" w:pos="4819"/>
        <w:tab w:val="clear" w:pos="9638"/>
        <w:tab w:val="left" w:pos="3402"/>
        <w:tab w:val="left" w:pos="5529"/>
      </w:tabs>
      <w:rPr>
        <w:b/>
        <w:szCs w:val="18"/>
      </w:rPr>
    </w:pPr>
    <w:r w:rsidRPr="002234C1">
      <w:rPr>
        <w:rFonts w:ascii="Calibri" w:eastAsia="Calibri" w:hAnsi="Calibri" w:cs="Calibri"/>
        <w:noProof/>
        <w:lang w:eastAsia="fi-FI"/>
      </w:rPr>
      <w:drawing>
        <wp:anchor distT="0" distB="0" distL="114300" distR="114300" simplePos="0" relativeHeight="251660288" behindDoc="1" locked="0" layoutInCell="1" allowOverlap="1" wp14:anchorId="564DD49B" wp14:editId="02E2227E">
          <wp:simplePos x="0" y="0"/>
          <wp:positionH relativeFrom="page">
            <wp:posOffset>5716905</wp:posOffset>
          </wp:positionH>
          <wp:positionV relativeFrom="paragraph">
            <wp:posOffset>-1295400</wp:posOffset>
          </wp:positionV>
          <wp:extent cx="2633980" cy="2025650"/>
          <wp:effectExtent l="0" t="0" r="0" b="0"/>
          <wp:wrapTight wrapText="bothSides">
            <wp:wrapPolygon edited="1">
              <wp:start x="18903" y="792"/>
              <wp:lineTo x="15778" y="1583"/>
              <wp:lineTo x="12904" y="1901"/>
              <wp:lineTo x="9655" y="3166"/>
              <wp:lineTo x="7529" y="3642"/>
              <wp:lineTo x="5343" y="4869"/>
              <wp:lineTo x="4999" y="9500"/>
              <wp:lineTo x="1968" y="10252"/>
              <wp:lineTo x="1875" y="12469"/>
              <wp:lineTo x="1875" y="19990"/>
              <wp:lineTo x="2656" y="19990"/>
              <wp:lineTo x="4843" y="19594"/>
              <wp:lineTo x="12185" y="17021"/>
              <wp:lineTo x="15466" y="14844"/>
              <wp:lineTo x="14997" y="11084"/>
              <wp:lineTo x="16403" y="10688"/>
              <wp:lineTo x="19684" y="8511"/>
              <wp:lineTo x="19527" y="792"/>
              <wp:lineTo x="18903" y="792"/>
            </wp:wrapPolygon>
          </wp:wrapTight>
          <wp:docPr id="66" name="Kuva 66" descr="Aaltokuv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ampere_aaltoikkuna_grafiik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202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9D57BA" w14:textId="77777777" w:rsidR="00AC1916" w:rsidRPr="009E4191" w:rsidRDefault="00AC1916" w:rsidP="009E419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AAE7" w14:textId="77777777" w:rsidR="00621FEA" w:rsidRDefault="00621FEA" w:rsidP="003C1EBA">
      <w:r>
        <w:separator/>
      </w:r>
    </w:p>
  </w:footnote>
  <w:footnote w:type="continuationSeparator" w:id="0">
    <w:p w14:paraId="71FF7C40" w14:textId="77777777" w:rsidR="00621FEA" w:rsidRDefault="00621FEA" w:rsidP="003C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B56C" w14:textId="3632380E" w:rsidR="00BF5E7F" w:rsidRDefault="00627A47" w:rsidP="003C1EBA">
    <w:pPr>
      <w:pStyle w:val="Yltunniste"/>
    </w:pPr>
    <w:r>
      <w:rPr>
        <w:noProof/>
        <w:lang w:eastAsia="fi-FI"/>
      </w:rPr>
      <w:drawing>
        <wp:inline distT="0" distB="0" distL="0" distR="0" wp14:anchorId="6C6F22BA" wp14:editId="7E94392B">
          <wp:extent cx="1280160" cy="539750"/>
          <wp:effectExtent l="0" t="0" r="0" b="0"/>
          <wp:docPr id="64" name="Kuva 64" descr="Tampere.Finland-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ampere.finland_cmy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9"/>
                  <a:stretch/>
                </pic:blipFill>
                <pic:spPr bwMode="auto">
                  <a:xfrm>
                    <a:off x="0" y="0"/>
                    <a:ext cx="128016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661D">
      <w:rPr>
        <w:b/>
      </w:rPr>
      <w:tab/>
    </w:r>
    <w:r w:rsidR="007245F0">
      <w:rPr>
        <w:b/>
      </w:rPr>
      <w:tab/>
    </w:r>
    <w:r w:rsidR="007245F0" w:rsidRPr="004110B7">
      <w:fldChar w:fldCharType="begin"/>
    </w:r>
    <w:r w:rsidR="007245F0" w:rsidRPr="004110B7">
      <w:instrText xml:space="preserve"> PAGE   \* MERGEFORMAT </w:instrText>
    </w:r>
    <w:r w:rsidR="007245F0" w:rsidRPr="004110B7">
      <w:fldChar w:fldCharType="separate"/>
    </w:r>
    <w:r w:rsidR="00CC48F7">
      <w:rPr>
        <w:noProof/>
      </w:rPr>
      <w:t>6</w:t>
    </w:r>
    <w:r w:rsidR="007245F0" w:rsidRPr="004110B7">
      <w:fldChar w:fldCharType="end"/>
    </w:r>
    <w:r w:rsidR="007245F0" w:rsidRPr="004110B7">
      <w:t xml:space="preserve"> (</w:t>
    </w:r>
    <w:r w:rsidR="007245F0">
      <w:rPr>
        <w:noProof/>
      </w:rPr>
      <w:fldChar w:fldCharType="begin"/>
    </w:r>
    <w:r w:rsidR="007245F0">
      <w:rPr>
        <w:noProof/>
      </w:rPr>
      <w:instrText xml:space="preserve"> NUMPAGES  \* Arabic  \* MERGEFORMAT </w:instrText>
    </w:r>
    <w:r w:rsidR="007245F0">
      <w:rPr>
        <w:noProof/>
      </w:rPr>
      <w:fldChar w:fldCharType="separate"/>
    </w:r>
    <w:r w:rsidR="00CC48F7">
      <w:rPr>
        <w:noProof/>
      </w:rPr>
      <w:t>6</w:t>
    </w:r>
    <w:r w:rsidR="007245F0">
      <w:rPr>
        <w:noProof/>
      </w:rPr>
      <w:fldChar w:fldCharType="end"/>
    </w:r>
    <w:r w:rsidR="007245F0" w:rsidRPr="004110B7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A4379"/>
    <w:multiLevelType w:val="multilevel"/>
    <w:tmpl w:val="F260D1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9C791C"/>
    <w:multiLevelType w:val="hybridMultilevel"/>
    <w:tmpl w:val="E48E985C"/>
    <w:lvl w:ilvl="0" w:tplc="2076A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B59BD"/>
    <w:multiLevelType w:val="multilevel"/>
    <w:tmpl w:val="8CC4AF92"/>
    <w:lvl w:ilvl="0">
      <w:start w:val="1"/>
      <w:numFmt w:val="bullet"/>
      <w:lvlText w:val=""/>
      <w:lvlJc w:val="left"/>
      <w:pPr>
        <w:ind w:left="296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322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3679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4036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439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4750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5107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5464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5821" w:hanging="357"/>
      </w:pPr>
      <w:rPr>
        <w:rFonts w:ascii="Symbol" w:hAnsi="Symbol" w:hint="default"/>
        <w:color w:val="auto"/>
      </w:rPr>
    </w:lvl>
  </w:abstractNum>
  <w:abstractNum w:abstractNumId="3" w15:restartNumberingAfterBreak="0">
    <w:nsid w:val="18F523CA"/>
    <w:multiLevelType w:val="hybridMultilevel"/>
    <w:tmpl w:val="D4BEF52C"/>
    <w:lvl w:ilvl="0" w:tplc="52309658">
      <w:start w:val="1"/>
      <w:numFmt w:val="upperLetter"/>
      <w:lvlText w:val="%1)"/>
      <w:lvlJc w:val="left"/>
      <w:pPr>
        <w:ind w:left="720" w:hanging="360"/>
      </w:pPr>
      <w:rPr>
        <w:b/>
        <w:sz w:val="20"/>
        <w:szCs w:val="2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5152B"/>
    <w:multiLevelType w:val="multilevel"/>
    <w:tmpl w:val="AF109F0E"/>
    <w:lvl w:ilvl="0">
      <w:start w:val="1"/>
      <w:numFmt w:val="none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lvlText w:val="%1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lvlText w:val="%1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C05DC"/>
    <w:multiLevelType w:val="hybridMultilevel"/>
    <w:tmpl w:val="E9F2AE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12D80"/>
    <w:multiLevelType w:val="hybridMultilevel"/>
    <w:tmpl w:val="A406E798"/>
    <w:lvl w:ilvl="0" w:tplc="1CB80A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368E4"/>
    <w:multiLevelType w:val="multilevel"/>
    <w:tmpl w:val="0B26F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8209BD"/>
    <w:multiLevelType w:val="hybridMultilevel"/>
    <w:tmpl w:val="07C20582"/>
    <w:lvl w:ilvl="0" w:tplc="A5E8663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A25282"/>
    <w:multiLevelType w:val="multilevel"/>
    <w:tmpl w:val="53009E24"/>
    <w:lvl w:ilvl="0">
      <w:start w:val="1"/>
      <w:numFmt w:val="decimal"/>
      <w:lvlText w:val="%1"/>
      <w:lvlJc w:val="left"/>
      <w:pPr>
        <w:ind w:left="2965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3322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367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03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93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50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4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21" w:hanging="357"/>
      </w:pPr>
      <w:rPr>
        <w:rFonts w:hint="default"/>
      </w:rPr>
    </w:lvl>
  </w:abstractNum>
  <w:abstractNum w:abstractNumId="10" w15:restartNumberingAfterBreak="0">
    <w:nsid w:val="4FC57C14"/>
    <w:multiLevelType w:val="hybridMultilevel"/>
    <w:tmpl w:val="AA504F7A"/>
    <w:lvl w:ilvl="0" w:tplc="F7D2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A17927"/>
    <w:multiLevelType w:val="multilevel"/>
    <w:tmpl w:val="040B001F"/>
    <w:lvl w:ilvl="0">
      <w:start w:val="1"/>
      <w:numFmt w:val="decimal"/>
      <w:lvlText w:val="%1."/>
      <w:lvlJc w:val="left"/>
      <w:pPr>
        <w:ind w:left="1664" w:hanging="360"/>
      </w:pPr>
    </w:lvl>
    <w:lvl w:ilvl="1">
      <w:start w:val="1"/>
      <w:numFmt w:val="decimal"/>
      <w:lvlText w:val="%1.%2."/>
      <w:lvlJc w:val="left"/>
      <w:pPr>
        <w:ind w:left="2096" w:hanging="432"/>
      </w:pPr>
    </w:lvl>
    <w:lvl w:ilvl="2">
      <w:start w:val="1"/>
      <w:numFmt w:val="decimal"/>
      <w:lvlText w:val="%1.%2.%3."/>
      <w:lvlJc w:val="left"/>
      <w:pPr>
        <w:ind w:left="2528" w:hanging="504"/>
      </w:pPr>
    </w:lvl>
    <w:lvl w:ilvl="3">
      <w:start w:val="1"/>
      <w:numFmt w:val="decimal"/>
      <w:lvlText w:val="%1.%2.%3.%4."/>
      <w:lvlJc w:val="left"/>
      <w:pPr>
        <w:ind w:left="3032" w:hanging="648"/>
      </w:pPr>
    </w:lvl>
    <w:lvl w:ilvl="4">
      <w:start w:val="1"/>
      <w:numFmt w:val="decimal"/>
      <w:lvlText w:val="%1.%2.%3.%4.%5."/>
      <w:lvlJc w:val="left"/>
      <w:pPr>
        <w:ind w:left="3536" w:hanging="792"/>
      </w:pPr>
    </w:lvl>
    <w:lvl w:ilvl="5">
      <w:start w:val="1"/>
      <w:numFmt w:val="decimal"/>
      <w:lvlText w:val="%1.%2.%3.%4.%5.%6."/>
      <w:lvlJc w:val="left"/>
      <w:pPr>
        <w:ind w:left="4040" w:hanging="936"/>
      </w:pPr>
    </w:lvl>
    <w:lvl w:ilvl="6">
      <w:start w:val="1"/>
      <w:numFmt w:val="decimal"/>
      <w:lvlText w:val="%1.%2.%3.%4.%5.%6.%7."/>
      <w:lvlJc w:val="left"/>
      <w:pPr>
        <w:ind w:left="4544" w:hanging="1080"/>
      </w:pPr>
    </w:lvl>
    <w:lvl w:ilvl="7">
      <w:start w:val="1"/>
      <w:numFmt w:val="decimal"/>
      <w:lvlText w:val="%1.%2.%3.%4.%5.%6.%7.%8."/>
      <w:lvlJc w:val="left"/>
      <w:pPr>
        <w:ind w:left="5048" w:hanging="1224"/>
      </w:pPr>
    </w:lvl>
    <w:lvl w:ilvl="8">
      <w:start w:val="1"/>
      <w:numFmt w:val="decimal"/>
      <w:lvlText w:val="%1.%2.%3.%4.%5.%6.%7.%8.%9."/>
      <w:lvlJc w:val="left"/>
      <w:pPr>
        <w:ind w:left="5624" w:hanging="1440"/>
      </w:pPr>
    </w:lvl>
  </w:abstractNum>
  <w:abstractNum w:abstractNumId="12" w15:restartNumberingAfterBreak="0">
    <w:nsid w:val="64E3332E"/>
    <w:multiLevelType w:val="hybridMultilevel"/>
    <w:tmpl w:val="4ACE4A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536CE"/>
    <w:multiLevelType w:val="multilevel"/>
    <w:tmpl w:val="A224E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119107F"/>
    <w:multiLevelType w:val="multilevel"/>
    <w:tmpl w:val="D7101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C86820"/>
    <w:multiLevelType w:val="multilevel"/>
    <w:tmpl w:val="53009E2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789F3831"/>
    <w:multiLevelType w:val="hybridMultilevel"/>
    <w:tmpl w:val="D800380C"/>
    <w:lvl w:ilvl="0" w:tplc="EED283BC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060B85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3"/>
  </w:num>
  <w:num w:numId="5">
    <w:abstractNumId w:val="15"/>
  </w:num>
  <w:num w:numId="6">
    <w:abstractNumId w:val="16"/>
  </w:num>
  <w:num w:numId="7">
    <w:abstractNumId w:val="8"/>
  </w:num>
  <w:num w:numId="8">
    <w:abstractNumId w:val="16"/>
    <w:lvlOverride w:ilvl="0">
      <w:startOverride w:val="1"/>
    </w:lvlOverride>
  </w:num>
  <w:num w:numId="9">
    <w:abstractNumId w:val="11"/>
  </w:num>
  <w:num w:numId="10">
    <w:abstractNumId w:val="8"/>
    <w:lvlOverride w:ilvl="0">
      <w:startOverride w:val="2"/>
    </w:lvlOverride>
  </w:num>
  <w:num w:numId="11">
    <w:abstractNumId w:val="17"/>
  </w:num>
  <w:num w:numId="12">
    <w:abstractNumId w:val="14"/>
  </w:num>
  <w:num w:numId="13">
    <w:abstractNumId w:val="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0"/>
  </w:num>
  <w:num w:numId="20">
    <w:abstractNumId w:val="4"/>
  </w:num>
  <w:num w:numId="21">
    <w:abstractNumId w:val="4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5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56"/>
    <w:rsid w:val="00006A25"/>
    <w:rsid w:val="00031212"/>
    <w:rsid w:val="00041312"/>
    <w:rsid w:val="0004743B"/>
    <w:rsid w:val="00064F9B"/>
    <w:rsid w:val="00085537"/>
    <w:rsid w:val="0009537B"/>
    <w:rsid w:val="000E4108"/>
    <w:rsid w:val="000F2B6C"/>
    <w:rsid w:val="00111615"/>
    <w:rsid w:val="001145C3"/>
    <w:rsid w:val="00137DE8"/>
    <w:rsid w:val="00163DB7"/>
    <w:rsid w:val="001A032D"/>
    <w:rsid w:val="001A7D4F"/>
    <w:rsid w:val="001B2158"/>
    <w:rsid w:val="001E4B99"/>
    <w:rsid w:val="001E705F"/>
    <w:rsid w:val="001E74D4"/>
    <w:rsid w:val="001F07AB"/>
    <w:rsid w:val="002348F3"/>
    <w:rsid w:val="0025098A"/>
    <w:rsid w:val="0028771C"/>
    <w:rsid w:val="00291051"/>
    <w:rsid w:val="00294E46"/>
    <w:rsid w:val="002A52EB"/>
    <w:rsid w:val="002B36F9"/>
    <w:rsid w:val="002C13FC"/>
    <w:rsid w:val="002C5307"/>
    <w:rsid w:val="002E7915"/>
    <w:rsid w:val="002F5CB8"/>
    <w:rsid w:val="00306190"/>
    <w:rsid w:val="0038141C"/>
    <w:rsid w:val="00381719"/>
    <w:rsid w:val="0038215C"/>
    <w:rsid w:val="00384CBA"/>
    <w:rsid w:val="003910B7"/>
    <w:rsid w:val="003A66C2"/>
    <w:rsid w:val="003B605B"/>
    <w:rsid w:val="003C1EBA"/>
    <w:rsid w:val="00404695"/>
    <w:rsid w:val="004110B7"/>
    <w:rsid w:val="0041408E"/>
    <w:rsid w:val="00415985"/>
    <w:rsid w:val="0043074D"/>
    <w:rsid w:val="004376D1"/>
    <w:rsid w:val="004630EA"/>
    <w:rsid w:val="00471864"/>
    <w:rsid w:val="00474E79"/>
    <w:rsid w:val="004C3A18"/>
    <w:rsid w:val="004E0A34"/>
    <w:rsid w:val="004F4129"/>
    <w:rsid w:val="004F5CF9"/>
    <w:rsid w:val="005113C3"/>
    <w:rsid w:val="00536180"/>
    <w:rsid w:val="0054661D"/>
    <w:rsid w:val="00557126"/>
    <w:rsid w:val="005A065D"/>
    <w:rsid w:val="005A2532"/>
    <w:rsid w:val="005A7C30"/>
    <w:rsid w:val="005A7CC7"/>
    <w:rsid w:val="005B0CE4"/>
    <w:rsid w:val="005B4D70"/>
    <w:rsid w:val="005D2041"/>
    <w:rsid w:val="00621FEA"/>
    <w:rsid w:val="00623438"/>
    <w:rsid w:val="00627A47"/>
    <w:rsid w:val="00641010"/>
    <w:rsid w:val="00696356"/>
    <w:rsid w:val="006A2245"/>
    <w:rsid w:val="006C2B66"/>
    <w:rsid w:val="006F01D4"/>
    <w:rsid w:val="007245F0"/>
    <w:rsid w:val="00763647"/>
    <w:rsid w:val="00766491"/>
    <w:rsid w:val="00772BF6"/>
    <w:rsid w:val="0078510F"/>
    <w:rsid w:val="00787D3C"/>
    <w:rsid w:val="007F4CF9"/>
    <w:rsid w:val="00800321"/>
    <w:rsid w:val="00802842"/>
    <w:rsid w:val="00842E94"/>
    <w:rsid w:val="008504EE"/>
    <w:rsid w:val="00877ADE"/>
    <w:rsid w:val="00891022"/>
    <w:rsid w:val="008920F4"/>
    <w:rsid w:val="00895A2A"/>
    <w:rsid w:val="008B3A1E"/>
    <w:rsid w:val="00916BD8"/>
    <w:rsid w:val="00963584"/>
    <w:rsid w:val="009674B2"/>
    <w:rsid w:val="00970D50"/>
    <w:rsid w:val="00992896"/>
    <w:rsid w:val="009A2B69"/>
    <w:rsid w:val="009A75B3"/>
    <w:rsid w:val="009D18F5"/>
    <w:rsid w:val="009E4191"/>
    <w:rsid w:val="00A059A1"/>
    <w:rsid w:val="00A064F2"/>
    <w:rsid w:val="00A54696"/>
    <w:rsid w:val="00A6560E"/>
    <w:rsid w:val="00A704E1"/>
    <w:rsid w:val="00A748AE"/>
    <w:rsid w:val="00AC07B8"/>
    <w:rsid w:val="00AC1916"/>
    <w:rsid w:val="00B10DF3"/>
    <w:rsid w:val="00B174CB"/>
    <w:rsid w:val="00B2232F"/>
    <w:rsid w:val="00B34921"/>
    <w:rsid w:val="00B63B89"/>
    <w:rsid w:val="00B8790C"/>
    <w:rsid w:val="00BA16E4"/>
    <w:rsid w:val="00BD0294"/>
    <w:rsid w:val="00BE153A"/>
    <w:rsid w:val="00BF5E7F"/>
    <w:rsid w:val="00C15442"/>
    <w:rsid w:val="00C15A2E"/>
    <w:rsid w:val="00C348B1"/>
    <w:rsid w:val="00C533F8"/>
    <w:rsid w:val="00C67FB4"/>
    <w:rsid w:val="00C72681"/>
    <w:rsid w:val="00C970D1"/>
    <w:rsid w:val="00CC0664"/>
    <w:rsid w:val="00CC48F7"/>
    <w:rsid w:val="00CC5732"/>
    <w:rsid w:val="00CE13D0"/>
    <w:rsid w:val="00CE2517"/>
    <w:rsid w:val="00D24235"/>
    <w:rsid w:val="00D36D41"/>
    <w:rsid w:val="00D530FC"/>
    <w:rsid w:val="00D755DE"/>
    <w:rsid w:val="00D9185C"/>
    <w:rsid w:val="00DC572B"/>
    <w:rsid w:val="00DC71EF"/>
    <w:rsid w:val="00DE00C3"/>
    <w:rsid w:val="00E245BB"/>
    <w:rsid w:val="00E3011E"/>
    <w:rsid w:val="00E36866"/>
    <w:rsid w:val="00E4034D"/>
    <w:rsid w:val="00E64D35"/>
    <w:rsid w:val="00E83896"/>
    <w:rsid w:val="00EA11A5"/>
    <w:rsid w:val="00EB23B8"/>
    <w:rsid w:val="00EE0F5B"/>
    <w:rsid w:val="00EF74B9"/>
    <w:rsid w:val="00F000A3"/>
    <w:rsid w:val="00F12109"/>
    <w:rsid w:val="00F52615"/>
    <w:rsid w:val="00F70937"/>
    <w:rsid w:val="00F73186"/>
    <w:rsid w:val="00F84FEC"/>
    <w:rsid w:val="00F86526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CA5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iPriority="6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4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6560E"/>
    <w:pPr>
      <w:spacing w:line="360" w:lineRule="auto"/>
      <w:ind w:right="510"/>
    </w:pPr>
    <w:rPr>
      <w:sz w:val="24"/>
      <w:szCs w:val="24"/>
      <w:shd w:val="clear" w:color="auto" w:fill="FFFFFF"/>
    </w:rPr>
  </w:style>
  <w:style w:type="paragraph" w:styleId="Otsikko1">
    <w:name w:val="heading 1"/>
    <w:basedOn w:val="Normaali"/>
    <w:next w:val="Sisennettyleipteksti"/>
    <w:link w:val="Otsikko1Char"/>
    <w:uiPriority w:val="9"/>
    <w:qFormat/>
    <w:rsid w:val="00D530FC"/>
    <w:pPr>
      <w:keepNext/>
      <w:keepLines/>
      <w:numPr>
        <w:numId w:val="21"/>
      </w:numPr>
      <w:spacing w:before="240"/>
      <w:ind w:left="0" w:firstLine="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Otsikko2">
    <w:name w:val="heading 2"/>
    <w:basedOn w:val="Normaali"/>
    <w:next w:val="Sisennettyleipteksti"/>
    <w:link w:val="Otsikko2Char"/>
    <w:uiPriority w:val="9"/>
    <w:unhideWhenUsed/>
    <w:qFormat/>
    <w:rsid w:val="00D530FC"/>
    <w:pPr>
      <w:keepNext/>
      <w:keepLines/>
      <w:numPr>
        <w:ilvl w:val="1"/>
        <w:numId w:val="21"/>
      </w:numPr>
      <w:spacing w:before="120"/>
      <w:ind w:left="284" w:hanging="284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basedOn w:val="Normaali"/>
    <w:next w:val="Sisennettyleipteksti"/>
    <w:link w:val="Otsikko3Char"/>
    <w:uiPriority w:val="9"/>
    <w:unhideWhenUsed/>
    <w:qFormat/>
    <w:rsid w:val="00D530FC"/>
    <w:pPr>
      <w:keepNext/>
      <w:keepLines/>
      <w:numPr>
        <w:ilvl w:val="2"/>
        <w:numId w:val="21"/>
      </w:numPr>
      <w:spacing w:before="120"/>
      <w:outlineLvl w:val="2"/>
    </w:pPr>
    <w:rPr>
      <w:rFonts w:asciiTheme="majorHAnsi" w:eastAsiaTheme="majorEastAsia" w:hAnsiTheme="majorHAnsi" w:cstheme="majorBidi"/>
      <w:sz w:val="26"/>
    </w:rPr>
  </w:style>
  <w:style w:type="paragraph" w:styleId="Otsikko4">
    <w:name w:val="heading 4"/>
    <w:basedOn w:val="Normaali"/>
    <w:next w:val="Sisennettyleipteksti"/>
    <w:link w:val="Otsikko4Char"/>
    <w:uiPriority w:val="9"/>
    <w:unhideWhenUsed/>
    <w:qFormat/>
    <w:rsid w:val="00D530FC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Sisennettyleipteksti"/>
    <w:link w:val="Otsikko5Char"/>
    <w:uiPriority w:val="9"/>
    <w:unhideWhenUsed/>
    <w:qFormat/>
    <w:rsid w:val="00BD0294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AC1916"/>
  </w:style>
  <w:style w:type="paragraph" w:styleId="Yltunniste">
    <w:name w:val="header"/>
    <w:basedOn w:val="Normaali"/>
    <w:link w:val="YltunnisteChar"/>
    <w:uiPriority w:val="99"/>
    <w:unhideWhenUsed/>
    <w:rsid w:val="004110B7"/>
    <w:pPr>
      <w:tabs>
        <w:tab w:val="left" w:pos="5216"/>
        <w:tab w:val="left" w:pos="7825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110B7"/>
  </w:style>
  <w:style w:type="paragraph" w:styleId="Alatunniste">
    <w:name w:val="footer"/>
    <w:basedOn w:val="Eivli"/>
    <w:link w:val="AlatunnisteChar"/>
    <w:uiPriority w:val="99"/>
    <w:unhideWhenUsed/>
    <w:rsid w:val="00EF74B9"/>
    <w:pPr>
      <w:tabs>
        <w:tab w:val="center" w:pos="4819"/>
        <w:tab w:val="right" w:pos="9638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F74B9"/>
    <w:rPr>
      <w:sz w:val="18"/>
    </w:rPr>
  </w:style>
  <w:style w:type="character" w:styleId="Paikkamerkkiteksti">
    <w:name w:val="Placeholder Text"/>
    <w:basedOn w:val="Kappaleenoletusfontti"/>
    <w:uiPriority w:val="99"/>
    <w:semiHidden/>
    <w:rsid w:val="00C72681"/>
    <w:rPr>
      <w:color w:val="808080"/>
    </w:rPr>
  </w:style>
  <w:style w:type="table" w:styleId="TaulukkoRuudukko">
    <w:name w:val="Table Grid"/>
    <w:basedOn w:val="Normaalitaulukko"/>
    <w:uiPriority w:val="39"/>
    <w:rsid w:val="00EF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67FB4"/>
    <w:rPr>
      <w:color w:val="CB496C" w:themeColor="accent3"/>
      <w:u w:val="single"/>
    </w:rPr>
  </w:style>
  <w:style w:type="paragraph" w:styleId="Otsikko">
    <w:name w:val="Title"/>
    <w:aliases w:val="Pääotsikko (käytä vain kerran)"/>
    <w:basedOn w:val="Normaali"/>
    <w:next w:val="Normaali"/>
    <w:link w:val="OtsikkoChar"/>
    <w:uiPriority w:val="8"/>
    <w:qFormat/>
    <w:rsid w:val="00D530FC"/>
    <w:pPr>
      <w:spacing w:before="240" w:after="240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Eivli">
    <w:name w:val="No Spacing"/>
    <w:uiPriority w:val="1"/>
    <w:qFormat/>
    <w:rsid w:val="004110B7"/>
  </w:style>
  <w:style w:type="character" w:customStyle="1" w:styleId="OtsikkoChar">
    <w:name w:val="Otsikko Char"/>
    <w:aliases w:val="Pääotsikko (käytä vain kerran) Char"/>
    <w:basedOn w:val="Kappaleenoletusfontti"/>
    <w:link w:val="Otsikko"/>
    <w:uiPriority w:val="8"/>
    <w:rsid w:val="00D530FC"/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Sisennettyleipteksti">
    <w:name w:val="Body Text Indent"/>
    <w:aliases w:val="4.6 cm"/>
    <w:basedOn w:val="Normaali"/>
    <w:link w:val="SisennettyleiptekstiChar"/>
    <w:uiPriority w:val="5"/>
    <w:qFormat/>
    <w:rsid w:val="00992896"/>
    <w:pPr>
      <w:ind w:left="2608"/>
    </w:pPr>
  </w:style>
  <w:style w:type="character" w:customStyle="1" w:styleId="SisennettyleiptekstiChar">
    <w:name w:val="Sisennetty leipäteksti Char"/>
    <w:aliases w:val="4.6 cm Char"/>
    <w:basedOn w:val="Kappaleenoletusfontti"/>
    <w:link w:val="Sisennettyleipteksti"/>
    <w:uiPriority w:val="5"/>
    <w:rsid w:val="006C2B66"/>
  </w:style>
  <w:style w:type="paragraph" w:styleId="Leipteksti">
    <w:name w:val="Body Text"/>
    <w:basedOn w:val="Normaali"/>
    <w:link w:val="LeiptekstiChar"/>
    <w:uiPriority w:val="99"/>
    <w:semiHidden/>
    <w:unhideWhenUsed/>
    <w:rsid w:val="004F4129"/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F4129"/>
    <w:rPr>
      <w:sz w:val="24"/>
    </w:rPr>
  </w:style>
  <w:style w:type="paragraph" w:styleId="Leiptekstin1rivinsisennys">
    <w:name w:val="Body Text First Indent"/>
    <w:aliases w:val="4.6 riippuva"/>
    <w:basedOn w:val="Leipteksti"/>
    <w:link w:val="Leiptekstin1rivinsisennysChar"/>
    <w:uiPriority w:val="6"/>
    <w:qFormat/>
    <w:rsid w:val="004F4129"/>
    <w:pPr>
      <w:ind w:left="2608" w:hanging="2608"/>
    </w:pPr>
  </w:style>
  <w:style w:type="character" w:customStyle="1" w:styleId="Leiptekstin1rivinsisennysChar">
    <w:name w:val="Leipätekstin 1. rivin sisennys Char"/>
    <w:aliases w:val="4.6 riippuva Char"/>
    <w:basedOn w:val="LeiptekstiChar"/>
    <w:link w:val="Leiptekstin1rivinsisennys"/>
    <w:uiPriority w:val="6"/>
    <w:rsid w:val="006C2B66"/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D530F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530FC"/>
    <w:rPr>
      <w:rFonts w:asciiTheme="majorHAnsi" w:eastAsiaTheme="majorEastAsia" w:hAnsiTheme="majorHAnsi" w:cstheme="majorBidi"/>
      <w:sz w:val="28"/>
      <w:szCs w:val="26"/>
    </w:rPr>
  </w:style>
  <w:style w:type="paragraph" w:styleId="Sisennettyleipteksti2">
    <w:name w:val="Body Text Indent 2"/>
    <w:aliases w:val="2.3 cm"/>
    <w:basedOn w:val="Normaali"/>
    <w:link w:val="Sisennettyleipteksti2Char"/>
    <w:uiPriority w:val="4"/>
    <w:qFormat/>
    <w:rsid w:val="00D36D41"/>
    <w:pPr>
      <w:ind w:left="1304"/>
    </w:pPr>
  </w:style>
  <w:style w:type="character" w:customStyle="1" w:styleId="Sisennettyleipteksti2Char">
    <w:name w:val="Sisennetty leipäteksti 2 Char"/>
    <w:aliases w:val="2.3 cm Char"/>
    <w:basedOn w:val="Kappaleenoletusfontti"/>
    <w:link w:val="Sisennettyleipteksti2"/>
    <w:uiPriority w:val="4"/>
    <w:rsid w:val="006C2B66"/>
  </w:style>
  <w:style w:type="character" w:customStyle="1" w:styleId="Otsikko3Char">
    <w:name w:val="Otsikko 3 Char"/>
    <w:basedOn w:val="Kappaleenoletusfontti"/>
    <w:link w:val="Otsikko3"/>
    <w:uiPriority w:val="9"/>
    <w:rsid w:val="00D530FC"/>
    <w:rPr>
      <w:rFonts w:asciiTheme="majorHAnsi" w:eastAsiaTheme="majorEastAsia" w:hAnsiTheme="majorHAnsi" w:cstheme="majorBidi"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530FC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25098A"/>
    <w:rPr>
      <w:rFonts w:asciiTheme="majorHAnsi" w:eastAsiaTheme="majorEastAsia" w:hAnsiTheme="majorHAnsi" w:cstheme="majorBidi"/>
      <w:sz w:val="24"/>
    </w:rPr>
  </w:style>
  <w:style w:type="character" w:styleId="Korostus">
    <w:name w:val="Emphasis"/>
    <w:aliases w:val="Ingressi"/>
    <w:basedOn w:val="Kappaleenoletusfontti"/>
    <w:uiPriority w:val="20"/>
    <w:qFormat/>
    <w:rsid w:val="00D530FC"/>
    <w:rPr>
      <w:i/>
      <w:iCs/>
      <w:color w:val="EB5E58" w:themeColor="accent2"/>
      <w:sz w:val="28"/>
      <w:lang w:val="fi-FI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5A065D"/>
    <w:pPr>
      <w:spacing w:line="259" w:lineRule="auto"/>
      <w:outlineLvl w:val="9"/>
    </w:pPr>
    <w:rPr>
      <w:b w:val="0"/>
      <w:sz w:val="24"/>
      <w:lang w:eastAsia="fi-FI"/>
    </w:rPr>
  </w:style>
  <w:style w:type="paragraph" w:customStyle="1" w:styleId="9D09F890F8524B6D9D08136385F03147">
    <w:name w:val="9D09F890F8524B6D9D08136385F03147"/>
    <w:rsid w:val="004E0A34"/>
    <w:rPr>
      <w:rFonts w:cstheme="minorBidi"/>
      <w:sz w:val="24"/>
    </w:rPr>
  </w:style>
  <w:style w:type="paragraph" w:customStyle="1" w:styleId="2CE5C0CF89B749C9B4DA2322654B8E3E">
    <w:name w:val="2CE5C0CF89B749C9B4DA2322654B8E3E"/>
    <w:rsid w:val="004110B7"/>
    <w:rPr>
      <w:rFonts w:eastAsiaTheme="minorEastAsia" w:cstheme="minorBidi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42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4235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5261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52615"/>
    <w:rPr>
      <w:color w:val="8CC1B3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530FC"/>
    <w:pPr>
      <w:spacing w:after="120"/>
      <w:ind w:left="720"/>
      <w:contextualSpacing/>
    </w:pPr>
  </w:style>
  <w:style w:type="paragraph" w:styleId="Sisluet1">
    <w:name w:val="toc 1"/>
    <w:basedOn w:val="Normaali"/>
    <w:next w:val="Normaali"/>
    <w:autoRedefine/>
    <w:uiPriority w:val="39"/>
    <w:unhideWhenUsed/>
    <w:rsid w:val="00F000A3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000A3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F000A3"/>
    <w:pPr>
      <w:spacing w:after="100"/>
      <w:ind w:left="440"/>
    </w:pPr>
  </w:style>
  <w:style w:type="numbering" w:customStyle="1" w:styleId="Eiluetteloa1">
    <w:name w:val="Ei luetteloa1"/>
    <w:next w:val="Eiluetteloa"/>
    <w:uiPriority w:val="99"/>
    <w:semiHidden/>
    <w:unhideWhenUsed/>
    <w:rsid w:val="00696356"/>
  </w:style>
  <w:style w:type="character" w:styleId="Ratkaisematonmaininta">
    <w:name w:val="Unresolved Mention"/>
    <w:basedOn w:val="Kappaleenoletusfontti"/>
    <w:uiPriority w:val="99"/>
    <w:semiHidden/>
    <w:unhideWhenUsed/>
    <w:rsid w:val="001B2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ampere.f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intarvikevalvonta@tampere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uokavirasto.fi/tietoa-meista/asiointi/tietosuoj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Saavutettava_wordpohja_tampere_2020_.dotx" TargetMode="External"/></Relationships>
</file>

<file path=word/theme/theme1.xml><?xml version="1.0" encoding="utf-8"?>
<a:theme xmlns:a="http://schemas.openxmlformats.org/drawingml/2006/main" name="Office-teema">
  <a:themeElements>
    <a:clrScheme name="TampereFinland_Brand">
      <a:dk1>
        <a:srgbClr val="212121"/>
      </a:dk1>
      <a:lt1>
        <a:srgbClr val="FFFFFF"/>
      </a:lt1>
      <a:dk2>
        <a:srgbClr val="28549A"/>
      </a:dk2>
      <a:lt2>
        <a:srgbClr val="E5EEF8"/>
      </a:lt2>
      <a:accent1>
        <a:srgbClr val="38A7D7"/>
      </a:accent1>
      <a:accent2>
        <a:srgbClr val="EB5E58"/>
      </a:accent2>
      <a:accent3>
        <a:srgbClr val="CB496C"/>
      </a:accent3>
      <a:accent4>
        <a:srgbClr val="F3D240"/>
      </a:accent4>
      <a:accent5>
        <a:srgbClr val="91C9EA"/>
      </a:accent5>
      <a:accent6>
        <a:srgbClr val="ABC871"/>
      </a:accent6>
      <a:hlink>
        <a:srgbClr val="91C9EA"/>
      </a:hlink>
      <a:folHlink>
        <a:srgbClr val="8CC1B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08916AB16D6004D8AC4A7851C86662D" ma:contentTypeVersion="15" ma:contentTypeDescription="Luo uusi asiakirja." ma:contentTypeScope="" ma:versionID="a387742f0d2869ae7ae0fae4aaaae4a7">
  <xsd:schema xmlns:xsd="http://www.w3.org/2001/XMLSchema" xmlns:xs="http://www.w3.org/2001/XMLSchema" xmlns:p="http://schemas.microsoft.com/office/2006/metadata/properties" xmlns:ns1="http://schemas.microsoft.com/sharepoint/v3" xmlns:ns3="da309c63-1a62-4750-9e57-d53778cba6a2" xmlns:ns4="c917b692-b724-4f44-af29-6835705ff0a3" targetNamespace="http://schemas.microsoft.com/office/2006/metadata/properties" ma:root="true" ma:fieldsID="c217149fcd5193cb54fde9d7497a2361" ns1:_="" ns3:_="" ns4:_="">
    <xsd:import namespace="http://schemas.microsoft.com/sharepoint/v3"/>
    <xsd:import namespace="da309c63-1a62-4750-9e57-d53778cba6a2"/>
    <xsd:import namespace="c917b692-b724-4f44-af29-6835705ff0a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9c63-1a62-4750-9e57-d53778cb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7b692-b724-4f44-af29-6835705ff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8F968D-4908-490C-9F63-18330E9B6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2E8CCF-450D-47EA-8A28-91C46D369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309c63-1a62-4750-9e57-d53778cba6a2"/>
    <ds:schemaRef ds:uri="c917b692-b724-4f44-af29-6835705ff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B3DF34-C119-4C52-9531-3E75DE39C3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63C42F-207D-4E91-AF9C-6FEE950BFB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Saavutettava_wordpohja_tampere_2020_.dotx</Template>
  <TotalTime>0</TotalTime>
  <Pages>8</Pages>
  <Words>965</Words>
  <Characters>7817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Ilmoitus alkutuotantotoiminnasta</vt:lpstr>
    </vt:vector>
  </TitlesOfParts>
  <Manager/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alkutuotantotoiminnasta</dc:title>
  <dc:subject/>
  <dc:creator/>
  <cp:keywords/>
  <dc:description/>
  <cp:lastModifiedBy/>
  <cp:revision>1</cp:revision>
  <dcterms:created xsi:type="dcterms:W3CDTF">2021-06-16T05:55:00Z</dcterms:created>
  <dcterms:modified xsi:type="dcterms:W3CDTF">2022-10-06T11:10:00Z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0x010100E08916AB16D6004D8AC4A7851C86662D</vt:lpwstr>
  </property>
</Properties>
</file>