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FA08" w14:textId="77777777" w:rsidR="006B4727" w:rsidRPr="006B4727" w:rsidRDefault="006B4727" w:rsidP="006B4727">
      <w:pPr>
        <w:keepNext/>
        <w:keepLines/>
        <w:spacing w:before="240" w:line="360" w:lineRule="auto"/>
        <w:ind w:right="510"/>
        <w:outlineLvl w:val="0"/>
        <w:rPr>
          <w:rFonts w:ascii="Calibri" w:hAnsi="Calibri"/>
          <w:b/>
          <w:sz w:val="28"/>
          <w:szCs w:val="28"/>
          <w:shd w:val="clear" w:color="auto" w:fill="FFFFFF"/>
        </w:rPr>
      </w:pPr>
      <w:r w:rsidRPr="006B4727">
        <w:rPr>
          <w:rFonts w:ascii="Calibri" w:hAnsi="Calibri"/>
          <w:b/>
          <w:sz w:val="28"/>
          <w:szCs w:val="28"/>
          <w:shd w:val="clear" w:color="auto" w:fill="FFFFFF"/>
        </w:rPr>
        <w:t>Kaupunkiympäristön palvelualue, ympäristöterveys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B2850" w14:paraId="2E7CB7FD" w14:textId="77777777" w:rsidTr="006B4727">
        <w:trPr>
          <w:trHeight w:val="2082"/>
        </w:trPr>
        <w:tc>
          <w:tcPr>
            <w:tcW w:w="9855" w:type="dxa"/>
          </w:tcPr>
          <w:p w14:paraId="41563EC2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Ilmoitus koskee:</w:t>
            </w:r>
          </w:p>
          <w:p w14:paraId="24B26EB9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  <w:p w14:paraId="6C4E654E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Tupakkatuotteiden vähittäismyynnin lopettamista </w:t>
            </w:r>
            <w:r>
              <w:rPr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lähtien </w:t>
            </w:r>
          </w:p>
          <w:p w14:paraId="169140B9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  <w:p w14:paraId="3AB2D3D2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  <w:r>
              <w:rPr>
                <w:sz w:val="22"/>
              </w:rPr>
              <w:t xml:space="preserve"> Nikotiininesteiden vähittäismyynnin lopettamista </w:t>
            </w:r>
            <w:r>
              <w:rPr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" w:name="Teksti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lähtien</w:t>
            </w:r>
          </w:p>
          <w:p w14:paraId="178638AA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  <w:p w14:paraId="5D6CB586" w14:textId="5F9E2018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 w:rsidRPr="008B2850">
              <w:rPr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850">
              <w:rPr>
                <w:sz w:val="22"/>
              </w:rPr>
              <w:instrText xml:space="preserve"> FORMCHECKBOX </w:instrText>
            </w:r>
            <w:r w:rsidRPr="008B2850">
              <w:rPr>
                <w:sz w:val="22"/>
              </w:rPr>
            </w:r>
            <w:r w:rsidRPr="008B2850">
              <w:rPr>
                <w:sz w:val="22"/>
              </w:rPr>
              <w:fldChar w:fldCharType="separate"/>
            </w:r>
            <w:r w:rsidRPr="008B2850">
              <w:rPr>
                <w:sz w:val="22"/>
              </w:rPr>
              <w:fldChar w:fldCharType="end"/>
            </w:r>
            <w:r w:rsidRPr="008B2850">
              <w:rPr>
                <w:sz w:val="22"/>
              </w:rPr>
              <w:t xml:space="preserve"> </w:t>
            </w:r>
            <w:r>
              <w:rPr>
                <w:sz w:val="22"/>
              </w:rPr>
              <w:t>Savuttomien n</w:t>
            </w:r>
            <w:r w:rsidRPr="008B2850">
              <w:rPr>
                <w:sz w:val="22"/>
              </w:rPr>
              <w:t>ikotiini</w:t>
            </w:r>
            <w:r>
              <w:rPr>
                <w:sz w:val="22"/>
              </w:rPr>
              <w:t>tuotteiden</w:t>
            </w:r>
            <w:r w:rsidRPr="008B2850">
              <w:rPr>
                <w:sz w:val="22"/>
              </w:rPr>
              <w:t xml:space="preserve"> vähittäismyynnin lopettamista </w:t>
            </w:r>
            <w:r w:rsidRPr="008B2850">
              <w:rPr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8B2850">
              <w:rPr>
                <w:sz w:val="22"/>
              </w:rPr>
              <w:instrText xml:space="preserve"> FORMTEXT </w:instrText>
            </w:r>
            <w:r w:rsidRPr="008B2850">
              <w:rPr>
                <w:sz w:val="22"/>
              </w:rPr>
            </w:r>
            <w:r w:rsidRPr="008B2850">
              <w:rPr>
                <w:sz w:val="22"/>
              </w:rPr>
              <w:fldChar w:fldCharType="separate"/>
            </w:r>
            <w:r w:rsidRPr="008B2850">
              <w:rPr>
                <w:sz w:val="22"/>
              </w:rPr>
              <w:t> </w:t>
            </w:r>
            <w:r w:rsidRPr="008B2850">
              <w:rPr>
                <w:sz w:val="22"/>
              </w:rPr>
              <w:t> </w:t>
            </w:r>
            <w:r w:rsidRPr="008B2850">
              <w:rPr>
                <w:sz w:val="22"/>
              </w:rPr>
              <w:t> </w:t>
            </w:r>
            <w:r w:rsidRPr="008B2850">
              <w:rPr>
                <w:sz w:val="22"/>
              </w:rPr>
              <w:t> </w:t>
            </w:r>
            <w:r w:rsidRPr="008B2850">
              <w:rPr>
                <w:sz w:val="22"/>
              </w:rPr>
              <w:t> </w:t>
            </w:r>
            <w:r w:rsidRPr="008B2850">
              <w:rPr>
                <w:sz w:val="22"/>
              </w:rPr>
              <w:fldChar w:fldCharType="end"/>
            </w:r>
            <w:r w:rsidRPr="008B2850">
              <w:rPr>
                <w:sz w:val="22"/>
              </w:rPr>
              <w:t xml:space="preserve"> lähtien</w:t>
            </w:r>
          </w:p>
        </w:tc>
      </w:tr>
    </w:tbl>
    <w:p w14:paraId="01AB2461" w14:textId="77777777" w:rsidR="008B2850" w:rsidRDefault="008B2850" w:rsidP="008B2850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5265"/>
        <w:gridCol w:w="2536"/>
      </w:tblGrid>
      <w:tr w:rsidR="008B2850" w14:paraId="2B3A8337" w14:textId="77777777" w:rsidTr="00A970DB">
        <w:trPr>
          <w:cantSplit/>
        </w:trPr>
        <w:tc>
          <w:tcPr>
            <w:tcW w:w="2093" w:type="dxa"/>
            <w:vMerge w:val="restart"/>
          </w:tcPr>
          <w:p w14:paraId="1D9F4AF2" w14:textId="77777777" w:rsidR="008B2850" w:rsidRPr="00B419C4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</w:p>
          <w:p w14:paraId="030AF81E" w14:textId="77777777" w:rsidR="008B2850" w:rsidRPr="00B419C4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  <w:r w:rsidRPr="00B419C4">
              <w:rPr>
                <w:sz w:val="22"/>
                <w:szCs w:val="22"/>
              </w:rPr>
              <w:t>Toimijaa</w:t>
            </w:r>
          </w:p>
          <w:p w14:paraId="56DD44FA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b/>
                <w:szCs w:val="24"/>
              </w:rPr>
            </w:pPr>
            <w:r w:rsidRPr="00B419C4">
              <w:rPr>
                <w:sz w:val="22"/>
                <w:szCs w:val="22"/>
              </w:rPr>
              <w:t>koskevat tiedot</w:t>
            </w:r>
          </w:p>
        </w:tc>
        <w:tc>
          <w:tcPr>
            <w:tcW w:w="5386" w:type="dxa"/>
          </w:tcPr>
          <w:p w14:paraId="01AC1FDD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Toimintaa harjoittavan yrityksen nimi</w:t>
            </w:r>
          </w:p>
          <w:p w14:paraId="434F2120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14:paraId="4DB6992D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2582" w:type="dxa"/>
          </w:tcPr>
          <w:p w14:paraId="711F27F0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y-tunnus</w:t>
            </w:r>
          </w:p>
          <w:p w14:paraId="534C2529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8B2850" w14:paraId="7070B37C" w14:textId="77777777" w:rsidTr="00A970DB">
        <w:trPr>
          <w:cantSplit/>
        </w:trPr>
        <w:tc>
          <w:tcPr>
            <w:tcW w:w="2093" w:type="dxa"/>
            <w:vMerge/>
          </w:tcPr>
          <w:p w14:paraId="7EC8AF57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968" w:type="dxa"/>
            <w:gridSpan w:val="2"/>
          </w:tcPr>
          <w:p w14:paraId="73FB9F0E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Osoite</w:t>
            </w:r>
          </w:p>
          <w:p w14:paraId="1711BF12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14:paraId="1EDBC712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  <w:tr w:rsidR="008B2850" w14:paraId="64E1B5D2" w14:textId="77777777" w:rsidTr="00A970DB">
        <w:trPr>
          <w:cantSplit/>
        </w:trPr>
        <w:tc>
          <w:tcPr>
            <w:tcW w:w="2093" w:type="dxa"/>
            <w:vMerge/>
          </w:tcPr>
          <w:p w14:paraId="2EA293DC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968" w:type="dxa"/>
            <w:gridSpan w:val="2"/>
          </w:tcPr>
          <w:p w14:paraId="2E0F237C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Yhteyshenkilö:   </w:t>
            </w:r>
            <w:proofErr w:type="gramEnd"/>
            <w:r>
              <w:rPr>
                <w:sz w:val="22"/>
              </w:rPr>
              <w:t xml:space="preserve">                                              puh      </w:t>
            </w:r>
          </w:p>
          <w:p w14:paraId="15D1073E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14:paraId="0F0F9C09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  <w:tr w:rsidR="008B2850" w14:paraId="0F40F05A" w14:textId="77777777" w:rsidTr="00A970DB">
        <w:trPr>
          <w:cantSplit/>
          <w:trHeight w:val="501"/>
        </w:trPr>
        <w:tc>
          <w:tcPr>
            <w:tcW w:w="2093" w:type="dxa"/>
            <w:vMerge/>
          </w:tcPr>
          <w:p w14:paraId="42092E1A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968" w:type="dxa"/>
            <w:gridSpan w:val="2"/>
          </w:tcPr>
          <w:p w14:paraId="753A7C1A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Tupakkatuotteiden vähittäismyyntiluvan lupanumero</w:t>
            </w:r>
          </w:p>
          <w:p w14:paraId="5FB7D76C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2AD02C51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</w:tbl>
    <w:p w14:paraId="495166C4" w14:textId="77777777" w:rsidR="008B2850" w:rsidRDefault="008B2850" w:rsidP="008B2850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7793"/>
      </w:tblGrid>
      <w:tr w:rsidR="008B2850" w14:paraId="69AE1652" w14:textId="77777777" w:rsidTr="00A970DB">
        <w:trPr>
          <w:cantSplit/>
        </w:trPr>
        <w:tc>
          <w:tcPr>
            <w:tcW w:w="2093" w:type="dxa"/>
            <w:vMerge w:val="restart"/>
          </w:tcPr>
          <w:p w14:paraId="475E22E9" w14:textId="77777777" w:rsidR="008B2850" w:rsidRDefault="008B2850" w:rsidP="008B2850">
            <w:pPr>
              <w:tabs>
                <w:tab w:val="left" w:pos="2608"/>
                <w:tab w:val="left" w:pos="5216"/>
              </w:tabs>
              <w:jc w:val="both"/>
              <w:outlineLvl w:val="0"/>
              <w:rPr>
                <w:sz w:val="22"/>
              </w:rPr>
            </w:pPr>
          </w:p>
          <w:p w14:paraId="4E660E4D" w14:textId="4622FD59" w:rsidR="008B2850" w:rsidRPr="008B2850" w:rsidRDefault="008B2850" w:rsidP="008B2850">
            <w:pPr>
              <w:tabs>
                <w:tab w:val="left" w:pos="2608"/>
                <w:tab w:val="left" w:pos="5216"/>
              </w:tabs>
              <w:jc w:val="both"/>
              <w:outlineLvl w:val="0"/>
              <w:rPr>
                <w:sz w:val="22"/>
              </w:rPr>
            </w:pPr>
            <w:r w:rsidRPr="008B2850">
              <w:rPr>
                <w:sz w:val="22"/>
              </w:rPr>
              <w:t>Vähittäismyyntipaikka</w:t>
            </w:r>
          </w:p>
        </w:tc>
        <w:tc>
          <w:tcPr>
            <w:tcW w:w="7968" w:type="dxa"/>
          </w:tcPr>
          <w:p w14:paraId="3C3F8F18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Toimipaikan nimi</w:t>
            </w:r>
          </w:p>
          <w:p w14:paraId="6D614D81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14:paraId="48E73A22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  <w:tr w:rsidR="008B2850" w14:paraId="398311BA" w14:textId="77777777" w:rsidTr="00A970DB">
        <w:trPr>
          <w:cantSplit/>
        </w:trPr>
        <w:tc>
          <w:tcPr>
            <w:tcW w:w="2093" w:type="dxa"/>
            <w:vMerge/>
          </w:tcPr>
          <w:p w14:paraId="569B3E2D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968" w:type="dxa"/>
          </w:tcPr>
          <w:p w14:paraId="1CAD1DE4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Osoite</w:t>
            </w:r>
          </w:p>
          <w:p w14:paraId="386069A1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14:paraId="65C108FF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</w:tbl>
    <w:p w14:paraId="744BE668" w14:textId="77777777" w:rsidR="008B2850" w:rsidRDefault="008B2850" w:rsidP="008B2850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792"/>
      </w:tblGrid>
      <w:tr w:rsidR="008B2850" w14:paraId="2040873D" w14:textId="77777777" w:rsidTr="00A970DB">
        <w:tc>
          <w:tcPr>
            <w:tcW w:w="2093" w:type="dxa"/>
          </w:tcPr>
          <w:p w14:paraId="1ED31BD2" w14:textId="77777777" w:rsidR="008B2850" w:rsidRPr="00B419C4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  <w:r w:rsidRPr="00B419C4">
              <w:rPr>
                <w:sz w:val="22"/>
                <w:szCs w:val="22"/>
              </w:rPr>
              <w:t>Allekirjoitus</w:t>
            </w:r>
          </w:p>
          <w:p w14:paraId="23DEFA78" w14:textId="77777777" w:rsidR="008B2850" w:rsidRDefault="008B2850" w:rsidP="00A970DB">
            <w:pPr>
              <w:tabs>
                <w:tab w:val="left" w:pos="2608"/>
                <w:tab w:val="left" w:pos="5216"/>
              </w:tabs>
              <w:outlineLvl w:val="0"/>
              <w:rPr>
                <w:b/>
                <w:sz w:val="18"/>
                <w:szCs w:val="18"/>
              </w:rPr>
            </w:pPr>
            <w:r w:rsidRPr="00B419C4">
              <w:rPr>
                <w:sz w:val="18"/>
                <w:szCs w:val="18"/>
              </w:rPr>
              <w:t>(sähköisesti toimitettuna ei pakollinen)</w:t>
            </w:r>
          </w:p>
        </w:tc>
        <w:tc>
          <w:tcPr>
            <w:tcW w:w="7938" w:type="dxa"/>
          </w:tcPr>
          <w:p w14:paraId="3C3B8365" w14:textId="77777777" w:rsidR="008B2850" w:rsidRPr="002C6204" w:rsidRDefault="008B2850" w:rsidP="00A970DB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C6204">
              <w:rPr>
                <w:sz w:val="22"/>
                <w:szCs w:val="22"/>
              </w:rPr>
              <w:t xml:space="preserve">äivämäärä                        </w:t>
            </w:r>
            <w:r>
              <w:rPr>
                <w:sz w:val="22"/>
                <w:szCs w:val="22"/>
              </w:rPr>
              <w:t>A</w:t>
            </w:r>
            <w:r w:rsidRPr="002C6204">
              <w:rPr>
                <w:sz w:val="22"/>
                <w:szCs w:val="22"/>
              </w:rPr>
              <w:t>llekirjoitus ja nimenselvennys</w:t>
            </w:r>
          </w:p>
          <w:p w14:paraId="522C7D33" w14:textId="77777777" w:rsidR="008B2850" w:rsidRDefault="008B2850" w:rsidP="00A970DB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  <w:p w14:paraId="0FCC009F" w14:textId="77777777" w:rsidR="008B2850" w:rsidRDefault="008B2850" w:rsidP="00A970DB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</w:t>
            </w:r>
          </w:p>
        </w:tc>
      </w:tr>
    </w:tbl>
    <w:p w14:paraId="669100D4" w14:textId="77777777" w:rsidR="008B2850" w:rsidRDefault="008B2850" w:rsidP="008B2850">
      <w:pPr>
        <w:pStyle w:val="Riippuvasisennys"/>
        <w:tabs>
          <w:tab w:val="left" w:pos="2608"/>
          <w:tab w:val="left" w:pos="5216"/>
        </w:tabs>
        <w:spacing w:after="0"/>
        <w:ind w:left="0" w:firstLine="0"/>
      </w:pPr>
    </w:p>
    <w:p w14:paraId="63D9C4C4" w14:textId="77777777" w:rsidR="008B2850" w:rsidRDefault="008B2850" w:rsidP="008B2850">
      <w:pPr>
        <w:pStyle w:val="Riippuvasisennys"/>
        <w:tabs>
          <w:tab w:val="left" w:pos="2608"/>
          <w:tab w:val="left" w:pos="5216"/>
        </w:tabs>
        <w:spacing w:after="0"/>
        <w:ind w:left="0" w:firstLine="0"/>
      </w:pPr>
    </w:p>
    <w:p w14:paraId="298C4280" w14:textId="07225E02" w:rsidR="008B2850" w:rsidRPr="002E0E51" w:rsidRDefault="008B2850" w:rsidP="008B2850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rFonts w:cs="Arial"/>
          <w:b/>
          <w:sz w:val="22"/>
        </w:rPr>
      </w:pPr>
      <w:r w:rsidRPr="002E0E51">
        <w:rPr>
          <w:sz w:val="22"/>
        </w:rPr>
        <w:t>Lopetusilmoitus toimitetaan osoitteeseen</w:t>
      </w:r>
    </w:p>
    <w:p w14:paraId="764157EA" w14:textId="77777777" w:rsidR="008B2850" w:rsidRDefault="008B2850" w:rsidP="008B2850">
      <w:pPr>
        <w:pStyle w:val="Otsikko2"/>
        <w:spacing w:before="0" w:beforeAutospacing="0" w:after="0"/>
        <w:rPr>
          <w:b w:val="0"/>
          <w:lang w:val="fi-FI"/>
        </w:rPr>
      </w:pPr>
    </w:p>
    <w:p w14:paraId="4A96BD07" w14:textId="4C871BC6" w:rsidR="008B2850" w:rsidRDefault="008B2850" w:rsidP="008B2850">
      <w:pPr>
        <w:pStyle w:val="Otsikko2"/>
        <w:spacing w:before="0" w:beforeAutospacing="0" w:after="0"/>
        <w:rPr>
          <w:b w:val="0"/>
          <w:lang w:val="fi-FI"/>
        </w:rPr>
      </w:pPr>
      <w:r w:rsidRPr="008B2850">
        <w:rPr>
          <w:b w:val="0"/>
          <w:lang w:val="fi-FI"/>
        </w:rPr>
        <w:t>Tampereen kaupunki</w:t>
      </w:r>
    </w:p>
    <w:p w14:paraId="1EB2CD34" w14:textId="7D9DDC26" w:rsidR="008B2850" w:rsidRPr="008B2850" w:rsidRDefault="008B2850" w:rsidP="008B2850">
      <w:pPr>
        <w:pStyle w:val="Otsikko2"/>
        <w:spacing w:before="0" w:beforeAutospacing="0" w:after="0"/>
        <w:rPr>
          <w:b w:val="0"/>
          <w:lang w:val="fi-FI"/>
        </w:rPr>
      </w:pPr>
      <w:r w:rsidRPr="008B2850">
        <w:rPr>
          <w:b w:val="0"/>
          <w:lang w:val="fi-FI"/>
        </w:rPr>
        <w:t>Ympäristöterveys</w:t>
      </w:r>
      <w:r>
        <w:rPr>
          <w:b w:val="0"/>
          <w:lang w:val="fi-FI"/>
        </w:rPr>
        <w:t>/Elintarvikevalvonta</w:t>
      </w:r>
    </w:p>
    <w:p w14:paraId="4C771869" w14:textId="77777777" w:rsidR="008B2850" w:rsidRPr="008B2850" w:rsidRDefault="008B2850" w:rsidP="008B2850">
      <w:pPr>
        <w:rPr>
          <w:rFonts w:asciiTheme="majorHAnsi" w:hAnsiTheme="majorHAnsi" w:cstheme="majorHAnsi"/>
          <w:bCs/>
          <w:sz w:val="22"/>
        </w:rPr>
      </w:pPr>
      <w:r w:rsidRPr="008B2850">
        <w:rPr>
          <w:rFonts w:asciiTheme="majorHAnsi" w:hAnsiTheme="majorHAnsi" w:cstheme="majorHAnsi"/>
          <w:bCs/>
          <w:sz w:val="22"/>
        </w:rPr>
        <w:t>PL 487</w:t>
      </w:r>
    </w:p>
    <w:p w14:paraId="0FF049CA" w14:textId="77777777" w:rsidR="008B2850" w:rsidRPr="008B2850" w:rsidRDefault="008B2850" w:rsidP="008B2850">
      <w:pPr>
        <w:rPr>
          <w:rFonts w:asciiTheme="majorHAnsi" w:hAnsiTheme="majorHAnsi" w:cstheme="majorHAnsi"/>
          <w:bCs/>
          <w:sz w:val="22"/>
        </w:rPr>
      </w:pPr>
      <w:r w:rsidRPr="008B2850">
        <w:rPr>
          <w:rFonts w:asciiTheme="majorHAnsi" w:hAnsiTheme="majorHAnsi" w:cstheme="majorHAnsi"/>
          <w:bCs/>
          <w:sz w:val="22"/>
        </w:rPr>
        <w:t>33101 TAMPERE</w:t>
      </w:r>
    </w:p>
    <w:p w14:paraId="104B9577" w14:textId="77777777" w:rsidR="008B2850" w:rsidRDefault="008B2850" w:rsidP="008B2850">
      <w:pPr>
        <w:rPr>
          <w:rFonts w:cs="Arial"/>
          <w:bCs/>
          <w:sz w:val="22"/>
        </w:rPr>
      </w:pPr>
    </w:p>
    <w:p w14:paraId="3DF852F1" w14:textId="77777777" w:rsidR="008B2850" w:rsidRDefault="008B2850" w:rsidP="008B2850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>tai</w:t>
      </w:r>
    </w:p>
    <w:p w14:paraId="69A4DB6C" w14:textId="77777777" w:rsidR="008B2850" w:rsidRDefault="008B2850" w:rsidP="008B2850">
      <w:pPr>
        <w:rPr>
          <w:rFonts w:cs="Arial"/>
          <w:bCs/>
          <w:sz w:val="22"/>
        </w:rPr>
      </w:pPr>
    </w:p>
    <w:p w14:paraId="0FA6163C" w14:textId="764D915F" w:rsidR="006F66B9" w:rsidRPr="008B2850" w:rsidRDefault="008B2850" w:rsidP="008B2850">
      <w:pPr>
        <w:rPr>
          <w:rFonts w:cs="Arial"/>
          <w:bCs/>
          <w:sz w:val="22"/>
        </w:rPr>
      </w:pPr>
      <w:hyperlink r:id="rId10" w:history="1">
        <w:r w:rsidRPr="00F4572B">
          <w:rPr>
            <w:rStyle w:val="Hyperlinkki"/>
            <w:rFonts w:cs="Arial"/>
            <w:bCs/>
            <w:sz w:val="22"/>
          </w:rPr>
          <w:t>elintarvikevalvonta@tampere.fi</w:t>
        </w:r>
      </w:hyperlink>
    </w:p>
    <w:sectPr w:rsidR="006F66B9" w:rsidRPr="008B2850" w:rsidSect="00693F1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10" w:right="567" w:bottom="2041" w:left="147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5BCF" w14:textId="77777777" w:rsidR="008B2850" w:rsidRDefault="008B2850" w:rsidP="00C04279">
      <w:r>
        <w:separator/>
      </w:r>
    </w:p>
  </w:endnote>
  <w:endnote w:type="continuationSeparator" w:id="0">
    <w:p w14:paraId="58706E4A" w14:textId="77777777" w:rsidR="008B2850" w:rsidRDefault="008B2850" w:rsidP="00C04279">
      <w:r>
        <w:continuationSeparator/>
      </w:r>
    </w:p>
  </w:endnote>
  <w:endnote w:type="continuationNotice" w:id="1">
    <w:p w14:paraId="05DCE307" w14:textId="77777777" w:rsidR="008B2850" w:rsidRDefault="008B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E5AB" w14:textId="77777777" w:rsidR="002A448C" w:rsidRDefault="00A0271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1" locked="0" layoutInCell="1" allowOverlap="1" wp14:anchorId="7C1941AF" wp14:editId="6FF9D979">
          <wp:simplePos x="0" y="0"/>
          <wp:positionH relativeFrom="page">
            <wp:posOffset>5868670</wp:posOffset>
          </wp:positionH>
          <wp:positionV relativeFrom="page">
            <wp:posOffset>9324975</wp:posOffset>
          </wp:positionV>
          <wp:extent cx="1872000" cy="1440000"/>
          <wp:effectExtent l="0" t="0" r="0" b="8255"/>
          <wp:wrapTight wrapText="bothSides">
            <wp:wrapPolygon edited="1">
              <wp:start x="18762" y="202"/>
              <wp:lineTo x="15816" y="1011"/>
              <wp:lineTo x="13637" y="765"/>
              <wp:lineTo x="9577" y="943"/>
              <wp:lineTo x="7288" y="2004"/>
              <wp:lineTo x="5332" y="4529"/>
              <wp:lineTo x="3941" y="7415"/>
              <wp:lineTo x="1631" y="10015"/>
              <wp:lineTo x="1861" y="12337"/>
              <wp:lineTo x="1861" y="20022"/>
              <wp:lineTo x="2636" y="20022"/>
              <wp:lineTo x="4807" y="19618"/>
              <wp:lineTo x="10854" y="17596"/>
              <wp:lineTo x="10699" y="16787"/>
              <wp:lineTo x="12405" y="16787"/>
              <wp:lineTo x="15351" y="14764"/>
              <wp:lineTo x="15041" y="10921"/>
              <wp:lineTo x="16436" y="10315"/>
              <wp:lineTo x="19693" y="8090"/>
              <wp:lineTo x="19538" y="202"/>
              <wp:lineTo x="18762" y="202"/>
            </wp:wrapPolygon>
          </wp:wrapTight>
          <wp:docPr id="2054395381" name="Kuva 20543953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Kuva 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1" behindDoc="0" locked="0" layoutInCell="1" allowOverlap="1" wp14:anchorId="5F18DD62" wp14:editId="57F1DE21">
          <wp:simplePos x="0" y="0"/>
          <wp:positionH relativeFrom="page">
            <wp:posOffset>717550</wp:posOffset>
          </wp:positionH>
          <wp:positionV relativeFrom="paragraph">
            <wp:posOffset>0</wp:posOffset>
          </wp:positionV>
          <wp:extent cx="910800" cy="234000"/>
          <wp:effectExtent l="0" t="0" r="3810" b="0"/>
          <wp:wrapNone/>
          <wp:docPr id="1977447931" name="Kuva 19774479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Kuva 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E04" w14:textId="77777777" w:rsidR="00B22FF7" w:rsidRDefault="00B22FF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2347" behindDoc="0" locked="0" layoutInCell="1" allowOverlap="1" wp14:anchorId="252BF2EA" wp14:editId="2212CD95">
          <wp:simplePos x="0" y="0"/>
          <wp:positionH relativeFrom="page">
            <wp:posOffset>716280</wp:posOffset>
          </wp:positionH>
          <wp:positionV relativeFrom="paragraph">
            <wp:posOffset>0</wp:posOffset>
          </wp:positionV>
          <wp:extent cx="910800" cy="234000"/>
          <wp:effectExtent l="0" t="0" r="3810" b="0"/>
          <wp:wrapNone/>
          <wp:docPr id="1911072960" name="Kuva 19110729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Kuva 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99" behindDoc="1" locked="1" layoutInCell="1" allowOverlap="1" wp14:anchorId="4665870C" wp14:editId="3FFAC0DC">
          <wp:simplePos x="0" y="0"/>
          <wp:positionH relativeFrom="page">
            <wp:posOffset>5868670</wp:posOffset>
          </wp:positionH>
          <wp:positionV relativeFrom="page">
            <wp:posOffset>9324975</wp:posOffset>
          </wp:positionV>
          <wp:extent cx="1872000" cy="1440000"/>
          <wp:effectExtent l="0" t="0" r="0" b="8255"/>
          <wp:wrapTight wrapText="bothSides">
            <wp:wrapPolygon edited="1">
              <wp:start x="18762" y="202"/>
              <wp:lineTo x="15816" y="1011"/>
              <wp:lineTo x="13637" y="765"/>
              <wp:lineTo x="9577" y="943"/>
              <wp:lineTo x="7288" y="2004"/>
              <wp:lineTo x="5332" y="4529"/>
              <wp:lineTo x="3941" y="7415"/>
              <wp:lineTo x="1631" y="10015"/>
              <wp:lineTo x="1861" y="12337"/>
              <wp:lineTo x="1861" y="20022"/>
              <wp:lineTo x="2636" y="20022"/>
              <wp:lineTo x="4807" y="19618"/>
              <wp:lineTo x="10854" y="17596"/>
              <wp:lineTo x="10699" y="16787"/>
              <wp:lineTo x="12405" y="16787"/>
              <wp:lineTo x="15351" y="14764"/>
              <wp:lineTo x="15041" y="10921"/>
              <wp:lineTo x="16436" y="10315"/>
              <wp:lineTo x="19693" y="8090"/>
              <wp:lineTo x="19538" y="202"/>
              <wp:lineTo x="18762" y="202"/>
            </wp:wrapPolygon>
          </wp:wrapTight>
          <wp:docPr id="1787595593" name="Kuva 17875955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Kuva 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AC9C" w14:textId="77777777" w:rsidR="008B2850" w:rsidRDefault="008B2850" w:rsidP="00C04279">
      <w:r>
        <w:separator/>
      </w:r>
    </w:p>
  </w:footnote>
  <w:footnote w:type="continuationSeparator" w:id="0">
    <w:p w14:paraId="627C52F5" w14:textId="77777777" w:rsidR="008B2850" w:rsidRDefault="008B2850" w:rsidP="00C04279">
      <w:r>
        <w:continuationSeparator/>
      </w:r>
    </w:p>
  </w:footnote>
  <w:footnote w:type="continuationNotice" w:id="1">
    <w:p w14:paraId="24EAFD28" w14:textId="77777777" w:rsidR="008B2850" w:rsidRDefault="008B2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175B" w14:textId="77777777" w:rsidR="00904317" w:rsidRPr="000666DA" w:rsidRDefault="00387D05" w:rsidP="000666DA">
    <w:pPr>
      <w:pStyle w:val="Ensimmisensivunyltunnisteenankkurointi"/>
    </w:pPr>
    <w:r>
      <w:rPr>
        <w:noProof/>
      </w:rPr>
      <mc:AlternateContent>
        <mc:Choice Requires="wps">
          <w:drawing>
            <wp:anchor distT="0" distB="0" distL="114300" distR="114300" simplePos="0" relativeHeight="251664395" behindDoc="0" locked="0" layoutInCell="1" allowOverlap="1" wp14:anchorId="3B3C5B4E" wp14:editId="15879595">
              <wp:simplePos x="0" y="0"/>
              <wp:positionH relativeFrom="column">
                <wp:posOffset>4972050</wp:posOffset>
              </wp:positionH>
              <wp:positionV relativeFrom="page">
                <wp:posOffset>1224280</wp:posOffset>
              </wp:positionV>
              <wp:extent cx="1224000" cy="234000"/>
              <wp:effectExtent l="0" t="0" r="14605" b="13970"/>
              <wp:wrapNone/>
              <wp:docPr id="8" name="Tekstiruut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23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YltunnisteChar"/>
                            </w:rPr>
                            <w:alias w:val="Dinaarinumero"/>
                            <w:tag w:val="Dinaarinumero"/>
                            <w:id w:val="1316066711"/>
                            <w:placeholder>
                              <w:docPart w:val="75A115E0B11A48C5ACB3044CC553AAAC"/>
                            </w:placeholder>
                            <w:showingPlcHdr/>
                            <w:dataBinding w:prefixMappings="xmlns:ns0='http://tampere.tunnistetiedot.htm' " w:xpath="/ns0:Tunnistetiedot[1]/ns0:Dinaarinumero[1]" w:storeItemID="{0FDCBDAC-70EB-4A3C-AC3C-6A859EAEF366}"/>
                            <w:text/>
                          </w:sdtPr>
                          <w:sdtEndPr>
                            <w:rPr>
                              <w:rStyle w:val="YltunnisteChar"/>
                            </w:rPr>
                          </w:sdtEndPr>
                          <w:sdtContent>
                            <w:p w14:paraId="0A962455" w14:textId="77777777" w:rsidR="00387D05" w:rsidRDefault="00B77410" w:rsidP="00387D05">
                              <w:pPr>
                                <w:pStyle w:val="Yltunniste"/>
                              </w:pPr>
                              <w:r>
                                <w:rPr>
                                  <w:rStyle w:val="YltunnisteChar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C5B4E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391.5pt;margin-top:96.4pt;width:96.4pt;height:18.4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" filled="f" stroked="f" strokeweight=".5pt">
              <v:textbox inset="0,0,0,0">
                <w:txbxContent>
                  <w:sdt>
                    <w:sdtPr>
                      <w:rPr>
                        <w:rStyle w:val="YltunnisteChar"/>
                      </w:rPr>
                      <w:alias w:val="Dinaarinumero"/>
                      <w:tag w:val="Dinaarinumero"/>
                      <w:id w:val="1316066711"/>
                      <w:placeholder>
                        <w:docPart w:val="75A115E0B11A48C5ACB3044CC553AAAC"/>
                      </w:placeholder>
                      <w:showingPlcHdr/>
                      <w:dataBinding w:prefixMappings="xmlns:ns0='http://tampere.tunnistetiedot.htm' " w:xpath="/ns0:Tunnistetiedot[1]/ns0:Dinaarinumero[1]" w:storeItemID="{0FDCBDAC-70EB-4A3C-AC3C-6A859EAEF366}"/>
                      <w:text/>
                    </w:sdtPr>
                    <w:sdtEndPr>
                      <w:rPr>
                        <w:rStyle w:val="YltunnisteChar"/>
                      </w:rPr>
                    </w:sdtEndPr>
                    <w:sdtContent>
                      <w:p w14:paraId="0A962455" w14:textId="77777777" w:rsidR="00387D05" w:rsidRDefault="00B77410" w:rsidP="00387D05">
                        <w:pPr>
                          <w:pStyle w:val="Yltunniste"/>
                        </w:pPr>
                        <w:r>
                          <w:rPr>
                            <w:rStyle w:val="YltunnisteChar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19" behindDoc="0" locked="0" layoutInCell="1" allowOverlap="1" wp14:anchorId="0D822B3B" wp14:editId="55C12F74">
              <wp:simplePos x="0" y="0"/>
              <wp:positionH relativeFrom="column">
                <wp:posOffset>2900680</wp:posOffset>
              </wp:positionH>
              <wp:positionV relativeFrom="page">
                <wp:posOffset>1224280</wp:posOffset>
              </wp:positionV>
              <wp:extent cx="1123200" cy="194400"/>
              <wp:effectExtent l="0" t="0" r="1270" b="0"/>
              <wp:wrapNone/>
              <wp:docPr id="9" name="Tekstiruut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00" cy="19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YltunnisteChar"/>
                            </w:rPr>
                            <w:alias w:val="Päivämäärä"/>
                            <w:tag w:val="Päivämäärä"/>
                            <w:id w:val="1958223381"/>
                            <w:showingPlcHdr/>
                            <w:dataBinding w:prefixMappings="xmlns:ns0='http://tampere.tunnistetiedot.htm' " w:xpath="/ns0:Tunnistetiedot[1]/ns0:Pvm[1]" w:storeItemID="{0FDCBDAC-70EB-4A3C-AC3C-6A859EAEF366}"/>
                            <w:date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Style w:val="Kappaleenoletusfontti"/>
                            </w:rPr>
                          </w:sdtEndPr>
                          <w:sdtContent>
                            <w:p w14:paraId="3DFB6DE7" w14:textId="77777777" w:rsidR="00387D05" w:rsidRDefault="00FB70CA" w:rsidP="00387D05">
                              <w:pPr>
                                <w:pStyle w:val="Yltunniste"/>
                              </w:pPr>
                              <w:r>
                                <w:rPr>
                                  <w:rStyle w:val="Paikkamerkkiteksti"/>
                                </w:rPr>
                                <w:t>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822B3B" id="Tekstiruutu 9" o:spid="_x0000_s1027" type="#_x0000_t202" style="position:absolute;margin-left:228.4pt;margin-top:96.4pt;width:88.45pt;height:15.3pt;z-index:251665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YltunnisteChar"/>
                      </w:rPr>
                      <w:alias w:val="Päivämäärä"/>
                      <w:tag w:val="Päivämäärä"/>
                      <w:id w:val="1958223381"/>
                      <w:showingPlcHdr/>
                      <w:dataBinding w:prefixMappings="xmlns:ns0='http://tampere.tunnistetiedot.htm' " w:xpath="/ns0:Tunnistetiedot[1]/ns0:Pvm[1]" w:storeItemID="{0FDCBDAC-70EB-4A3C-AC3C-6A859EAEF366}"/>
                      <w:date>
                        <w:dateFormat w:val="d.M.yyyy"/>
                        <w:lid w:val="fi-FI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Kappaleenoletusfontti"/>
                      </w:rPr>
                    </w:sdtEndPr>
                    <w:sdtContent>
                      <w:p w14:paraId="3DFB6DE7" w14:textId="77777777" w:rsidR="00387D05" w:rsidRDefault="00FB70CA" w:rsidP="00387D05">
                        <w:pPr>
                          <w:pStyle w:val="Yltunniste"/>
                        </w:pPr>
                        <w:r>
                          <w:rPr>
                            <w:rStyle w:val="Paikkamerkkiteksti"/>
                          </w:rPr>
                          <w:t>Date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43" behindDoc="0" locked="0" layoutInCell="1" allowOverlap="1" wp14:anchorId="6F4657BE" wp14:editId="78A115B9">
              <wp:simplePos x="0" y="0"/>
              <wp:positionH relativeFrom="page">
                <wp:posOffset>935990</wp:posOffset>
              </wp:positionH>
              <wp:positionV relativeFrom="line">
                <wp:posOffset>716280</wp:posOffset>
              </wp:positionV>
              <wp:extent cx="2793600" cy="381600"/>
              <wp:effectExtent l="0" t="0" r="6985" b="0"/>
              <wp:wrapNone/>
              <wp:docPr id="10" name="Tekstiruutu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YltunnisteChar"/>
                            </w:rPr>
                            <w:alias w:val="Yksikkö"/>
                            <w:tag w:val="Yksikkö"/>
                            <w:id w:val="-988097975"/>
                            <w:showingPlcHdr/>
                            <w:dataBinding w:prefixMappings="xmlns:ns0='http://tampere.tunnistetiedot.htm' " w:xpath="/ns0:Tunnistetiedot[1]/ns0:Yksikkö[1]" w:storeItemID="{0FDCBDAC-70EB-4A3C-AC3C-6A859EAEF366}"/>
                            <w:text/>
                          </w:sdtPr>
                          <w:sdtEndPr>
                            <w:rPr>
                              <w:rStyle w:val="Kappaleenoletusfontti"/>
                            </w:rPr>
                          </w:sdtEndPr>
                          <w:sdtContent>
                            <w:p w14:paraId="25976145" w14:textId="77777777" w:rsidR="00387D05" w:rsidRDefault="00FB70CA" w:rsidP="00387D05">
                              <w:pPr>
                                <w:pStyle w:val="Yltunniste"/>
                              </w:pPr>
                              <w:r>
                                <w:rPr>
                                  <w:rStyle w:val="Paikkamerkkiteksti"/>
                                </w:rPr>
                                <w:t>Unit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YltunnisteChar"/>
                            </w:rPr>
                            <w:alias w:val="Osasto"/>
                            <w:tag w:val="Osasto"/>
                            <w:id w:val="-1371834414"/>
                            <w:showingPlcHdr/>
                            <w:dataBinding w:prefixMappings="xmlns:ns0='http://tampere.tunnistetiedot.htm' " w:xpath="/ns0:Tunnistetiedot[1]/ns0:Osasto[1]" w:storeItemID="{0FDCBDAC-70EB-4A3C-AC3C-6A859EAEF366}"/>
                            <w:text/>
                          </w:sdtPr>
                          <w:sdtEndPr>
                            <w:rPr>
                              <w:rStyle w:val="Kappaleenoletusfontti"/>
                            </w:rPr>
                          </w:sdtEndPr>
                          <w:sdtContent>
                            <w:p w14:paraId="3B7B533B" w14:textId="77777777" w:rsidR="00387D05" w:rsidRDefault="00FB70CA" w:rsidP="00387D05">
                              <w:pPr>
                                <w:pStyle w:val="Yltunniste"/>
                              </w:pPr>
                              <w:r>
                                <w:rPr>
                                  <w:rStyle w:val="Paikkamerkkiteksti"/>
                                </w:rPr>
                                <w:t>Department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657BE" id="Tekstiruutu 10" o:spid="_x0000_s1028" type="#_x0000_t202" style="position:absolute;margin-left:73.7pt;margin-top:56.4pt;width:219.95pt;height:30.05pt;z-index:251666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YltunnisteChar"/>
                      </w:rPr>
                      <w:alias w:val="Yksikkö"/>
                      <w:tag w:val="Yksikkö"/>
                      <w:id w:val="-988097975"/>
                      <w:showingPlcHdr/>
                      <w:dataBinding w:prefixMappings="xmlns:ns0='http://tampere.tunnistetiedot.htm' " w:xpath="/ns0:Tunnistetiedot[1]/ns0:Yksikkö[1]" w:storeItemID="{0FDCBDAC-70EB-4A3C-AC3C-6A859EAEF366}"/>
                      <w:text/>
                    </w:sdtPr>
                    <w:sdtEndPr>
                      <w:rPr>
                        <w:rStyle w:val="Kappaleenoletusfontti"/>
                      </w:rPr>
                    </w:sdtEndPr>
                    <w:sdtContent>
                      <w:p w14:paraId="25976145" w14:textId="77777777" w:rsidR="00387D05" w:rsidRDefault="00FB70CA" w:rsidP="00387D05">
                        <w:pPr>
                          <w:pStyle w:val="Yltunniste"/>
                        </w:pPr>
                        <w:r>
                          <w:rPr>
                            <w:rStyle w:val="Paikkamerkkiteksti"/>
                          </w:rPr>
                          <w:t>Unit</w:t>
                        </w:r>
                      </w:p>
                    </w:sdtContent>
                  </w:sdt>
                  <w:sdt>
                    <w:sdtPr>
                      <w:rPr>
                        <w:rStyle w:val="YltunnisteChar"/>
                      </w:rPr>
                      <w:alias w:val="Osasto"/>
                      <w:tag w:val="Osasto"/>
                      <w:id w:val="-1371834414"/>
                      <w:showingPlcHdr/>
                      <w:dataBinding w:prefixMappings="xmlns:ns0='http://tampere.tunnistetiedot.htm' " w:xpath="/ns0:Tunnistetiedot[1]/ns0:Osasto[1]" w:storeItemID="{0FDCBDAC-70EB-4A3C-AC3C-6A859EAEF366}"/>
                      <w:text/>
                    </w:sdtPr>
                    <w:sdtEndPr>
                      <w:rPr>
                        <w:rStyle w:val="Kappaleenoletusfontti"/>
                      </w:rPr>
                    </w:sdtEndPr>
                    <w:sdtContent>
                      <w:p w14:paraId="3B7B533B" w14:textId="77777777" w:rsidR="00387D05" w:rsidRDefault="00FB70CA" w:rsidP="00387D05">
                        <w:pPr>
                          <w:pStyle w:val="Yltunniste"/>
                        </w:pPr>
                        <w:r>
                          <w:rPr>
                            <w:rStyle w:val="Paikkamerkkiteksti"/>
                          </w:rPr>
                          <w:t>Department</w:t>
                        </w:r>
                      </w:p>
                    </w:sdtContent>
                  </w:sdt>
                </w:txbxContent>
              </v:textbox>
              <w10:wrap anchorx="page" anchory="li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67" behindDoc="0" locked="0" layoutInCell="1" allowOverlap="1" wp14:anchorId="56CB443B" wp14:editId="4F05662C">
              <wp:simplePos x="0" y="0"/>
              <wp:positionH relativeFrom="column">
                <wp:posOffset>2901950</wp:posOffset>
              </wp:positionH>
              <wp:positionV relativeFrom="page">
                <wp:posOffset>716280</wp:posOffset>
              </wp:positionV>
              <wp:extent cx="1951200" cy="194400"/>
              <wp:effectExtent l="0" t="0" r="11430" b="0"/>
              <wp:wrapNone/>
              <wp:docPr id="11" name="Tekstiruut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1200" cy="19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YltunnisteChar"/>
                            </w:rPr>
                            <w:alias w:val="Otsikko"/>
                            <w:tag w:val="Otsikko"/>
                            <w:id w:val="652724939"/>
                            <w:showingPlcHdr/>
                            <w:dataBinding w:prefixMappings="xmlns:ns0='http://tampere.tunnistetiedot.htm' " w:xpath="/ns0:Tunnistetiedot[1]/ns0:Otsikko[1]" w:storeItemID="{0FDCBDAC-70EB-4A3C-AC3C-6A859EAEF366}"/>
                            <w:text w:multiLine="1"/>
                          </w:sdtPr>
                          <w:sdtEndPr>
                            <w:rPr>
                              <w:rStyle w:val="Kappaleenoletusfontti"/>
                            </w:rPr>
                          </w:sdtEndPr>
                          <w:sdtContent>
                            <w:p w14:paraId="580EDEF4" w14:textId="77777777" w:rsidR="00387D05" w:rsidRPr="00F3626D" w:rsidRDefault="00FB70CA" w:rsidP="00387D05">
                              <w:pPr>
                                <w:pStyle w:val="YltunnisteOtsikko"/>
                              </w:pPr>
                              <w:r>
                                <w:rPr>
                                  <w:rStyle w:val="Paikkamerkkiteksti"/>
                                </w:rPr>
                                <w:t>Title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B443B" id="Tekstiruutu 11" o:spid="_x0000_s1029" type="#_x0000_t202" style="position:absolute;margin-left:228.5pt;margin-top:56.4pt;width:153.65pt;height:15.3pt;z-index:2516674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" filled="f" stroked="f" strokeweight=".5pt">
              <v:textbox style="mso-fit-shape-to-text:t" inset="0,0,0,0">
                <w:txbxContent>
                  <w:sdt>
                    <w:sdtPr>
                      <w:rPr>
                        <w:rStyle w:val="YltunnisteChar"/>
                      </w:rPr>
                      <w:alias w:val="Otsikko"/>
                      <w:tag w:val="Otsikko"/>
                      <w:id w:val="652724939"/>
                      <w:showingPlcHdr/>
                      <w:dataBinding w:prefixMappings="xmlns:ns0='http://tampere.tunnistetiedot.htm' " w:xpath="/ns0:Tunnistetiedot[1]/ns0:Otsikko[1]" w:storeItemID="{0FDCBDAC-70EB-4A3C-AC3C-6A859EAEF366}"/>
                      <w:text w:multiLine="1"/>
                    </w:sdtPr>
                    <w:sdtEndPr>
                      <w:rPr>
                        <w:rStyle w:val="Kappaleenoletusfontti"/>
                      </w:rPr>
                    </w:sdtEndPr>
                    <w:sdtContent>
                      <w:p w14:paraId="580EDEF4" w14:textId="77777777" w:rsidR="00387D05" w:rsidRPr="00F3626D" w:rsidRDefault="00FB70CA" w:rsidP="00387D05">
                        <w:pPr>
                          <w:pStyle w:val="YltunnisteOtsikko"/>
                        </w:pPr>
                        <w:r>
                          <w:rPr>
                            <w:rStyle w:val="Paikkamerkkiteksti"/>
                          </w:rPr>
                          <w:t>Title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5B076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1D2D7E8D" wp14:editId="755CB585">
              <wp:simplePos x="0" y="0"/>
              <wp:positionH relativeFrom="column">
                <wp:posOffset>4968875</wp:posOffset>
              </wp:positionH>
              <wp:positionV relativeFrom="page">
                <wp:posOffset>705485</wp:posOffset>
              </wp:positionV>
              <wp:extent cx="486000" cy="208800"/>
              <wp:effectExtent l="0" t="0" r="9525" b="1270"/>
              <wp:wrapNone/>
              <wp:docPr id="458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000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A5E1BF" w14:textId="77777777" w:rsidR="005B0764" w:rsidRPr="00771637" w:rsidRDefault="005B0764" w:rsidP="005B0764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 w:rsidR="00AD2735"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D7E8D" id="Sivunumero" o:spid="_x0000_s1030" type="#_x0000_t202" alt="&quot;&quot;" style="position:absolute;margin-left:391.25pt;margin-top:55.55pt;width:38.25pt;height:16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" filled="f" stroked="f" strokeweight=".5pt">
              <v:textbox inset="0,0,0,0">
                <w:txbxContent>
                  <w:p w14:paraId="12A5E1BF" w14:textId="77777777" w:rsidR="005B0764" w:rsidRPr="00771637" w:rsidRDefault="005B0764" w:rsidP="005B0764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 w:rsidR="00AD2735"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B0764">
      <w:rPr>
        <w:noProof/>
        <w:lang w:eastAsia="fi-FI"/>
      </w:rPr>
      <w:drawing>
        <wp:anchor distT="0" distB="0" distL="114300" distR="114300" simplePos="0" relativeHeight="251658250" behindDoc="1" locked="1" layoutInCell="1" allowOverlap="1" wp14:anchorId="00ACA868" wp14:editId="7AC53F45">
          <wp:simplePos x="0" y="0"/>
          <wp:positionH relativeFrom="page">
            <wp:posOffset>291465</wp:posOffset>
          </wp:positionH>
          <wp:positionV relativeFrom="page">
            <wp:posOffset>349250</wp:posOffset>
          </wp:positionV>
          <wp:extent cx="1404000" cy="540000"/>
          <wp:effectExtent l="0" t="0" r="5715" b="0"/>
          <wp:wrapNone/>
          <wp:docPr id="1482748743" name="Kuva 14827487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9C7F" w14:textId="77777777" w:rsidR="000007E6" w:rsidRDefault="003A4E2E" w:rsidP="007E21BC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4E3768B" wp14:editId="5547BB8A">
              <wp:simplePos x="0" y="0"/>
              <wp:positionH relativeFrom="page">
                <wp:posOffset>5508625</wp:posOffset>
              </wp:positionH>
              <wp:positionV relativeFrom="page">
                <wp:posOffset>705485</wp:posOffset>
              </wp:positionV>
              <wp:extent cx="486000" cy="20880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000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A0CEB" w14:textId="77777777" w:rsidR="003A4E2E" w:rsidRPr="00771637" w:rsidRDefault="003A4E2E" w:rsidP="00183DB0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 w:rsidR="00AD2735"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3768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margin-left:433.75pt;margin-top:55.55pt;width:38.25pt;height:16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LwEAIAACIEAAAOAAAAZHJzL2Uyb0RvYy54bWysU01v2zAMvQ/YfxB0X+xkaxEY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" filled="f" stroked="f" strokeweight=".5pt">
              <v:textbox inset="0,0,0,0">
                <w:txbxContent>
                  <w:p w14:paraId="14DA0CEB" w14:textId="77777777" w:rsidR="003A4E2E" w:rsidRPr="00771637" w:rsidRDefault="003A4E2E" w:rsidP="00183DB0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 w:rsidR="00AD2735"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 w:rsidR="0063294D">
      <w:rPr>
        <w:noProof/>
        <w:lang w:eastAsia="fi-FI"/>
      </w:rPr>
      <w:drawing>
        <wp:anchor distT="0" distB="0" distL="114300" distR="114300" simplePos="0" relativeHeight="251658245" behindDoc="1" locked="1" layoutInCell="1" allowOverlap="1" wp14:anchorId="3BF27F84" wp14:editId="6112B162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977216969" name="Kuva 9772169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53B"/>
    <w:multiLevelType w:val="hybridMultilevel"/>
    <w:tmpl w:val="B33E02DA"/>
    <w:lvl w:ilvl="0" w:tplc="250494FE">
      <w:start w:val="1"/>
      <w:numFmt w:val="bullet"/>
      <w:pStyle w:val="Luettelo2"/>
      <w:lvlText w:val="–"/>
      <w:lvlJc w:val="left"/>
      <w:pPr>
        <w:ind w:left="1003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366310"/>
    <w:multiLevelType w:val="multilevel"/>
    <w:tmpl w:val="60343B7E"/>
    <w:numStyleLink w:val="Numeroituluettelo1ai"/>
  </w:abstractNum>
  <w:abstractNum w:abstractNumId="2" w15:restartNumberingAfterBreak="0">
    <w:nsid w:val="2EDB47E9"/>
    <w:multiLevelType w:val="multilevel"/>
    <w:tmpl w:val="C7A6C7DC"/>
    <w:lvl w:ilvl="0">
      <w:start w:val="1"/>
      <w:numFmt w:val="decimal"/>
      <w:pStyle w:val="Heading1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Numbered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Numbered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194485A"/>
    <w:multiLevelType w:val="hybridMultilevel"/>
    <w:tmpl w:val="EC5C29A4"/>
    <w:lvl w:ilvl="0" w:tplc="5258789A">
      <w:start w:val="1"/>
      <w:numFmt w:val="bullet"/>
      <w:pStyle w:val="ListInden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46E8B900">
      <w:start w:val="1"/>
      <w:numFmt w:val="bullet"/>
      <w:lvlText w:val="–"/>
      <w:lvlJc w:val="left"/>
      <w:pPr>
        <w:ind w:left="4048" w:hanging="360"/>
      </w:pPr>
      <w:rPr>
        <w:rFonts w:ascii="Calibri" w:hAnsi="Calibri" w:hint="default"/>
      </w:rPr>
    </w:lvl>
    <w:lvl w:ilvl="2" w:tplc="59FA4188">
      <w:start w:val="1"/>
      <w:numFmt w:val="bullet"/>
      <w:lvlText w:val="–"/>
      <w:lvlJc w:val="left"/>
      <w:pPr>
        <w:ind w:left="4768" w:hanging="360"/>
      </w:pPr>
      <w:rPr>
        <w:rFonts w:ascii="Calibri" w:hAnsi="Calibri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3D14734A"/>
    <w:multiLevelType w:val="multilevel"/>
    <w:tmpl w:val="1362F14A"/>
    <w:numStyleLink w:val="LuetteloPallukka"/>
  </w:abstractNum>
  <w:abstractNum w:abstractNumId="5" w15:restartNumberingAfterBreak="0">
    <w:nsid w:val="485402B4"/>
    <w:multiLevelType w:val="hybridMultilevel"/>
    <w:tmpl w:val="A896F37E"/>
    <w:lvl w:ilvl="0" w:tplc="57C82456">
      <w:start w:val="1"/>
      <w:numFmt w:val="bullet"/>
      <w:pStyle w:val="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573FB"/>
    <w:multiLevelType w:val="multilevel"/>
    <w:tmpl w:val="60343B7E"/>
    <w:styleLink w:val="Numeroituluettelo1ai"/>
    <w:lvl w:ilvl="0">
      <w:start w:val="1"/>
      <w:numFmt w:val="decimal"/>
      <w:lvlText w:val="%1."/>
      <w:lvlJc w:val="left"/>
      <w:pPr>
        <w:ind w:left="2934" w:hanging="326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260" w:hanging="326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586" w:hanging="326"/>
      </w:pPr>
      <w:rPr>
        <w:rFonts w:hint="default"/>
      </w:rPr>
    </w:lvl>
    <w:lvl w:ilvl="3">
      <w:start w:val="1"/>
      <w:numFmt w:val="bullet"/>
      <w:lvlText w:val="–"/>
      <w:lvlJc w:val="left"/>
      <w:pPr>
        <w:ind w:left="3912" w:hanging="326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5B045F59"/>
    <w:multiLevelType w:val="multilevel"/>
    <w:tmpl w:val="1362F14A"/>
    <w:styleLink w:val="LuetteloPallukka"/>
    <w:lvl w:ilvl="0">
      <w:start w:val="1"/>
      <w:numFmt w:val="bullet"/>
      <w:lvlText w:val=""/>
      <w:lvlJc w:val="left"/>
      <w:pPr>
        <w:ind w:left="2934" w:hanging="326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260" w:hanging="326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3586" w:hanging="32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ind w:left="3912" w:hanging="326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639E6322"/>
    <w:multiLevelType w:val="multilevel"/>
    <w:tmpl w:val="431C1782"/>
    <w:numStyleLink w:val="TyyliMonitasoinenVasen46cmRiippuva057cm"/>
  </w:abstractNum>
  <w:abstractNum w:abstractNumId="9" w15:restartNumberingAfterBreak="0">
    <w:nsid w:val="7D5A3C0F"/>
    <w:multiLevelType w:val="multilevel"/>
    <w:tmpl w:val="431C1782"/>
    <w:styleLink w:val="TyyliMonitasoinenVasen46cmRiippuva057cm"/>
    <w:lvl w:ilvl="0">
      <w:start w:val="1"/>
      <w:numFmt w:val="decimal"/>
      <w:pStyle w:val="Numeroituluettelo"/>
      <w:lvlText w:val="%1."/>
      <w:lvlJc w:val="left"/>
      <w:pPr>
        <w:ind w:left="2934" w:hanging="326"/>
      </w:pPr>
      <w:rPr>
        <w:rFonts w:hint="default"/>
      </w:rPr>
    </w:lvl>
    <w:lvl w:ilvl="1">
      <w:start w:val="1"/>
      <w:numFmt w:val="lowerLetter"/>
      <w:pStyle w:val="Numeroituluettelo2"/>
      <w:lvlText w:val="%2"/>
      <w:lvlJc w:val="left"/>
      <w:pPr>
        <w:ind w:left="3260" w:hanging="326"/>
      </w:pPr>
      <w:rPr>
        <w:rFonts w:hint="default"/>
      </w:rPr>
    </w:lvl>
    <w:lvl w:ilvl="2">
      <w:start w:val="1"/>
      <w:numFmt w:val="lowerRoman"/>
      <w:pStyle w:val="Numeroituluettelo3"/>
      <w:lvlText w:val="%3"/>
      <w:lvlJc w:val="left"/>
      <w:pPr>
        <w:ind w:left="3586" w:hanging="326"/>
      </w:pPr>
      <w:rPr>
        <w:rFonts w:hint="default"/>
      </w:rPr>
    </w:lvl>
    <w:lvl w:ilvl="3">
      <w:start w:val="1"/>
      <w:numFmt w:val="bullet"/>
      <w:pStyle w:val="Numeroituluettelo4"/>
      <w:lvlText w:val="–"/>
      <w:lvlJc w:val="left"/>
      <w:pPr>
        <w:ind w:left="3912" w:hanging="326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851679815">
    <w:abstractNumId w:val="3"/>
  </w:num>
  <w:num w:numId="2" w16cid:durableId="1195582277">
    <w:abstractNumId w:val="4"/>
  </w:num>
  <w:num w:numId="3" w16cid:durableId="539973132">
    <w:abstractNumId w:val="5"/>
  </w:num>
  <w:num w:numId="4" w16cid:durableId="475873514">
    <w:abstractNumId w:val="0"/>
  </w:num>
  <w:num w:numId="5" w16cid:durableId="637498376">
    <w:abstractNumId w:val="7"/>
  </w:num>
  <w:num w:numId="6" w16cid:durableId="1823084936">
    <w:abstractNumId w:val="6"/>
  </w:num>
  <w:num w:numId="7" w16cid:durableId="1984499062">
    <w:abstractNumId w:val="1"/>
  </w:num>
  <w:num w:numId="8" w16cid:durableId="1133522828">
    <w:abstractNumId w:val="2"/>
  </w:num>
  <w:num w:numId="9" w16cid:durableId="1461729243">
    <w:abstractNumId w:val="9"/>
  </w:num>
  <w:num w:numId="10" w16cid:durableId="132993937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trackedChange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50"/>
    <w:rsid w:val="000007E6"/>
    <w:rsid w:val="00011C5E"/>
    <w:rsid w:val="000226D6"/>
    <w:rsid w:val="00024F9F"/>
    <w:rsid w:val="00061F2C"/>
    <w:rsid w:val="000666DA"/>
    <w:rsid w:val="00071216"/>
    <w:rsid w:val="000841BF"/>
    <w:rsid w:val="00084E73"/>
    <w:rsid w:val="000A3D8F"/>
    <w:rsid w:val="000B7636"/>
    <w:rsid w:val="00104FA7"/>
    <w:rsid w:val="00106D9B"/>
    <w:rsid w:val="0011577E"/>
    <w:rsid w:val="00121606"/>
    <w:rsid w:val="001270D4"/>
    <w:rsid w:val="001351EF"/>
    <w:rsid w:val="00137AF5"/>
    <w:rsid w:val="0015016C"/>
    <w:rsid w:val="00154B1A"/>
    <w:rsid w:val="00155E7C"/>
    <w:rsid w:val="00160857"/>
    <w:rsid w:val="001756C6"/>
    <w:rsid w:val="00177F6D"/>
    <w:rsid w:val="00183DB0"/>
    <w:rsid w:val="001A3231"/>
    <w:rsid w:val="001B0271"/>
    <w:rsid w:val="001C1FAD"/>
    <w:rsid w:val="001E1ADF"/>
    <w:rsid w:val="001F028E"/>
    <w:rsid w:val="001F5625"/>
    <w:rsid w:val="002020CD"/>
    <w:rsid w:val="00202ACE"/>
    <w:rsid w:val="00203B45"/>
    <w:rsid w:val="00270F67"/>
    <w:rsid w:val="002959C5"/>
    <w:rsid w:val="002A3D40"/>
    <w:rsid w:val="002A448C"/>
    <w:rsid w:val="002F498F"/>
    <w:rsid w:val="00323A02"/>
    <w:rsid w:val="003327BB"/>
    <w:rsid w:val="00352575"/>
    <w:rsid w:val="003658ED"/>
    <w:rsid w:val="0036604E"/>
    <w:rsid w:val="00387D05"/>
    <w:rsid w:val="003A4E2E"/>
    <w:rsid w:val="003D2819"/>
    <w:rsid w:val="003E21DD"/>
    <w:rsid w:val="003E459F"/>
    <w:rsid w:val="003E76D1"/>
    <w:rsid w:val="003F0AE9"/>
    <w:rsid w:val="00401595"/>
    <w:rsid w:val="00431447"/>
    <w:rsid w:val="00435CE5"/>
    <w:rsid w:val="00440790"/>
    <w:rsid w:val="00440B85"/>
    <w:rsid w:val="00445F75"/>
    <w:rsid w:val="00457905"/>
    <w:rsid w:val="00467979"/>
    <w:rsid w:val="00480795"/>
    <w:rsid w:val="00487FCF"/>
    <w:rsid w:val="00495288"/>
    <w:rsid w:val="004A7BE7"/>
    <w:rsid w:val="004C759F"/>
    <w:rsid w:val="00516428"/>
    <w:rsid w:val="005321F2"/>
    <w:rsid w:val="00562E9B"/>
    <w:rsid w:val="00576631"/>
    <w:rsid w:val="005A6982"/>
    <w:rsid w:val="005B0764"/>
    <w:rsid w:val="005C4853"/>
    <w:rsid w:val="005D59C4"/>
    <w:rsid w:val="0060059F"/>
    <w:rsid w:val="00610DB2"/>
    <w:rsid w:val="00630B94"/>
    <w:rsid w:val="006326C5"/>
    <w:rsid w:val="0063294D"/>
    <w:rsid w:val="00643107"/>
    <w:rsid w:val="00661830"/>
    <w:rsid w:val="0066672B"/>
    <w:rsid w:val="00673C8B"/>
    <w:rsid w:val="00693F19"/>
    <w:rsid w:val="006B4727"/>
    <w:rsid w:val="006B7C1F"/>
    <w:rsid w:val="006F66B9"/>
    <w:rsid w:val="00703FBA"/>
    <w:rsid w:val="00707105"/>
    <w:rsid w:val="007126DA"/>
    <w:rsid w:val="007200C9"/>
    <w:rsid w:val="007345E1"/>
    <w:rsid w:val="00737037"/>
    <w:rsid w:val="00752512"/>
    <w:rsid w:val="00766CD8"/>
    <w:rsid w:val="00771637"/>
    <w:rsid w:val="0078145B"/>
    <w:rsid w:val="0079582B"/>
    <w:rsid w:val="007A42ED"/>
    <w:rsid w:val="007A5612"/>
    <w:rsid w:val="007B5839"/>
    <w:rsid w:val="007E21BC"/>
    <w:rsid w:val="00811BD9"/>
    <w:rsid w:val="0086111C"/>
    <w:rsid w:val="008A10F3"/>
    <w:rsid w:val="008B1973"/>
    <w:rsid w:val="008B2850"/>
    <w:rsid w:val="008C3210"/>
    <w:rsid w:val="008C4E65"/>
    <w:rsid w:val="008C56F6"/>
    <w:rsid w:val="008E4B5D"/>
    <w:rsid w:val="008F30ED"/>
    <w:rsid w:val="00904317"/>
    <w:rsid w:val="009053F6"/>
    <w:rsid w:val="00931845"/>
    <w:rsid w:val="00970724"/>
    <w:rsid w:val="009C1B8A"/>
    <w:rsid w:val="009C3AD9"/>
    <w:rsid w:val="009F42A1"/>
    <w:rsid w:val="009F46E3"/>
    <w:rsid w:val="009F6BF3"/>
    <w:rsid w:val="00A02718"/>
    <w:rsid w:val="00A72137"/>
    <w:rsid w:val="00A73C81"/>
    <w:rsid w:val="00A750B2"/>
    <w:rsid w:val="00A86290"/>
    <w:rsid w:val="00A93F31"/>
    <w:rsid w:val="00AC4B53"/>
    <w:rsid w:val="00AD2735"/>
    <w:rsid w:val="00AD71F0"/>
    <w:rsid w:val="00B10757"/>
    <w:rsid w:val="00B14A23"/>
    <w:rsid w:val="00B22FF7"/>
    <w:rsid w:val="00B63DD7"/>
    <w:rsid w:val="00B734CB"/>
    <w:rsid w:val="00B77410"/>
    <w:rsid w:val="00B82B41"/>
    <w:rsid w:val="00B85F7B"/>
    <w:rsid w:val="00BA1DC6"/>
    <w:rsid w:val="00C04279"/>
    <w:rsid w:val="00C055B2"/>
    <w:rsid w:val="00C07FBB"/>
    <w:rsid w:val="00C23253"/>
    <w:rsid w:val="00C279D9"/>
    <w:rsid w:val="00C27CCE"/>
    <w:rsid w:val="00C47676"/>
    <w:rsid w:val="00C628E9"/>
    <w:rsid w:val="00C74002"/>
    <w:rsid w:val="00CC0889"/>
    <w:rsid w:val="00CD3E80"/>
    <w:rsid w:val="00CF2654"/>
    <w:rsid w:val="00CF4DF0"/>
    <w:rsid w:val="00D67296"/>
    <w:rsid w:val="00D705FC"/>
    <w:rsid w:val="00D85941"/>
    <w:rsid w:val="00D97397"/>
    <w:rsid w:val="00DB14B0"/>
    <w:rsid w:val="00DC38AB"/>
    <w:rsid w:val="00DD26E5"/>
    <w:rsid w:val="00DE41D2"/>
    <w:rsid w:val="00DF037A"/>
    <w:rsid w:val="00DF2B83"/>
    <w:rsid w:val="00E0048F"/>
    <w:rsid w:val="00E126C4"/>
    <w:rsid w:val="00E24319"/>
    <w:rsid w:val="00E3052C"/>
    <w:rsid w:val="00E31BA7"/>
    <w:rsid w:val="00E6514F"/>
    <w:rsid w:val="00E8295B"/>
    <w:rsid w:val="00E94D96"/>
    <w:rsid w:val="00EA5B73"/>
    <w:rsid w:val="00EE3718"/>
    <w:rsid w:val="00EE656E"/>
    <w:rsid w:val="00F03846"/>
    <w:rsid w:val="00F06749"/>
    <w:rsid w:val="00F10531"/>
    <w:rsid w:val="00F127F5"/>
    <w:rsid w:val="00F3626D"/>
    <w:rsid w:val="00F41749"/>
    <w:rsid w:val="00F54BFE"/>
    <w:rsid w:val="00F82609"/>
    <w:rsid w:val="00F82D60"/>
    <w:rsid w:val="00FA3478"/>
    <w:rsid w:val="00FB70CA"/>
    <w:rsid w:val="00FC7B60"/>
    <w:rsid w:val="00FD47DF"/>
    <w:rsid w:val="00FE65CE"/>
    <w:rsid w:val="00FE76B7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0045"/>
  <w15:chartTrackingRefBased/>
  <w15:docId w15:val="{53C0C02E-B8DE-4052-816D-76FE4CBB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28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Otsikko1">
    <w:name w:val="heading 1"/>
    <w:basedOn w:val="Normaali"/>
    <w:next w:val="Normaali"/>
    <w:link w:val="Otsikko1Char"/>
    <w:qFormat/>
    <w:rsid w:val="00106D9B"/>
    <w:pPr>
      <w:keepNext/>
      <w:keepLines/>
      <w:suppressAutoHyphens/>
      <w:spacing w:before="840" w:after="280"/>
      <w:outlineLvl w:val="0"/>
    </w:pPr>
    <w:rPr>
      <w:rFonts w:asciiTheme="majorHAnsi" w:eastAsiaTheme="majorEastAsia" w:hAnsiTheme="majorHAnsi" w:cstheme="majorHAnsi"/>
      <w:b/>
      <w:color w:val="000000" w:themeColor="text1"/>
      <w:sz w:val="26"/>
      <w:szCs w:val="32"/>
      <w:lang w:val="en-GB"/>
    </w:rPr>
  </w:style>
  <w:style w:type="paragraph" w:styleId="Otsikko2">
    <w:name w:val="heading 2"/>
    <w:basedOn w:val="Normaali"/>
    <w:next w:val="NormalTextindent46cm"/>
    <w:link w:val="Otsikko2Char"/>
    <w:unhideWhenUsed/>
    <w:qFormat/>
    <w:rsid w:val="00106D9B"/>
    <w:pPr>
      <w:keepNext/>
      <w:keepLines/>
      <w:suppressAutoHyphens/>
      <w:spacing w:before="100" w:beforeAutospacing="1" w:after="280"/>
      <w:outlineLvl w:val="1"/>
    </w:pPr>
    <w:rPr>
      <w:rFonts w:asciiTheme="majorHAnsi" w:eastAsiaTheme="majorEastAsia" w:hAnsiTheme="majorHAnsi" w:cstheme="majorHAnsi"/>
      <w:b/>
      <w:color w:val="000000" w:themeColor="text1"/>
      <w:sz w:val="22"/>
      <w:szCs w:val="26"/>
      <w:lang w:val="en-GB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6D9B"/>
    <w:pPr>
      <w:keepNext/>
      <w:keepLines/>
      <w:suppressAutoHyphens/>
      <w:spacing w:before="100" w:beforeAutospacing="1" w:after="280" w:line="280" w:lineRule="exact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GB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E21DD"/>
    <w:pPr>
      <w:keepNext/>
      <w:keepLines/>
      <w:suppressAutoHyphens/>
      <w:spacing w:before="40" w:line="280" w:lineRule="exac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  <w:szCs w:val="22"/>
      <w:lang w:val="en-GB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E21DD"/>
    <w:pPr>
      <w:keepNext/>
      <w:keepLines/>
      <w:suppressAutoHyphens/>
      <w:spacing w:before="40" w:line="280" w:lineRule="exact"/>
      <w:outlineLvl w:val="4"/>
    </w:pPr>
    <w:rPr>
      <w:rFonts w:asciiTheme="majorHAnsi" w:eastAsiaTheme="majorEastAsia" w:hAnsiTheme="majorHAnsi" w:cstheme="majorBidi"/>
      <w:b/>
      <w:color w:val="000000" w:themeColor="text1"/>
      <w:sz w:val="22"/>
      <w:szCs w:val="22"/>
      <w:lang w:val="en-GB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3E21DD"/>
    <w:pPr>
      <w:keepNext/>
      <w:keepLines/>
      <w:suppressAutoHyphens/>
      <w:spacing w:before="40" w:line="280" w:lineRule="exact"/>
      <w:outlineLvl w:val="5"/>
    </w:pPr>
    <w:rPr>
      <w:rFonts w:asciiTheme="majorHAnsi" w:eastAsiaTheme="majorEastAsia" w:hAnsiTheme="majorHAnsi" w:cstheme="majorBidi"/>
      <w:b/>
      <w:color w:val="000000" w:themeColor="text1"/>
      <w:sz w:val="22"/>
      <w:szCs w:val="22"/>
      <w:lang w:val="en-GB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3E21DD"/>
    <w:pPr>
      <w:keepNext/>
      <w:keepLines/>
      <w:spacing w:before="40" w:line="280" w:lineRule="exact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2"/>
      <w:szCs w:val="22"/>
      <w:lang w:val="en-GB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3E21DD"/>
    <w:pPr>
      <w:keepNext/>
      <w:keepLines/>
      <w:spacing w:before="40" w:line="280" w:lineRule="exact"/>
      <w:outlineLvl w:val="7"/>
    </w:pPr>
    <w:rPr>
      <w:rFonts w:asciiTheme="majorHAnsi" w:eastAsiaTheme="majorEastAsia" w:hAnsiTheme="majorHAnsi" w:cstheme="majorBidi"/>
      <w:b/>
      <w:color w:val="000000" w:themeColor="text1"/>
      <w:sz w:val="22"/>
      <w:szCs w:val="21"/>
      <w:lang w:val="en-GB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3E21DD"/>
    <w:pPr>
      <w:keepNext/>
      <w:keepLines/>
      <w:suppressAutoHyphens/>
      <w:spacing w:before="40" w:line="280" w:lineRule="exact"/>
      <w:outlineLvl w:val="8"/>
    </w:pPr>
    <w:rPr>
      <w:rFonts w:asciiTheme="majorHAnsi" w:eastAsiaTheme="majorEastAsia" w:hAnsiTheme="majorHAnsi" w:cstheme="majorBidi"/>
      <w:b/>
      <w:iCs/>
      <w:color w:val="000000" w:themeColor="text1"/>
      <w:sz w:val="22"/>
      <w:szCs w:val="21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Textindent46cm">
    <w:name w:val="Normal Text indent 4.6cm"/>
    <w:basedOn w:val="Normaali"/>
    <w:qFormat/>
    <w:rsid w:val="00D705FC"/>
    <w:pPr>
      <w:spacing w:before="100" w:beforeAutospacing="1" w:after="280" w:line="280" w:lineRule="exact"/>
      <w:ind w:left="2608"/>
    </w:pPr>
    <w:rPr>
      <w:rFonts w:asciiTheme="minorHAnsi" w:eastAsiaTheme="minorHAnsi" w:hAnsiTheme="minorHAnsi" w:cstheme="minorHAnsi"/>
      <w:sz w:val="22"/>
      <w:szCs w:val="22"/>
      <w:lang w:val="en-GB"/>
    </w:rPr>
  </w:style>
  <w:style w:type="paragraph" w:styleId="Yltunniste">
    <w:name w:val="header"/>
    <w:basedOn w:val="Normaali"/>
    <w:link w:val="YltunnisteChar"/>
    <w:uiPriority w:val="99"/>
    <w:unhideWhenUsed/>
    <w:rsid w:val="00970724"/>
    <w:pPr>
      <w:tabs>
        <w:tab w:val="left" w:pos="4820"/>
        <w:tab w:val="left" w:pos="7825"/>
      </w:tabs>
      <w:spacing w:line="280" w:lineRule="exact"/>
    </w:pPr>
    <w:rPr>
      <w:rFonts w:asciiTheme="minorHAnsi" w:eastAsiaTheme="minorHAnsi" w:hAnsiTheme="minorHAnsi" w:cstheme="minorHAnsi"/>
      <w:sz w:val="22"/>
      <w:szCs w:val="22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970724"/>
  </w:style>
  <w:style w:type="paragraph" w:styleId="Alatunniste">
    <w:name w:val="footer"/>
    <w:basedOn w:val="Normaali"/>
    <w:link w:val="AlatunnisteChar"/>
    <w:uiPriority w:val="99"/>
    <w:unhideWhenUsed/>
    <w:rsid w:val="00C04279"/>
    <w:pPr>
      <w:tabs>
        <w:tab w:val="center" w:pos="4513"/>
        <w:tab w:val="right" w:pos="9026"/>
      </w:tabs>
    </w:pPr>
    <w:rPr>
      <w:rFonts w:asciiTheme="minorHAnsi" w:eastAsiaTheme="minorHAnsi" w:hAnsiTheme="minorHAnsi" w:cstheme="minorHAnsi"/>
      <w:sz w:val="22"/>
      <w:szCs w:val="22"/>
      <w:lang w:val="en-GB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04279"/>
  </w:style>
  <w:style w:type="character" w:customStyle="1" w:styleId="Otsikko1Char">
    <w:name w:val="Otsikko 1 Char"/>
    <w:basedOn w:val="Kappaleenoletusfontti"/>
    <w:link w:val="Otsikko1"/>
    <w:uiPriority w:val="9"/>
    <w:rsid w:val="00106D9B"/>
    <w:rPr>
      <w:rFonts w:asciiTheme="majorHAnsi" w:eastAsiaTheme="majorEastAsia" w:hAnsiTheme="majorHAnsi" w:cstheme="majorHAnsi"/>
      <w:b/>
      <w:color w:val="000000" w:themeColor="text1"/>
      <w:sz w:val="2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06D9B"/>
    <w:rPr>
      <w:rFonts w:asciiTheme="majorHAnsi" w:eastAsiaTheme="majorEastAsia" w:hAnsiTheme="majorHAnsi" w:cstheme="majorHAnsi"/>
      <w:b/>
      <w:color w:val="000000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6D9B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styleId="Paikkamerkkiteksti">
    <w:name w:val="Placeholder Text"/>
    <w:basedOn w:val="Kappaleenoletusfontti"/>
    <w:uiPriority w:val="99"/>
    <w:semiHidden/>
    <w:rsid w:val="001756C6"/>
    <w:rPr>
      <w:vanish/>
      <w:color w:val="808080"/>
    </w:rPr>
  </w:style>
  <w:style w:type="paragraph" w:customStyle="1" w:styleId="YltunnisteOtsikko">
    <w:name w:val="Ylätunniste Otsikko"/>
    <w:basedOn w:val="Yltunniste"/>
    <w:qFormat/>
    <w:rsid w:val="00445F75"/>
    <w:pPr>
      <w:tabs>
        <w:tab w:val="clear" w:pos="4820"/>
        <w:tab w:val="clear" w:pos="7825"/>
      </w:tabs>
    </w:pPr>
    <w:rPr>
      <w:b/>
      <w:bCs/>
    </w:rPr>
  </w:style>
  <w:style w:type="paragraph" w:customStyle="1" w:styleId="Ensimmisensivunyltunnisteenankkurointi">
    <w:name w:val="Ensimmäisen sivun ylätunnisteen ankkurointi"/>
    <w:next w:val="Otsikko1"/>
    <w:semiHidden/>
    <w:rsid w:val="007345E1"/>
    <w:pPr>
      <w:spacing w:after="0" w:line="240" w:lineRule="auto"/>
    </w:pPr>
    <w:rPr>
      <w:b/>
      <w:bCs/>
      <w:sz w:val="2"/>
    </w:rPr>
  </w:style>
  <w:style w:type="paragraph" w:customStyle="1" w:styleId="ListHeading">
    <w:name w:val="List Heading"/>
    <w:basedOn w:val="NormalTextindent46cm"/>
    <w:next w:val="Luettelokappale"/>
    <w:rsid w:val="00752512"/>
    <w:pPr>
      <w:keepNext/>
      <w:keepLines/>
      <w:spacing w:after="0"/>
    </w:pPr>
    <w:rPr>
      <w:bCs/>
    </w:rPr>
  </w:style>
  <w:style w:type="paragraph" w:customStyle="1" w:styleId="ListIndent">
    <w:name w:val="List Indent"/>
    <w:basedOn w:val="NormalTextindent46cm"/>
    <w:rsid w:val="000B7636"/>
    <w:pPr>
      <w:numPr>
        <w:numId w:val="1"/>
      </w:numPr>
      <w:ind w:left="2892" w:hanging="284"/>
      <w:contextualSpacing/>
    </w:pPr>
  </w:style>
  <w:style w:type="paragraph" w:styleId="Luettelokappale">
    <w:name w:val="List Paragraph"/>
    <w:basedOn w:val="Normaali"/>
    <w:uiPriority w:val="34"/>
    <w:qFormat/>
    <w:rsid w:val="00A72137"/>
    <w:pPr>
      <w:spacing w:after="280"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numbering" w:customStyle="1" w:styleId="LuetteloPallukka">
    <w:name w:val="Luettelo (Pallukka"/>
    <w:aliases w:val="Ranskalainen viiva)"/>
    <w:uiPriority w:val="99"/>
    <w:rsid w:val="00177F6D"/>
    <w:pPr>
      <w:numPr>
        <w:numId w:val="5"/>
      </w:numPr>
    </w:pPr>
  </w:style>
  <w:style w:type="paragraph" w:styleId="Luettelo">
    <w:name w:val="List"/>
    <w:basedOn w:val="Normaali"/>
    <w:uiPriority w:val="99"/>
    <w:semiHidden/>
    <w:unhideWhenUsed/>
    <w:rsid w:val="00084E73"/>
    <w:pPr>
      <w:numPr>
        <w:numId w:val="3"/>
      </w:numPr>
      <w:spacing w:after="280"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paragraph" w:styleId="Luettelo2">
    <w:name w:val="List 2"/>
    <w:basedOn w:val="Normaali"/>
    <w:uiPriority w:val="99"/>
    <w:semiHidden/>
    <w:unhideWhenUsed/>
    <w:rsid w:val="00084E73"/>
    <w:pPr>
      <w:numPr>
        <w:numId w:val="4"/>
      </w:numPr>
      <w:spacing w:after="280"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numbering" w:customStyle="1" w:styleId="Numeroituluettelo1ai">
    <w:name w:val="Numeroitu luettelo (1. a i)"/>
    <w:uiPriority w:val="99"/>
    <w:rsid w:val="00661830"/>
    <w:pPr>
      <w:numPr>
        <w:numId w:val="6"/>
      </w:numPr>
    </w:pPr>
  </w:style>
  <w:style w:type="paragraph" w:customStyle="1" w:styleId="Fill-inPlaceholderNonPrinting">
    <w:name w:val="Fill-in Placeholder (Non Printing)"/>
    <w:basedOn w:val="Yltunniste"/>
    <w:rsid w:val="00A93F31"/>
    <w:rPr>
      <w:vanish/>
      <w:color w:val="767171" w:themeColor="background2" w:themeShade="80"/>
    </w:rPr>
  </w:style>
  <w:style w:type="character" w:customStyle="1" w:styleId="Nonprinting">
    <w:name w:val="Non printing"/>
    <w:basedOn w:val="Kappaleenoletusfontti"/>
    <w:uiPriority w:val="1"/>
    <w:qFormat/>
    <w:rsid w:val="00F3626D"/>
    <w:rPr>
      <w:vanish/>
      <w:color w:val="AEAAAA" w:themeColor="background2" w:themeShade="BF"/>
    </w:rPr>
  </w:style>
  <w:style w:type="paragraph" w:customStyle="1" w:styleId="Heading1Numbered">
    <w:name w:val="Heading 1 Numbered"/>
    <w:basedOn w:val="Otsikko1"/>
    <w:qFormat/>
    <w:rsid w:val="00106D9B"/>
    <w:pPr>
      <w:numPr>
        <w:numId w:val="8"/>
      </w:numPr>
      <w:ind w:left="431" w:hanging="431"/>
    </w:pPr>
  </w:style>
  <w:style w:type="paragraph" w:customStyle="1" w:styleId="Heading2Numbered">
    <w:name w:val="Heading 2 Numbered"/>
    <w:basedOn w:val="Otsikko2"/>
    <w:unhideWhenUsed/>
    <w:qFormat/>
    <w:rsid w:val="008F30ED"/>
    <w:pPr>
      <w:numPr>
        <w:ilvl w:val="1"/>
        <w:numId w:val="8"/>
      </w:numPr>
    </w:pPr>
  </w:style>
  <w:style w:type="paragraph" w:customStyle="1" w:styleId="Heading3Numbered">
    <w:name w:val="Heading 3 Numbered"/>
    <w:basedOn w:val="Otsikko3"/>
    <w:unhideWhenUsed/>
    <w:qFormat/>
    <w:rsid w:val="008F30ED"/>
    <w:pPr>
      <w:numPr>
        <w:ilvl w:val="2"/>
        <w:numId w:val="8"/>
      </w:numPr>
    </w:pPr>
  </w:style>
  <w:style w:type="character" w:customStyle="1" w:styleId="Otsikko4Char">
    <w:name w:val="Otsikko 4 Char"/>
    <w:basedOn w:val="Kappaleenoletusfontti"/>
    <w:link w:val="Otsikko4"/>
    <w:uiPriority w:val="9"/>
    <w:rsid w:val="003E21DD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Sisluet4">
    <w:name w:val="toc 4"/>
    <w:basedOn w:val="Normaali"/>
    <w:next w:val="Normaali"/>
    <w:autoRedefine/>
    <w:uiPriority w:val="39"/>
    <w:unhideWhenUsed/>
    <w:rsid w:val="00431447"/>
    <w:pPr>
      <w:spacing w:after="100" w:line="280" w:lineRule="exact"/>
      <w:ind w:left="660"/>
    </w:pPr>
    <w:rPr>
      <w:rFonts w:asciiTheme="minorHAnsi" w:eastAsiaTheme="minorHAnsi" w:hAnsiTheme="minorHAnsi" w:cstheme="minorHAnsi"/>
      <w:sz w:val="22"/>
      <w:szCs w:val="22"/>
      <w:lang w:val="en-GB"/>
    </w:rPr>
  </w:style>
  <w:style w:type="paragraph" w:customStyle="1" w:styleId="Heading4Numbered">
    <w:name w:val="Heading 4 Numbered"/>
    <w:basedOn w:val="Otsikko4"/>
    <w:unhideWhenUsed/>
    <w:qFormat/>
    <w:rsid w:val="00431447"/>
    <w:pPr>
      <w:numPr>
        <w:ilvl w:val="3"/>
        <w:numId w:val="8"/>
      </w:numPr>
    </w:pPr>
  </w:style>
  <w:style w:type="character" w:customStyle="1" w:styleId="Otsikko5Char">
    <w:name w:val="Otsikko 5 Char"/>
    <w:basedOn w:val="Kappaleenoletusfontti"/>
    <w:link w:val="Otsikko5"/>
    <w:uiPriority w:val="9"/>
    <w:rsid w:val="003E21DD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5Numbered">
    <w:name w:val="Heading 5 Numbered"/>
    <w:basedOn w:val="Otsikko5"/>
    <w:unhideWhenUsed/>
    <w:qFormat/>
    <w:rsid w:val="003E21DD"/>
    <w:pPr>
      <w:numPr>
        <w:ilvl w:val="4"/>
        <w:numId w:val="8"/>
      </w:numPr>
    </w:pPr>
  </w:style>
  <w:style w:type="character" w:customStyle="1" w:styleId="Otsikko6Char">
    <w:name w:val="Otsikko 6 Char"/>
    <w:basedOn w:val="Kappaleenoletusfontti"/>
    <w:link w:val="Otsikko6"/>
    <w:uiPriority w:val="9"/>
    <w:rsid w:val="003E21DD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6Numbered">
    <w:name w:val="Heading 6 Numbered"/>
    <w:basedOn w:val="Otsikko6"/>
    <w:unhideWhenUsed/>
    <w:qFormat/>
    <w:rsid w:val="00431447"/>
    <w:pPr>
      <w:numPr>
        <w:ilvl w:val="5"/>
        <w:numId w:val="8"/>
      </w:numPr>
    </w:pPr>
  </w:style>
  <w:style w:type="character" w:customStyle="1" w:styleId="Otsikko7Char">
    <w:name w:val="Otsikko 7 Char"/>
    <w:basedOn w:val="Kappaleenoletusfontti"/>
    <w:link w:val="Otsikko7"/>
    <w:uiPriority w:val="9"/>
    <w:rsid w:val="003E21DD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Heading7Numbered">
    <w:name w:val="Heading 7 Numbered"/>
    <w:basedOn w:val="Otsikko7"/>
    <w:unhideWhenUsed/>
    <w:qFormat/>
    <w:rsid w:val="00431447"/>
    <w:pPr>
      <w:numPr>
        <w:ilvl w:val="6"/>
        <w:numId w:val="8"/>
      </w:numPr>
    </w:pPr>
  </w:style>
  <w:style w:type="character" w:customStyle="1" w:styleId="Otsikko8Char">
    <w:name w:val="Otsikko 8 Char"/>
    <w:basedOn w:val="Kappaleenoletusfontti"/>
    <w:link w:val="Otsikko8"/>
    <w:uiPriority w:val="9"/>
    <w:rsid w:val="003E21DD"/>
    <w:rPr>
      <w:rFonts w:asciiTheme="majorHAnsi" w:eastAsiaTheme="majorEastAsia" w:hAnsiTheme="majorHAnsi" w:cstheme="majorBidi"/>
      <w:b/>
      <w:color w:val="000000" w:themeColor="text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3E21DD"/>
    <w:rPr>
      <w:rFonts w:asciiTheme="majorHAnsi" w:eastAsiaTheme="majorEastAsia" w:hAnsiTheme="majorHAnsi" w:cstheme="majorBidi"/>
      <w:b/>
      <w:iCs/>
      <w:color w:val="000000" w:themeColor="text1"/>
      <w:szCs w:val="21"/>
    </w:rPr>
  </w:style>
  <w:style w:type="paragraph" w:customStyle="1" w:styleId="Heading8Numbered">
    <w:name w:val="Heading 8 Numbered"/>
    <w:basedOn w:val="Otsikko8"/>
    <w:unhideWhenUsed/>
    <w:qFormat/>
    <w:rsid w:val="009C3AD9"/>
    <w:pPr>
      <w:numPr>
        <w:ilvl w:val="7"/>
        <w:numId w:val="8"/>
      </w:numPr>
    </w:pPr>
  </w:style>
  <w:style w:type="paragraph" w:customStyle="1" w:styleId="Heading9Numbered">
    <w:name w:val="Heading 9 Numbered"/>
    <w:basedOn w:val="Otsikko9"/>
    <w:unhideWhenUsed/>
    <w:qFormat/>
    <w:rsid w:val="009C3AD9"/>
    <w:pPr>
      <w:numPr>
        <w:ilvl w:val="8"/>
        <w:numId w:val="8"/>
      </w:numPr>
    </w:pPr>
  </w:style>
  <w:style w:type="paragraph" w:customStyle="1" w:styleId="1sivunpiilorivi">
    <w:name w:val="1 sivun piilorivi"/>
    <w:basedOn w:val="Normaali"/>
    <w:semiHidden/>
    <w:qFormat/>
    <w:rsid w:val="007345E1"/>
    <w:pPr>
      <w:spacing w:after="240"/>
    </w:pPr>
    <w:rPr>
      <w:rFonts w:asciiTheme="minorHAnsi" w:eastAsiaTheme="minorHAnsi" w:hAnsiTheme="minorHAnsi" w:cstheme="minorHAnsi"/>
      <w:sz w:val="2"/>
      <w:szCs w:val="22"/>
      <w:lang w:val="en-GB"/>
    </w:rPr>
  </w:style>
  <w:style w:type="paragraph" w:styleId="Numeroituluettelo">
    <w:name w:val="List Number"/>
    <w:basedOn w:val="Normaali"/>
    <w:uiPriority w:val="99"/>
    <w:unhideWhenUsed/>
    <w:rsid w:val="005C4853"/>
    <w:pPr>
      <w:numPr>
        <w:numId w:val="10"/>
      </w:numPr>
      <w:spacing w:line="280" w:lineRule="exact"/>
      <w:ind w:left="2931" w:hanging="323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paragraph" w:styleId="Numeroituluettelo2">
    <w:name w:val="List Number 2"/>
    <w:basedOn w:val="Normaali"/>
    <w:uiPriority w:val="99"/>
    <w:unhideWhenUsed/>
    <w:rsid w:val="003F0AE9"/>
    <w:pPr>
      <w:numPr>
        <w:ilvl w:val="1"/>
        <w:numId w:val="10"/>
      </w:numPr>
      <w:spacing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numbering" w:customStyle="1" w:styleId="TyyliMonitasoinenVasen46cmRiippuva057cm">
    <w:name w:val="Tyyli Monitasoinen Vasen:  46 cm Riippuva:  057 cm"/>
    <w:basedOn w:val="Eiluetteloa"/>
    <w:rsid w:val="005C4853"/>
    <w:pPr>
      <w:numPr>
        <w:numId w:val="9"/>
      </w:numPr>
    </w:pPr>
  </w:style>
  <w:style w:type="paragraph" w:styleId="Numeroituluettelo3">
    <w:name w:val="List Number 3"/>
    <w:basedOn w:val="Normaali"/>
    <w:uiPriority w:val="99"/>
    <w:unhideWhenUsed/>
    <w:rsid w:val="005C4853"/>
    <w:pPr>
      <w:numPr>
        <w:ilvl w:val="2"/>
        <w:numId w:val="10"/>
      </w:numPr>
      <w:spacing w:after="280"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paragraph" w:styleId="Numeroituluettelo4">
    <w:name w:val="List Number 4"/>
    <w:basedOn w:val="Normaali"/>
    <w:uiPriority w:val="99"/>
    <w:semiHidden/>
    <w:unhideWhenUsed/>
    <w:rsid w:val="005C4853"/>
    <w:pPr>
      <w:numPr>
        <w:ilvl w:val="3"/>
        <w:numId w:val="10"/>
      </w:numPr>
      <w:spacing w:after="280" w:line="280" w:lineRule="exact"/>
      <w:contextualSpacing/>
    </w:pPr>
    <w:rPr>
      <w:rFonts w:asciiTheme="minorHAnsi" w:eastAsiaTheme="minorHAnsi" w:hAnsiTheme="minorHAnsi" w:cstheme="minorHAnsi"/>
      <w:sz w:val="22"/>
      <w:szCs w:val="22"/>
      <w:lang w:val="en-GB"/>
    </w:rPr>
  </w:style>
  <w:style w:type="character" w:styleId="Hyperlinkki">
    <w:name w:val="Hyperlink"/>
    <w:semiHidden/>
    <w:rsid w:val="008B2850"/>
    <w:rPr>
      <w:color w:val="0000FF"/>
      <w:u w:val="single"/>
    </w:rPr>
  </w:style>
  <w:style w:type="paragraph" w:customStyle="1" w:styleId="Riippuvasisennys">
    <w:name w:val="Riippuva sisennys"/>
    <w:basedOn w:val="Normaali"/>
    <w:rsid w:val="008B2850"/>
    <w:pPr>
      <w:spacing w:after="120"/>
      <w:ind w:left="2608" w:hanging="2608"/>
    </w:pPr>
  </w:style>
  <w:style w:type="character" w:styleId="Ratkaisematonmaininta">
    <w:name w:val="Unresolved Mention"/>
    <w:basedOn w:val="Kappaleenoletusfontti"/>
    <w:uiPriority w:val="99"/>
    <w:semiHidden/>
    <w:unhideWhenUsed/>
    <w:rsid w:val="008B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lintarvikevalvonta@tampere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isa&#776;inen%20asiakirja_tampere.finland_2023%20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A115E0B11A48C5ACB3044CC553AA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2E91C0-711C-49CE-A11A-880D542E4EFF}"/>
      </w:docPartPr>
      <w:docPartBody>
        <w:p w:rsidR="00BF307F" w:rsidRDefault="00BF307F">
          <w:pPr>
            <w:pStyle w:val="75A115E0B11A48C5ACB3044CC553AAAC"/>
          </w:pPr>
          <w:r>
            <w:rPr>
              <w:rStyle w:val="YltunnisteChar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7F"/>
    <w:rsid w:val="00BF307F"/>
    <w:rsid w:val="00CF2654"/>
    <w:rsid w:val="00E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vanish/>
      <w:color w:val="80808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left" w:pos="4820"/>
        <w:tab w:val="left" w:pos="7825"/>
      </w:tabs>
      <w:spacing w:after="0" w:line="280" w:lineRule="exact"/>
    </w:pPr>
    <w:rPr>
      <w:rFonts w:eastAsiaTheme="minorHAnsi" w:cstheme="minorHAnsi"/>
      <w:kern w:val="0"/>
      <w:sz w:val="22"/>
      <w:szCs w:val="22"/>
      <w:lang w:val="en-GB" w:eastAsia="en-US"/>
      <w14:ligatures w14:val="none"/>
    </w:rPr>
  </w:style>
  <w:style w:type="character" w:customStyle="1" w:styleId="YltunnisteChar">
    <w:name w:val="Ylätunniste Char"/>
    <w:basedOn w:val="Kappaleenoletusfontti"/>
    <w:link w:val="Yltunniste"/>
    <w:uiPriority w:val="99"/>
    <w:rPr>
      <w:rFonts w:eastAsiaTheme="minorHAnsi" w:cstheme="minorHAnsi"/>
      <w:kern w:val="0"/>
      <w:sz w:val="22"/>
      <w:szCs w:val="22"/>
      <w:lang w:val="en-GB" w:eastAsia="en-US"/>
      <w14:ligatures w14:val="none"/>
    </w:rPr>
  </w:style>
  <w:style w:type="paragraph" w:customStyle="1" w:styleId="75A115E0B11A48C5ACB3044CC553AAAC">
    <w:name w:val="75A115E0B11A48C5ACB3044CC553A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2022-06-18T00:00:00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unnistetiedot xmlns="http://tampere.tunnistetiedot.htm">
  <!--Käytä tätä XML-tiedostoa muodostamaan täytettävät ja päivittyvät ylätunnistetiedot-->
  <!--Muokkaa alla olevaa listaa tarpeen mukaan-->
  <Otsikko/>
  <Yksikkö/>
  <Osasto/>
  <Pvm/>
  <Dinaarinumero/>
</Tunnistetied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BE573-67CD-4422-A235-BA4734578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CBDAC-70EB-4A3C-AC3C-6A859EAEF366}">
  <ds:schemaRefs>
    <ds:schemaRef ds:uri="http://tampere.tunnistetiedot.ht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Sisäinen asiakirja_tampere.finland_2023 ENG.dotx</Template>
  <TotalTime>10</TotalTime>
  <Pages>1</Pages>
  <Words>73</Words>
  <Characters>705</Characters>
  <Application>Microsoft Office Word</Application>
  <DocSecurity>0</DocSecurity>
  <Lines>59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 Päivi</dc:creator>
  <cp:keywords/>
  <dc:description/>
  <cp:lastModifiedBy>Päivärinne Päivi</cp:lastModifiedBy>
  <cp:revision>4</cp:revision>
  <cp:lastPrinted>2025-11-10T12:12:00Z</cp:lastPrinted>
  <dcterms:created xsi:type="dcterms:W3CDTF">2025-11-10T10:53:00Z</dcterms:created>
  <dcterms:modified xsi:type="dcterms:W3CDTF">2025-11-10T12:12:00Z</dcterms:modified>
</cp:coreProperties>
</file>